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C798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Zuzana Procházková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C798D" w:rsidP="00362AB0">
            <w:pPr>
              <w:rPr>
                <w:sz w:val="22"/>
                <w:szCs w:val="22"/>
              </w:rPr>
            </w:pPr>
            <w:r w:rsidRPr="004C798D">
              <w:rPr>
                <w:sz w:val="22"/>
                <w:szCs w:val="22"/>
              </w:rPr>
              <w:t>Mezigenerační aktivity perspektivou rodičů dětí předškolního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C798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C798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C798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181A1E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181A1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181A1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181A1E" w:rsidP="00600100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zabývá otázkou mezigeneračních vztahů a snaží se rozkrýt oblast, jež </w:t>
            </w:r>
            <w:r w:rsidR="007B1A43">
              <w:rPr>
                <w:sz w:val="22"/>
                <w:szCs w:val="22"/>
              </w:rPr>
              <w:t xml:space="preserve">stále </w:t>
            </w:r>
            <w:r>
              <w:rPr>
                <w:sz w:val="22"/>
                <w:szCs w:val="22"/>
              </w:rPr>
              <w:t xml:space="preserve">není v současné době plně prozkoumána. Autorka </w:t>
            </w:r>
            <w:r w:rsidR="00C42B1B">
              <w:rPr>
                <w:sz w:val="22"/>
                <w:szCs w:val="22"/>
              </w:rPr>
              <w:t>diplomovou práci strukturovala na dvě fundamentální části – teoretickou a empirickou. Teoretická část představuje hlavní koncepty, ze kterých autorka čerpala. Empirická část prezentuje výzkumně šetření, jež má kvalitativní charakter za využití metody rozhovoru.</w:t>
            </w:r>
          </w:p>
          <w:p w:rsidR="00C42B1B" w:rsidRPr="007B1A43" w:rsidRDefault="00C42B1B" w:rsidP="00600100">
            <w:pPr>
              <w:jc w:val="both"/>
              <w:rPr>
                <w:b/>
                <w:sz w:val="22"/>
                <w:szCs w:val="22"/>
              </w:rPr>
            </w:pPr>
            <w:r w:rsidRPr="007B1A43">
              <w:rPr>
                <w:b/>
                <w:sz w:val="22"/>
                <w:szCs w:val="22"/>
              </w:rPr>
              <w:t>Silné stránky diplomové práce:</w:t>
            </w:r>
          </w:p>
          <w:p w:rsidR="00C42B1B" w:rsidRDefault="00C42B1B" w:rsidP="0060010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a aktuálnost tématu.</w:t>
            </w:r>
          </w:p>
          <w:p w:rsidR="00C42B1B" w:rsidRDefault="00C42B1B" w:rsidP="0060010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Možnost praktického využití daných zjištění.</w:t>
            </w:r>
          </w:p>
          <w:p w:rsidR="00C42B1B" w:rsidRDefault="00C42B1B" w:rsidP="0060010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F533C6">
              <w:rPr>
                <w:sz w:val="22"/>
                <w:szCs w:val="22"/>
              </w:rPr>
              <w:t>Snaha o komple</w:t>
            </w:r>
            <w:r>
              <w:rPr>
                <w:sz w:val="22"/>
                <w:szCs w:val="22"/>
              </w:rPr>
              <w:t>xní popsání dané problematiky.</w:t>
            </w:r>
          </w:p>
          <w:p w:rsidR="00C42B1B" w:rsidRDefault="00C42B1B" w:rsidP="0060010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100A1">
              <w:rPr>
                <w:sz w:val="22"/>
                <w:szCs w:val="22"/>
              </w:rPr>
              <w:t>Zaintereso</w:t>
            </w:r>
            <w:r>
              <w:rPr>
                <w:sz w:val="22"/>
                <w:szCs w:val="22"/>
              </w:rPr>
              <w:t>vanost autory do daného tématu.</w:t>
            </w:r>
          </w:p>
          <w:p w:rsidR="00C42B1B" w:rsidRPr="00C42B1B" w:rsidRDefault="00C42B1B" w:rsidP="00600100">
            <w:pPr>
              <w:pStyle w:val="Odstavecseseznamem"/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Podrobný popis účastníku výzkumu.</w:t>
            </w:r>
          </w:p>
          <w:p w:rsidR="00B411DB" w:rsidRPr="007B1A43" w:rsidRDefault="00C42B1B" w:rsidP="00600100">
            <w:pPr>
              <w:jc w:val="both"/>
              <w:rPr>
                <w:b/>
                <w:sz w:val="22"/>
                <w:szCs w:val="22"/>
              </w:rPr>
            </w:pPr>
            <w:r w:rsidRPr="007B1A43">
              <w:rPr>
                <w:b/>
                <w:sz w:val="22"/>
                <w:szCs w:val="22"/>
              </w:rPr>
              <w:t>Slabé stránky diplomové práce:</w:t>
            </w:r>
          </w:p>
          <w:p w:rsidR="00B411DB" w:rsidRDefault="00826FF1" w:rsidP="0060010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teoretické části diplomové práce dochází k spíše k povrchnímu popisu jednotlivých konceptů, jež, ač mají vztah k tématu diplomové práce, popisují dané téma spíše vágně bez akcentace vztahu k tématu.</w:t>
            </w:r>
          </w:p>
          <w:p w:rsidR="00826FF1" w:rsidRDefault="00826FF1" w:rsidP="0060010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a syntéza zkoumané problematiky v rámci teoretické části je spíše povrchního charakteru.</w:t>
            </w:r>
          </w:p>
          <w:p w:rsidR="00826FF1" w:rsidRDefault="007B1A43" w:rsidP="0060010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Povrchní analýza rozhovorů.</w:t>
            </w:r>
          </w:p>
          <w:p w:rsidR="00C42B1B" w:rsidRDefault="00C42B1B" w:rsidP="0060010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bohužel využila pouze otevřené kódování, za zvážení by určitě stálo využít i selektivní a axiální kódování a preciznější analýza získaných dat.</w:t>
            </w:r>
          </w:p>
          <w:p w:rsidR="00C42B1B" w:rsidRDefault="00C42B1B" w:rsidP="00600100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C42B1B" w:rsidP="006001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splňuje požadavky standardně kladeny na tento druh textu. Diplomovou práci navrhuji k</w:t>
            </w:r>
            <w:r w:rsidR="007B1A43">
              <w:rPr>
                <w:sz w:val="22"/>
                <w:szCs w:val="22"/>
              </w:rPr>
              <w:t>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8137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důvodu jste nevyužila selektivní příp. axiální kódování?</w:t>
            </w:r>
          </w:p>
          <w:p w:rsidR="0081379B" w:rsidRPr="00C50B27" w:rsidRDefault="008137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hlavní přínos Vaší diplomové práce (včetně přínosu pro sociální pedagogiku)?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1379B">
              <w:rPr>
                <w:sz w:val="22"/>
                <w:szCs w:val="22"/>
              </w:rPr>
              <w:t xml:space="preserve"> 3. 5. 2018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1379B">
              <w:rPr>
                <w:sz w:val="22"/>
                <w:szCs w:val="22"/>
              </w:rPr>
              <w:t xml:space="preserve"> Anna Petr Šafránková, v.</w:t>
            </w:r>
            <w:r w:rsidR="0081788E">
              <w:rPr>
                <w:sz w:val="22"/>
                <w:szCs w:val="22"/>
              </w:rPr>
              <w:t xml:space="preserve"> </w:t>
            </w:r>
            <w:r w:rsidR="0081379B">
              <w:rPr>
                <w:sz w:val="22"/>
                <w:szCs w:val="22"/>
              </w:rPr>
              <w:t>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53B" w:rsidRDefault="0093353B">
      <w:r>
        <w:separator/>
      </w:r>
    </w:p>
  </w:endnote>
  <w:endnote w:type="continuationSeparator" w:id="0">
    <w:p w:rsidR="0093353B" w:rsidRDefault="00933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53B" w:rsidRDefault="0093353B">
      <w:r>
        <w:separator/>
      </w:r>
    </w:p>
  </w:footnote>
  <w:footnote w:type="continuationSeparator" w:id="0">
    <w:p w:rsidR="0093353B" w:rsidRDefault="0093353B">
      <w:r>
        <w:continuationSeparator/>
      </w:r>
    </w:p>
  </w:footnote>
  <w:footnote w:id="1">
    <w:p w:rsidR="00600100" w:rsidRDefault="00600100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186"/>
    <w:multiLevelType w:val="hybridMultilevel"/>
    <w:tmpl w:val="786ADF76"/>
    <w:lvl w:ilvl="0" w:tplc="E5962CDC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AE6F84"/>
    <w:multiLevelType w:val="hybridMultilevel"/>
    <w:tmpl w:val="B224A56E"/>
    <w:lvl w:ilvl="0" w:tplc="74CC2020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9119F7"/>
    <w:multiLevelType w:val="hybridMultilevel"/>
    <w:tmpl w:val="72AA3C8E"/>
    <w:lvl w:ilvl="0" w:tplc="2F5E98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B03"/>
    <w:rsid w:val="00181A1E"/>
    <w:rsid w:val="001D2BE5"/>
    <w:rsid w:val="00362AB0"/>
    <w:rsid w:val="003F5DA2"/>
    <w:rsid w:val="004C798D"/>
    <w:rsid w:val="00512982"/>
    <w:rsid w:val="00514664"/>
    <w:rsid w:val="00526D47"/>
    <w:rsid w:val="0055255D"/>
    <w:rsid w:val="005C219A"/>
    <w:rsid w:val="005F7BB6"/>
    <w:rsid w:val="00600100"/>
    <w:rsid w:val="006847E2"/>
    <w:rsid w:val="0070056B"/>
    <w:rsid w:val="007B1A43"/>
    <w:rsid w:val="0081379B"/>
    <w:rsid w:val="0081788E"/>
    <w:rsid w:val="00826FF1"/>
    <w:rsid w:val="0093353B"/>
    <w:rsid w:val="00AA3B03"/>
    <w:rsid w:val="00B411DB"/>
    <w:rsid w:val="00B7039B"/>
    <w:rsid w:val="00BA3203"/>
    <w:rsid w:val="00C42B1B"/>
    <w:rsid w:val="00C50B27"/>
    <w:rsid w:val="00C7655F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26F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26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enka\AppData\Local\Packages\Microsoft.MicrosoftEdge_8wekyb3d8bbwe\TempState\Downloads\POSUDEK%20VEDOUC&#258;&#356;HO%20DIPLOMOV&#258;&#8240;%20PR&#258;&#129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VEDOUCĂŤHO DIPLOMOVĂ‰ PRĂCE_2015</Template>
  <TotalTime>27</TotalTime>
  <Pages>2</Pages>
  <Words>406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Anna Šafránková</dc:creator>
  <cp:lastModifiedBy>Anna Šafránková</cp:lastModifiedBy>
  <cp:revision>8</cp:revision>
  <cp:lastPrinted>2012-04-25T08:21:00Z</cp:lastPrinted>
  <dcterms:created xsi:type="dcterms:W3CDTF">2018-05-03T18:26:00Z</dcterms:created>
  <dcterms:modified xsi:type="dcterms:W3CDTF">2018-05-03T18:53:00Z</dcterms:modified>
</cp:coreProperties>
</file>