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Veronika Silná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činností asistenta pedagoga s žáky s 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1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3460D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3460D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46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460D0" w:rsidRDefault="003460D0" w:rsidP="0034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zpracování, volba vhodné metody a techniky zpracování výzkumného problému</w:t>
            </w:r>
          </w:p>
          <w:p w:rsidR="003460D0" w:rsidRDefault="003460D0" w:rsidP="0034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diplomantky o zvolenou problematiku</w:t>
            </w:r>
          </w:p>
          <w:p w:rsidR="003460D0" w:rsidRDefault="003460D0" w:rsidP="0034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Velice diskutované a aktuální téma, které diplomantka uchopila komplexním způsobem</w:t>
            </w:r>
          </w:p>
          <w:p w:rsidR="003460D0" w:rsidRDefault="003460D0" w:rsidP="00346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460D0" w:rsidRDefault="003460D0" w:rsidP="003460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 na str. 30 – v souvislosti s novou legislativou od 1. září 2016 jsou základní školy praktické zrušené!</w:t>
            </w:r>
          </w:p>
          <w:p w:rsidR="00B411DB" w:rsidRDefault="003460D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integrace bych nahradila termínem inkluze</w:t>
            </w:r>
          </w:p>
          <w:p w:rsidR="00036308" w:rsidRPr="00036308" w:rsidRDefault="00036308" w:rsidP="00036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 a navrhuji hodnocení A.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460D0" w:rsidRDefault="003460D0" w:rsidP="003460D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dle Vás důvod, že se s IVP nepracuje, jako s „živým materiálem“ na většině základních škol?</w:t>
            </w:r>
          </w:p>
          <w:p w:rsidR="003460D0" w:rsidRDefault="003460D0" w:rsidP="003460D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přinos má pro žáka s poruchou autistického spektra vzdělávání v hlavním vzdělávacím proudu?</w:t>
            </w:r>
          </w:p>
          <w:p w:rsidR="003460D0" w:rsidRPr="003460D0" w:rsidRDefault="003460D0" w:rsidP="003460D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vnímáte spolupráci asistenta pedagoga a rodičů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žáka s poruchou autistického spektra?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3460D0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60D0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F2" w:rsidRDefault="006969F2">
      <w:r>
        <w:separator/>
      </w:r>
    </w:p>
  </w:endnote>
  <w:endnote w:type="continuationSeparator" w:id="0">
    <w:p w:rsidR="006969F2" w:rsidRDefault="0069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F2" w:rsidRDefault="006969F2">
      <w:r>
        <w:separator/>
      </w:r>
    </w:p>
  </w:footnote>
  <w:footnote w:type="continuationSeparator" w:id="0">
    <w:p w:rsidR="006969F2" w:rsidRDefault="006969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06EC"/>
    <w:multiLevelType w:val="hybridMultilevel"/>
    <w:tmpl w:val="77686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4D1B"/>
    <w:multiLevelType w:val="hybridMultilevel"/>
    <w:tmpl w:val="A7CE3330"/>
    <w:lvl w:ilvl="0" w:tplc="3EC68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BC"/>
    <w:rsid w:val="00036308"/>
    <w:rsid w:val="003460D0"/>
    <w:rsid w:val="00362AB0"/>
    <w:rsid w:val="003F5DA2"/>
    <w:rsid w:val="00512982"/>
    <w:rsid w:val="00526D47"/>
    <w:rsid w:val="0055255D"/>
    <w:rsid w:val="005C219A"/>
    <w:rsid w:val="006104D3"/>
    <w:rsid w:val="006847E2"/>
    <w:rsid w:val="006969F2"/>
    <w:rsid w:val="008614B3"/>
    <w:rsid w:val="009B2248"/>
    <w:rsid w:val="00AF1740"/>
    <w:rsid w:val="00B411DB"/>
    <w:rsid w:val="00B9449B"/>
    <w:rsid w:val="00BA3203"/>
    <w:rsid w:val="00C50B27"/>
    <w:rsid w:val="00CE0A8B"/>
    <w:rsid w:val="00DC1BF5"/>
    <w:rsid w:val="00E67C85"/>
    <w:rsid w:val="00E709EA"/>
    <w:rsid w:val="00F106B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075E2"/>
  <w15:chartTrackingRefBased/>
  <w15:docId w15:val="{3ECC9FA3-F2F2-4A85-9C26-673F8F5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oponent\posudky_O_Cakirpaloglu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39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2018-04-30T17:32:00Z</dcterms:created>
  <dcterms:modified xsi:type="dcterms:W3CDTF">2018-05-02T20:52:00Z</dcterms:modified>
</cp:coreProperties>
</file>