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26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Silná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826EC" w:rsidP="00362AB0">
            <w:pPr>
              <w:rPr>
                <w:sz w:val="22"/>
                <w:szCs w:val="22"/>
              </w:rPr>
            </w:pPr>
            <w:r w:rsidRPr="009826EC">
              <w:rPr>
                <w:sz w:val="22"/>
                <w:szCs w:val="22"/>
              </w:rPr>
              <w:t>Specifika činností asistenta pedagoga s žáky s poruchou autistického spektra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826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826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826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26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30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305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826EC" w:rsidP="00411A9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v současné době velmi diskutovanou problematikou </w:t>
            </w:r>
            <w:r w:rsidRPr="009826EC">
              <w:rPr>
                <w:sz w:val="22"/>
                <w:szCs w:val="22"/>
              </w:rPr>
              <w:t>činností asistenta pedagoga s žáky s poruchou autistického spektra</w:t>
            </w:r>
            <w:r w:rsidRPr="00C50B27">
              <w:rPr>
                <w:sz w:val="22"/>
                <w:szCs w:val="22"/>
              </w:rPr>
              <w:t xml:space="preserve"> </w:t>
            </w:r>
            <w:r w:rsidR="00E777D3">
              <w:rPr>
                <w:sz w:val="22"/>
                <w:szCs w:val="22"/>
              </w:rPr>
              <w:t xml:space="preserve">v kontextu inkluzivního vzdělávání. </w:t>
            </w:r>
            <w:r w:rsidR="00E777D3" w:rsidRPr="004D2CBD">
              <w:rPr>
                <w:sz w:val="22"/>
                <w:szCs w:val="22"/>
              </w:rPr>
              <w:t xml:space="preserve">Téma je v souladu s profilem absolventa studijního oboru </w:t>
            </w:r>
            <w:r w:rsidR="00E777D3">
              <w:rPr>
                <w:i/>
                <w:sz w:val="22"/>
                <w:szCs w:val="22"/>
              </w:rPr>
              <w:t>S</w:t>
            </w:r>
            <w:r w:rsidR="00E777D3" w:rsidRPr="004D2CBD">
              <w:rPr>
                <w:i/>
                <w:sz w:val="22"/>
                <w:szCs w:val="22"/>
              </w:rPr>
              <w:t>ociální pedagogika</w:t>
            </w:r>
            <w:r w:rsidR="00E777D3">
              <w:rPr>
                <w:sz w:val="22"/>
                <w:szCs w:val="22"/>
              </w:rPr>
              <w:t xml:space="preserve"> a o</w:t>
            </w:r>
            <w:r w:rsidR="00E777D3" w:rsidRPr="004D2CBD">
              <w:rPr>
                <w:sz w:val="22"/>
                <w:szCs w:val="22"/>
              </w:rPr>
              <w:t>dpovídá aktuálním trendům v</w:t>
            </w:r>
            <w:r w:rsidR="00E777D3">
              <w:rPr>
                <w:sz w:val="22"/>
                <w:szCs w:val="22"/>
              </w:rPr>
              <w:t xml:space="preserve"> sociální pedagogice. Diplomová práce je standardně dělena na část teoretickou a empirickou. V rámci teoretické části se autorka prostřednictvím analýzy a syntézy zaměřila na objasnění základních charakteristik a specifik osob s poruchou autistického spektra, včetně specifik jejich vzdělávání. Za stěžejní kapitoly teoretické části diplomové práce lze považovat kapitolu č. 2 a 3, kde se autorka detailně (ač k této problematice není velké množství odborné literatury) věnuje osobně asistenta pedagoga, jeho kompetencím a specifikům práce v kontextu vzdělávání osob s poruchou </w:t>
            </w:r>
            <w:r w:rsidR="0043303C">
              <w:rPr>
                <w:sz w:val="22"/>
                <w:szCs w:val="22"/>
              </w:rPr>
              <w:t xml:space="preserve">autistického spektra. V rámci empirické části diplomové práce </w:t>
            </w:r>
            <w:r w:rsidR="00830596">
              <w:rPr>
                <w:sz w:val="22"/>
                <w:szCs w:val="22"/>
              </w:rPr>
              <w:t xml:space="preserve">se </w:t>
            </w:r>
            <w:r w:rsidR="0043303C">
              <w:rPr>
                <w:sz w:val="22"/>
                <w:szCs w:val="22"/>
              </w:rPr>
              <w:t>autorka prostřednictvím kvalitativně zaměřeného výzkumného šetření snaží odhalit specifika práce asistentů pedagoga s osobami trpícími poruchou autistického spektra.</w:t>
            </w:r>
          </w:p>
          <w:p w:rsidR="0043303C" w:rsidRPr="005B3372" w:rsidRDefault="0043303C" w:rsidP="00411A9B">
            <w:pPr>
              <w:jc w:val="both"/>
              <w:rPr>
                <w:b/>
                <w:sz w:val="22"/>
                <w:szCs w:val="22"/>
              </w:rPr>
            </w:pPr>
            <w:r w:rsidRPr="005B3372">
              <w:rPr>
                <w:b/>
                <w:sz w:val="22"/>
                <w:szCs w:val="22"/>
              </w:rPr>
              <w:t>Silné stránky diplomové práce:</w:t>
            </w:r>
          </w:p>
          <w:p w:rsidR="0043303C" w:rsidRDefault="0043303C" w:rsidP="00411A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Originalita a aktuálnost tématu.</w:t>
            </w:r>
          </w:p>
          <w:p w:rsidR="0043303C" w:rsidRDefault="0043303C" w:rsidP="00411A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struktura textu.</w:t>
            </w:r>
          </w:p>
          <w:p w:rsidR="0043303C" w:rsidRDefault="0043303C" w:rsidP="00411A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zpracování teoretické části diplomové práce, práce s odbornými zdroji a důslednost dodržování citační normy.</w:t>
            </w:r>
          </w:p>
          <w:p w:rsidR="0043303C" w:rsidRDefault="0043303C" w:rsidP="00411A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design výzkumného šetření.</w:t>
            </w:r>
          </w:p>
          <w:p w:rsidR="0043303C" w:rsidRDefault="0043303C" w:rsidP="00411A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formulace výzkumných cílů.</w:t>
            </w:r>
          </w:p>
          <w:p w:rsidR="0043303C" w:rsidRDefault="0043303C" w:rsidP="00411A9B">
            <w:pPr>
              <w:pStyle w:val="Odstavecseseznamem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Vytvoření paradigmatického modelu a </w:t>
            </w:r>
            <w:bookmarkStart w:id="0" w:name="_GoBack"/>
            <w:bookmarkEnd w:id="0"/>
            <w:r>
              <w:rPr>
                <w:sz w:val="22"/>
                <w:szCs w:val="22"/>
              </w:rPr>
              <w:t>jeho interpretace.</w:t>
            </w:r>
          </w:p>
          <w:p w:rsidR="0043303C" w:rsidRPr="005B3372" w:rsidRDefault="0043303C" w:rsidP="00411A9B">
            <w:pPr>
              <w:jc w:val="both"/>
              <w:rPr>
                <w:b/>
                <w:sz w:val="22"/>
                <w:szCs w:val="22"/>
              </w:rPr>
            </w:pPr>
            <w:r w:rsidRPr="005B3372">
              <w:rPr>
                <w:b/>
                <w:sz w:val="22"/>
                <w:szCs w:val="22"/>
              </w:rPr>
              <w:t>Slabé stránky diplomové práce:</w:t>
            </w:r>
          </w:p>
          <w:p w:rsidR="0043303C" w:rsidRDefault="0043303C" w:rsidP="00411A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teoretické části diplomové práce mohly být formulovány precizněji.</w:t>
            </w:r>
          </w:p>
          <w:p w:rsidR="005B3372" w:rsidRDefault="005B3372" w:rsidP="00411A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více specifikovat výzkumný soubor, resp. asistenty pedagoga, se kterými byl rozhovor veden.</w:t>
            </w:r>
          </w:p>
          <w:p w:rsidR="005B3372" w:rsidRDefault="005B3372" w:rsidP="00411A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nedostatky v rámci formátování seznamu použitých zdrojů - </w:t>
            </w:r>
            <w:r w:rsidR="0043303C">
              <w:rPr>
                <w:sz w:val="22"/>
                <w:szCs w:val="22"/>
              </w:rPr>
              <w:t>zdroje č. 10, 11, 12, 21</w:t>
            </w:r>
            <w:r>
              <w:rPr>
                <w:sz w:val="22"/>
                <w:szCs w:val="22"/>
              </w:rPr>
              <w:t xml:space="preserve">, 22 mají </w:t>
            </w:r>
            <w:r>
              <w:rPr>
                <w:sz w:val="22"/>
                <w:szCs w:val="22"/>
              </w:rPr>
              <w:lastRenderedPageBreak/>
              <w:t xml:space="preserve">odlišný font písma; zdroj č. 7 má chybně uvedeno ISBN tučně. </w:t>
            </w:r>
          </w:p>
          <w:p w:rsidR="0043303C" w:rsidRPr="005B3372" w:rsidRDefault="005B3372" w:rsidP="00411A9B">
            <w:pPr>
              <w:jc w:val="both"/>
              <w:rPr>
                <w:sz w:val="22"/>
                <w:szCs w:val="22"/>
              </w:rPr>
            </w:pPr>
            <w:r w:rsidRPr="005B3372">
              <w:rPr>
                <w:sz w:val="22"/>
                <w:szCs w:val="22"/>
              </w:rPr>
              <w:t>Diplomová práce splňuje požadav</w:t>
            </w:r>
            <w:r>
              <w:rPr>
                <w:sz w:val="22"/>
                <w:szCs w:val="22"/>
              </w:rPr>
              <w:t>ky standardně kladeny na tento druh textu a přináší zajímavá zjištění. Diplomovou práci hodnotím kladně a navrhuji 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83059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30596" w:rsidRDefault="00830596" w:rsidP="00830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:rsidR="00830596" w:rsidRDefault="00830596" w:rsidP="00830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opatření byste navrhovala v oblasti vzdělávání osob s poruchou autistického spektra v kontextu optimalizace kooperace jednotlivých subjektů (asistentů pedagoga, učitelů aj.)?</w:t>
            </w:r>
          </w:p>
          <w:p w:rsidR="00B411DB" w:rsidRPr="00C50B27" w:rsidRDefault="008305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přínos má diplomová práce pro Vás osobně?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30596">
              <w:rPr>
                <w:sz w:val="22"/>
                <w:szCs w:val="22"/>
              </w:rPr>
              <w:t xml:space="preserve"> 28. 4. 2018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30596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72A" w:rsidRDefault="006B572A">
      <w:r>
        <w:separator/>
      </w:r>
    </w:p>
  </w:endnote>
  <w:endnote w:type="continuationSeparator" w:id="0">
    <w:p w:rsidR="006B572A" w:rsidRDefault="006B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72A" w:rsidRDefault="006B572A">
      <w:r>
        <w:separator/>
      </w:r>
    </w:p>
  </w:footnote>
  <w:footnote w:type="continuationSeparator" w:id="0">
    <w:p w:rsidR="006B572A" w:rsidRDefault="006B572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5B91"/>
    <w:multiLevelType w:val="hybridMultilevel"/>
    <w:tmpl w:val="68840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50261"/>
    <w:multiLevelType w:val="hybridMultilevel"/>
    <w:tmpl w:val="A22E443E"/>
    <w:lvl w:ilvl="0" w:tplc="87D0B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03"/>
    <w:rsid w:val="00362AB0"/>
    <w:rsid w:val="003F5DA2"/>
    <w:rsid w:val="00411A9B"/>
    <w:rsid w:val="0043303C"/>
    <w:rsid w:val="00512982"/>
    <w:rsid w:val="00514664"/>
    <w:rsid w:val="00526D47"/>
    <w:rsid w:val="0055255D"/>
    <w:rsid w:val="005B3372"/>
    <w:rsid w:val="005C219A"/>
    <w:rsid w:val="005F7B75"/>
    <w:rsid w:val="005F7BB6"/>
    <w:rsid w:val="006847E2"/>
    <w:rsid w:val="006B572A"/>
    <w:rsid w:val="0070056B"/>
    <w:rsid w:val="00830596"/>
    <w:rsid w:val="009826EC"/>
    <w:rsid w:val="00AA3B03"/>
    <w:rsid w:val="00AE3055"/>
    <w:rsid w:val="00B411DB"/>
    <w:rsid w:val="00BA3203"/>
    <w:rsid w:val="00C50B27"/>
    <w:rsid w:val="00D259A5"/>
    <w:rsid w:val="00DC1BF5"/>
    <w:rsid w:val="00E709EA"/>
    <w:rsid w:val="00E777D3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3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VEDOUC&#258;&#356;HO%20DIPLOMOV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DIPLOMOVĂ‰ PRĂCE_2015</Template>
  <TotalTime>48</TotalTime>
  <Pages>1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7</cp:revision>
  <cp:lastPrinted>2012-04-25T08:21:00Z</cp:lastPrinted>
  <dcterms:created xsi:type="dcterms:W3CDTF">2018-04-28T15:57:00Z</dcterms:created>
  <dcterms:modified xsi:type="dcterms:W3CDTF">2018-05-03T19:06:00Z</dcterms:modified>
</cp:coreProperties>
</file>