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C187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Jitka Bradáčová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C187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Klima třídy žáků 6. a 9. tříd základní školy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BC187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BC187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C187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BC1871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BC1871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BC1871">
            <w:pPr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C187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tradičním způsobem zkoumá klima školní třídy. Za nové je možné považovat zjišťování klimatu třídy v šesté a deváté třídě základní školy. Autorka naplnila kritéria kladená na tento druh práce.</w:t>
            </w:r>
          </w:p>
          <w:p w:rsidR="00BC1871" w:rsidRDefault="00BC1871" w:rsidP="00362AB0">
            <w:pPr>
              <w:rPr>
                <w:sz w:val="22"/>
                <w:szCs w:val="22"/>
              </w:rPr>
            </w:pPr>
            <w:r w:rsidRPr="00BC1871">
              <w:rPr>
                <w:b/>
                <w:sz w:val="22"/>
                <w:szCs w:val="22"/>
              </w:rPr>
              <w:t>Silné a slabé stránky práce</w:t>
            </w:r>
            <w:r>
              <w:rPr>
                <w:sz w:val="22"/>
                <w:szCs w:val="22"/>
              </w:rPr>
              <w:t>:</w:t>
            </w:r>
          </w:p>
          <w:p w:rsidR="00BC1871" w:rsidRDefault="00BC1871" w:rsidP="00BC187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Úvodu práce bych ocenila cíl teoretické části.</w:t>
            </w:r>
          </w:p>
          <w:p w:rsidR="00BC1871" w:rsidRDefault="00BC1871" w:rsidP="00BC187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Vzhledem k tématu bylo jistě možné pracovat s více zdroji. Autorka se drží tradičních autorů a spíše starších informací.</w:t>
            </w:r>
          </w:p>
          <w:p w:rsidR="00BC1871" w:rsidRDefault="00BC1871" w:rsidP="00BC187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analýza je v pořádku. Ocenila bych hlubší pojednání o klimatu třídy a zdůvodnění volby šesté a deváté třídy (opření se o nějaký </w:t>
            </w:r>
            <w:r w:rsidR="00791F86">
              <w:rPr>
                <w:sz w:val="22"/>
                <w:szCs w:val="22"/>
              </w:rPr>
              <w:t>publikovaný</w:t>
            </w:r>
            <w:r>
              <w:rPr>
                <w:sz w:val="22"/>
                <w:szCs w:val="22"/>
              </w:rPr>
              <w:t xml:space="preserve"> výzkum).</w:t>
            </w:r>
          </w:p>
          <w:p w:rsidR="00BC1871" w:rsidRDefault="00BC1871" w:rsidP="00BC187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Kladně hodnotím, že se autorka zaměřila na tři základní činitele klimatu třídy.</w:t>
            </w:r>
          </w:p>
          <w:p w:rsidR="00BC1871" w:rsidRDefault="00BC1871" w:rsidP="00BC187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Dále oceňuji využití standardizovaného dotazníku, jelikož v této oblasti se to přímo nabízí. </w:t>
            </w:r>
          </w:p>
          <w:p w:rsidR="00BC1871" w:rsidRDefault="00BC1871" w:rsidP="00BC187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Domnívám se, že autorka adekvátně formulovala cíle a výzkumné otázky vzhledem ke škálám dotazníku.</w:t>
            </w:r>
          </w:p>
          <w:p w:rsidR="00BC1871" w:rsidRDefault="00BC1871" w:rsidP="00BC187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nedostatečnou považuji především analýzu dat ve formě tabulek s údaji, kterou nejsou blíže popsány.</w:t>
            </w:r>
          </w:p>
          <w:p w:rsidR="00BC1871" w:rsidRPr="00BC1871" w:rsidRDefault="00BC1871" w:rsidP="00BC187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Interpretaci dat vždy považuji za stěžejní kapitolu celé práce a zde je dle mého názoru velmi stručná a jen okrajově naplňuje stanovený cíl práce. Rozdíl mezi třídami není adekvátně uveden a otázkou zůstává, zda je možné rozdíl </w:t>
            </w:r>
            <w:r w:rsidR="00791F86">
              <w:rPr>
                <w:sz w:val="22"/>
                <w:szCs w:val="22"/>
              </w:rPr>
              <w:t xml:space="preserve">vůbec </w:t>
            </w:r>
            <w:r>
              <w:rPr>
                <w:sz w:val="22"/>
                <w:szCs w:val="22"/>
              </w:rPr>
              <w:t>identifikovat.</w:t>
            </w:r>
          </w:p>
          <w:p w:rsidR="00BC1871" w:rsidRPr="00C50B27" w:rsidRDefault="00BC1871" w:rsidP="00362AB0">
            <w:pPr>
              <w:rPr>
                <w:sz w:val="22"/>
                <w:szCs w:val="22"/>
              </w:rPr>
            </w:pPr>
          </w:p>
          <w:p w:rsidR="00B411DB" w:rsidRPr="00C50B27" w:rsidRDefault="00BC187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 s hodnocením C.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791F86" w:rsidRDefault="00BC187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Jaký je podle </w:t>
            </w:r>
            <w:r w:rsidR="00791F86">
              <w:rPr>
                <w:sz w:val="22"/>
                <w:szCs w:val="22"/>
              </w:rPr>
              <w:t>Vás</w:t>
            </w:r>
            <w:r>
              <w:rPr>
                <w:sz w:val="22"/>
                <w:szCs w:val="22"/>
              </w:rPr>
              <w:t xml:space="preserve"> vztah sociálního klimatu třídy, psychosociálního klimatu třídy a klimatu třídy?</w:t>
            </w:r>
          </w:p>
          <w:p w:rsidR="00BC1871" w:rsidRDefault="00791F8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</w:t>
            </w:r>
            <w:r w:rsidR="00BC1871">
              <w:rPr>
                <w:sz w:val="22"/>
                <w:szCs w:val="22"/>
              </w:rPr>
              <w:t>ručně prosím uveďte</w:t>
            </w:r>
            <w:r>
              <w:rPr>
                <w:sz w:val="22"/>
                <w:szCs w:val="22"/>
              </w:rPr>
              <w:t xml:space="preserve"> konkrétní rozdíly klimatu třídy mezi zkoumanými třídami a pokuste se tyto rozdíly zdůvodnit.</w:t>
            </w:r>
          </w:p>
          <w:p w:rsidR="00B411DB" w:rsidRPr="00C50B27" w:rsidRDefault="00791F8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V páté kapitole uvádíte, že existuje nespočet metod napomáhající ke zlepšení klimatu ve třídě. Můžete j</w:t>
            </w:r>
            <w:bookmarkStart w:id="0" w:name="_GoBack"/>
            <w:bookmarkEnd w:id="0"/>
            <w:r>
              <w:rPr>
                <w:sz w:val="22"/>
                <w:szCs w:val="22"/>
              </w:rPr>
              <w:t>e konkretizovat?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C1871">
              <w:rPr>
                <w:sz w:val="22"/>
                <w:szCs w:val="22"/>
              </w:rPr>
              <w:t xml:space="preserve"> 4. 5. 2018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AD2" w:rsidRDefault="00E47AD2">
      <w:r>
        <w:separator/>
      </w:r>
    </w:p>
  </w:endnote>
  <w:endnote w:type="continuationSeparator" w:id="0">
    <w:p w:rsidR="00E47AD2" w:rsidRDefault="00E47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AD2" w:rsidRDefault="00E47AD2">
      <w:r>
        <w:separator/>
      </w:r>
    </w:p>
  </w:footnote>
  <w:footnote w:type="continuationSeparator" w:id="0">
    <w:p w:rsidR="00E47AD2" w:rsidRDefault="00E47AD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FC5C5D"/>
    <w:multiLevelType w:val="hybridMultilevel"/>
    <w:tmpl w:val="5D667F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60F"/>
    <w:rsid w:val="000E2C47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78760F"/>
    <w:rsid w:val="00791F86"/>
    <w:rsid w:val="00802655"/>
    <w:rsid w:val="00B411DB"/>
    <w:rsid w:val="00BA3203"/>
    <w:rsid w:val="00BC1871"/>
    <w:rsid w:val="00C03D7D"/>
    <w:rsid w:val="00C50B27"/>
    <w:rsid w:val="00D62416"/>
    <w:rsid w:val="00DC1BF5"/>
    <w:rsid w:val="00E47AD2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C0FF21"/>
  <w15:chartTrackingRefBased/>
  <w15:docId w15:val="{E9F8C276-A61D-4A75-9E41-B687E05DA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1871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791F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791F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1</TotalTime>
  <Pages>2</Pages>
  <Words>422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2</cp:revision>
  <cp:lastPrinted>2018-05-04T08:10:00Z</cp:lastPrinted>
  <dcterms:created xsi:type="dcterms:W3CDTF">2018-05-04T08:11:00Z</dcterms:created>
  <dcterms:modified xsi:type="dcterms:W3CDTF">2018-05-04T08:11:00Z</dcterms:modified>
</cp:coreProperties>
</file>