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5D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Jarmila Novotná,</w:t>
            </w:r>
            <w:r w:rsidR="009A1AA6">
              <w:rPr>
                <w:sz w:val="22"/>
                <w:szCs w:val="22"/>
              </w:rPr>
              <w:t xml:space="preserve"> </w:t>
            </w:r>
            <w:proofErr w:type="spellStart"/>
            <w:r w:rsidR="009A1AA6">
              <w:rPr>
                <w:sz w:val="22"/>
                <w:szCs w:val="22"/>
              </w:rPr>
              <w:t>DiS</w:t>
            </w:r>
            <w:proofErr w:type="spellEnd"/>
            <w:r w:rsidR="009A1AA6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A1AA6" w:rsidP="00362AB0">
            <w:pPr>
              <w:rPr>
                <w:sz w:val="22"/>
                <w:szCs w:val="22"/>
              </w:rPr>
            </w:pPr>
            <w:r w:rsidRPr="009A1AA6">
              <w:rPr>
                <w:sz w:val="22"/>
                <w:szCs w:val="22"/>
              </w:rPr>
              <w:t>Adaptace seniora na prostředí domova pro osoby se zdravotním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A1A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A1A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A1A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9A1AA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55D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obsahu</w:t>
            </w:r>
            <w:r w:rsidR="009A1AA6">
              <w:rPr>
                <w:sz w:val="22"/>
                <w:szCs w:val="22"/>
              </w:rPr>
              <w:t xml:space="preserve"> bakalářské práce je adekvátně zpracovaná teoretická analýza tématu s využitím aktuálních zdrojů. Praktická část prezentuje zajímavý výzkum, který obsahuje drobné nedostatky především v interpretaci dat. </w:t>
            </w:r>
            <w:r w:rsidR="009A1AA6" w:rsidRPr="009A1AA6">
              <w:rPr>
                <w:b/>
                <w:sz w:val="22"/>
                <w:szCs w:val="22"/>
              </w:rPr>
              <w:t>Silné a slabé stránky práce</w:t>
            </w:r>
            <w:r w:rsidR="009A1AA6">
              <w:rPr>
                <w:sz w:val="22"/>
                <w:szCs w:val="22"/>
              </w:rPr>
              <w:t>:</w:t>
            </w:r>
          </w:p>
          <w:p w:rsidR="009A1AA6" w:rsidRDefault="009A1AA6" w:rsidP="009A1A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většiny stěžejních pojmů. Větší prostor bych očekávala při popisu služby domov pro osoby se zdravotním postižením. S tímto autorka v teoretické části příliš nepracuje, čímž je způsobena odtrženost teoretické a praktické části práce.</w:t>
            </w:r>
          </w:p>
          <w:p w:rsidR="009A1AA6" w:rsidRDefault="009A1AA6" w:rsidP="009A1A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by bylo vhodnější zvolit jako zařízení pro výzkum respondenty z domova pro seniory nebo se autorka měla v teorii blíže zaměřit na popis zdravotního postižení. Domnívám se, že zdravotní postižení seniora nemírně ovlivňuje jeho rozhodnutí pro pobyt v takovém zařízení </w:t>
            </w:r>
            <w:r w:rsidR="00B55DAD">
              <w:rPr>
                <w:sz w:val="22"/>
                <w:szCs w:val="22"/>
              </w:rPr>
              <w:t xml:space="preserve">a tedy i proces jeho adaptace </w:t>
            </w:r>
            <w:bookmarkStart w:id="0" w:name="_GoBack"/>
            <w:bookmarkEnd w:id="0"/>
            <w:r>
              <w:rPr>
                <w:sz w:val="22"/>
                <w:szCs w:val="22"/>
              </w:rPr>
              <w:t>(především u klientely zařízení, kde výzkum proběhl).</w:t>
            </w:r>
          </w:p>
          <w:p w:rsidR="009A1AA6" w:rsidRDefault="009A1AA6" w:rsidP="009A1A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cílové skupině oceňuji vhodně zvolenou výzkumnou strategii. Jen mi v praktické části chybí otázky, které byly součástí rozhovoru (alespoň otázky základní).</w:t>
            </w:r>
          </w:p>
          <w:p w:rsidR="009A1AA6" w:rsidRDefault="009A1AA6" w:rsidP="009A1A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podrobnou analýzu dat.</w:t>
            </w:r>
          </w:p>
          <w:p w:rsidR="009A1AA6" w:rsidRDefault="009A1AA6" w:rsidP="009A1A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výzkumu v podobě interpretace bych si dokázala představit podrobnější.</w:t>
            </w:r>
          </w:p>
          <w:p w:rsidR="009A1AA6" w:rsidRDefault="009A1AA6" w:rsidP="009A1A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má spíše obecný charakter.</w:t>
            </w:r>
          </w:p>
          <w:p w:rsidR="009A1AA6" w:rsidRDefault="009A1AA6" w:rsidP="009A1AA6">
            <w:pPr>
              <w:rPr>
                <w:sz w:val="22"/>
                <w:szCs w:val="22"/>
              </w:rPr>
            </w:pPr>
          </w:p>
          <w:p w:rsidR="009A1AA6" w:rsidRPr="009A1AA6" w:rsidRDefault="009A1AA6" w:rsidP="009A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A1A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dlouho trvaly rozhovory s respondenty a jak se Vám s nimi spolupracovalo?</w:t>
            </w:r>
          </w:p>
          <w:p w:rsidR="009A1AA6" w:rsidRDefault="009A1A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zvolila domov pro osoby se zdravotním postižením a nezaměřila se na domov pro seniory?</w:t>
            </w:r>
          </w:p>
          <w:p w:rsidR="00B411DB" w:rsidRPr="00C50B27" w:rsidRDefault="009A1A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spatřujete limity Vašeho výzkumu?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1AA6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34C" w:rsidRDefault="00CE034C">
      <w:r>
        <w:separator/>
      </w:r>
    </w:p>
  </w:endnote>
  <w:endnote w:type="continuationSeparator" w:id="0">
    <w:p w:rsidR="00CE034C" w:rsidRDefault="00CE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34C" w:rsidRDefault="00CE034C">
      <w:r>
        <w:separator/>
      </w:r>
    </w:p>
  </w:footnote>
  <w:footnote w:type="continuationSeparator" w:id="0">
    <w:p w:rsidR="00CE034C" w:rsidRDefault="00CE03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D7C12"/>
    <w:multiLevelType w:val="hybridMultilevel"/>
    <w:tmpl w:val="25D24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9A1AA6"/>
    <w:rsid w:val="00B411DB"/>
    <w:rsid w:val="00B55DAD"/>
    <w:rsid w:val="00BA3203"/>
    <w:rsid w:val="00C03D7D"/>
    <w:rsid w:val="00C50B27"/>
    <w:rsid w:val="00CE034C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BCA1B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A1AA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5D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55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2018-05-04T08:53:00Z</cp:lastPrinted>
  <dcterms:created xsi:type="dcterms:W3CDTF">2018-05-04T08:53:00Z</dcterms:created>
  <dcterms:modified xsi:type="dcterms:W3CDTF">2018-05-04T08:53:00Z</dcterms:modified>
</cp:coreProperties>
</file>