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768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Veronika Valová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768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Asistent pedagoga z pohledu učitelů a žáků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2358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C878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6847E2" w:rsidRPr="00C50B27" w:rsidRDefault="00C878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878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C878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E768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768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4E30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768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C0A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768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4E30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768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C0A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C878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C878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768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4E30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E768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878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C878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E768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878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E30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C878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E768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E30C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E7681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E7681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878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C878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E768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E768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E30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65189" w:rsidRPr="00E76812" w:rsidRDefault="00B65189" w:rsidP="00B65189">
            <w:pPr>
              <w:jc w:val="both"/>
              <w:rPr>
                <w:sz w:val="22"/>
                <w:szCs w:val="22"/>
              </w:rPr>
            </w:pPr>
            <w:r w:rsidRPr="00E76812">
              <w:rPr>
                <w:sz w:val="22"/>
                <w:szCs w:val="22"/>
              </w:rPr>
              <w:t>Silné stránky:</w:t>
            </w:r>
          </w:p>
          <w:p w:rsidR="00B65189" w:rsidRPr="000B7A14" w:rsidRDefault="004E30C0" w:rsidP="000B7A14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E76812">
              <w:rPr>
                <w:sz w:val="22"/>
                <w:szCs w:val="22"/>
              </w:rPr>
              <w:t>výběr</w:t>
            </w:r>
            <w:r w:rsidR="000B7A14">
              <w:rPr>
                <w:sz w:val="22"/>
                <w:szCs w:val="22"/>
              </w:rPr>
              <w:t xml:space="preserve"> aktuálního tématu</w:t>
            </w:r>
          </w:p>
          <w:p w:rsidR="00C87875" w:rsidRPr="00E76812" w:rsidRDefault="00C87875" w:rsidP="00C87875">
            <w:pPr>
              <w:pStyle w:val="Zkladntex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 zaměřen</w:t>
            </w:r>
            <w:r w:rsidRPr="00E76812">
              <w:rPr>
                <w:sz w:val="22"/>
                <w:szCs w:val="22"/>
              </w:rPr>
              <w:t xml:space="preserve"> na žák</w:t>
            </w:r>
            <w:r>
              <w:rPr>
                <w:sz w:val="22"/>
                <w:szCs w:val="22"/>
              </w:rPr>
              <w:t>y, učitele i asistenty pedagoga</w:t>
            </w:r>
          </w:p>
          <w:p w:rsidR="00E76812" w:rsidRPr="00E76812" w:rsidRDefault="00E76812" w:rsidP="00B65189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E76812">
              <w:rPr>
                <w:sz w:val="22"/>
                <w:szCs w:val="22"/>
              </w:rPr>
              <w:t>realizace pilotního šetření</w:t>
            </w:r>
          </w:p>
          <w:p w:rsidR="00E76812" w:rsidRDefault="00E76812" w:rsidP="00B65189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E76812">
              <w:rPr>
                <w:sz w:val="22"/>
                <w:szCs w:val="22"/>
              </w:rPr>
              <w:t>soulad teoretické a praktické části práce</w:t>
            </w:r>
          </w:p>
          <w:p w:rsidR="00AF2348" w:rsidRDefault="00AF2348" w:rsidP="00B65189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provázanost problematiky se studovaným oborem</w:t>
            </w:r>
          </w:p>
          <w:p w:rsidR="00B65189" w:rsidRPr="00AF2348" w:rsidRDefault="00E76812" w:rsidP="00AF2348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E76812">
              <w:rPr>
                <w:sz w:val="22"/>
                <w:szCs w:val="22"/>
              </w:rPr>
              <w:t>zaujetí autorky tématem</w:t>
            </w:r>
          </w:p>
          <w:p w:rsidR="00B65189" w:rsidRPr="00E76812" w:rsidRDefault="00B65189" w:rsidP="00B65189">
            <w:pPr>
              <w:jc w:val="both"/>
              <w:rPr>
                <w:sz w:val="22"/>
                <w:szCs w:val="22"/>
              </w:rPr>
            </w:pPr>
          </w:p>
          <w:p w:rsidR="00B65189" w:rsidRPr="00E76812" w:rsidRDefault="00B65189" w:rsidP="00B65189">
            <w:pPr>
              <w:jc w:val="both"/>
              <w:rPr>
                <w:sz w:val="22"/>
                <w:szCs w:val="22"/>
              </w:rPr>
            </w:pPr>
            <w:r w:rsidRPr="00E76812">
              <w:rPr>
                <w:sz w:val="22"/>
                <w:szCs w:val="22"/>
              </w:rPr>
              <w:t>Slabé stránky:</w:t>
            </w:r>
          </w:p>
          <w:p w:rsidR="00B65189" w:rsidRDefault="00C87875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nedostatky v oblasti </w:t>
            </w:r>
            <w:r w:rsidR="00B65189" w:rsidRPr="00E76812">
              <w:rPr>
                <w:sz w:val="22"/>
                <w:szCs w:val="22"/>
              </w:rPr>
              <w:t>formální</w:t>
            </w:r>
            <w:r>
              <w:rPr>
                <w:sz w:val="22"/>
                <w:szCs w:val="22"/>
              </w:rPr>
              <w:t>ch</w:t>
            </w:r>
            <w:r w:rsidR="00B65189" w:rsidRPr="00E768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náležitostí</w:t>
            </w:r>
            <w:r w:rsidR="00B65189" w:rsidRPr="00E76812">
              <w:rPr>
                <w:sz w:val="22"/>
                <w:szCs w:val="22"/>
              </w:rPr>
              <w:t xml:space="preserve"> (</w:t>
            </w:r>
            <w:r w:rsidR="00E76812" w:rsidRPr="00E76812">
              <w:rPr>
                <w:sz w:val="22"/>
                <w:szCs w:val="22"/>
              </w:rPr>
              <w:t>překlepy, pravopisné chyby, zdvojené závěrečné kapitoly apod.)</w:t>
            </w:r>
            <w:r w:rsidR="002358EC" w:rsidRPr="00E76812">
              <w:rPr>
                <w:sz w:val="22"/>
                <w:szCs w:val="22"/>
              </w:rPr>
              <w:t xml:space="preserve"> </w:t>
            </w:r>
            <w:r w:rsidR="00E76812" w:rsidRPr="00E76812">
              <w:rPr>
                <w:sz w:val="22"/>
                <w:szCs w:val="22"/>
              </w:rPr>
              <w:t xml:space="preserve"> </w:t>
            </w:r>
          </w:p>
          <w:p w:rsidR="002358EC" w:rsidRPr="00C87875" w:rsidRDefault="00C87875" w:rsidP="002358EC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úsporná interpretace dat</w:t>
            </w:r>
          </w:p>
          <w:p w:rsidR="002358EC" w:rsidRPr="00E76812" w:rsidRDefault="002358EC" w:rsidP="002358EC">
            <w:pPr>
              <w:rPr>
                <w:sz w:val="22"/>
                <w:szCs w:val="22"/>
              </w:rPr>
            </w:pPr>
          </w:p>
          <w:p w:rsidR="00B411DB" w:rsidRPr="00E76812" w:rsidRDefault="00B65189" w:rsidP="00362AB0">
            <w:pPr>
              <w:rPr>
                <w:sz w:val="22"/>
                <w:szCs w:val="22"/>
              </w:rPr>
            </w:pPr>
            <w:r w:rsidRPr="00E76812">
              <w:rPr>
                <w:sz w:val="22"/>
                <w:szCs w:val="22"/>
              </w:rPr>
              <w:t xml:space="preserve">Bakalářskou práci </w:t>
            </w:r>
            <w:r w:rsidRPr="00E76812">
              <w:rPr>
                <w:b/>
                <w:sz w:val="22"/>
                <w:szCs w:val="22"/>
              </w:rPr>
              <w:t>doporučuji k obhajobě</w:t>
            </w:r>
            <w:r w:rsidR="00C87875">
              <w:rPr>
                <w:sz w:val="22"/>
                <w:szCs w:val="22"/>
              </w:rPr>
              <w:t xml:space="preserve"> s návrhem klasifikace stupněm C</w:t>
            </w:r>
            <w:r w:rsidRPr="00E76812"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6518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C156D" w:rsidRPr="00C50B27" w:rsidRDefault="000B7A14" w:rsidP="00C87875">
            <w:pPr>
              <w:rPr>
                <w:sz w:val="22"/>
                <w:szCs w:val="22"/>
              </w:rPr>
            </w:pPr>
            <w:r w:rsidRPr="00C87875">
              <w:rPr>
                <w:sz w:val="22"/>
                <w:szCs w:val="22"/>
              </w:rPr>
              <w:t>Čím je podle Vás</w:t>
            </w:r>
            <w:r w:rsidR="00E76812" w:rsidRPr="00C87875">
              <w:rPr>
                <w:sz w:val="22"/>
                <w:szCs w:val="22"/>
              </w:rPr>
              <w:t xml:space="preserve"> způsobeno, že byl dotazníkovým šetřením zjištěn tak kladný názor učitelů na asistenty pedagoga?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C878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C878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E768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76812">
              <w:rPr>
                <w:sz w:val="22"/>
                <w:szCs w:val="22"/>
              </w:rPr>
              <w:t xml:space="preserve"> 11</w:t>
            </w:r>
            <w:r w:rsidR="007C156D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D27C2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B43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818" w:rsidRDefault="007C7818">
      <w:r>
        <w:separator/>
      </w:r>
    </w:p>
  </w:endnote>
  <w:endnote w:type="continuationSeparator" w:id="0">
    <w:p w:rsidR="007C7818" w:rsidRDefault="007C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818" w:rsidRDefault="007C7818">
      <w:r>
        <w:separator/>
      </w:r>
    </w:p>
  </w:footnote>
  <w:footnote w:type="continuationSeparator" w:id="0">
    <w:p w:rsidR="007C7818" w:rsidRDefault="007C781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8020B"/>
    <w:multiLevelType w:val="hybridMultilevel"/>
    <w:tmpl w:val="64D47FD4"/>
    <w:lvl w:ilvl="0" w:tplc="3C8C2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11FD"/>
    <w:multiLevelType w:val="hybridMultilevel"/>
    <w:tmpl w:val="2B12D9FA"/>
    <w:lvl w:ilvl="0" w:tplc="708E7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E0B87"/>
    <w:multiLevelType w:val="hybridMultilevel"/>
    <w:tmpl w:val="CC4C3EFA"/>
    <w:lvl w:ilvl="0" w:tplc="CB144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94F0A"/>
    <w:multiLevelType w:val="hybridMultilevel"/>
    <w:tmpl w:val="587ABACC"/>
    <w:lvl w:ilvl="0" w:tplc="0964B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189"/>
    <w:rsid w:val="00091A28"/>
    <w:rsid w:val="000B7A14"/>
    <w:rsid w:val="000E2C47"/>
    <w:rsid w:val="002358EC"/>
    <w:rsid w:val="00283F7F"/>
    <w:rsid w:val="00362AB0"/>
    <w:rsid w:val="003F5DA2"/>
    <w:rsid w:val="004E30C0"/>
    <w:rsid w:val="004E6835"/>
    <w:rsid w:val="00512982"/>
    <w:rsid w:val="00514664"/>
    <w:rsid w:val="00526D47"/>
    <w:rsid w:val="0055255D"/>
    <w:rsid w:val="005C219A"/>
    <w:rsid w:val="006847E2"/>
    <w:rsid w:val="00723D04"/>
    <w:rsid w:val="00730C1A"/>
    <w:rsid w:val="007C156D"/>
    <w:rsid w:val="007C7818"/>
    <w:rsid w:val="008C0ABC"/>
    <w:rsid w:val="00AF2348"/>
    <w:rsid w:val="00B411DB"/>
    <w:rsid w:val="00B43050"/>
    <w:rsid w:val="00B65189"/>
    <w:rsid w:val="00BA3203"/>
    <w:rsid w:val="00BD27C2"/>
    <w:rsid w:val="00C03D7D"/>
    <w:rsid w:val="00C50B27"/>
    <w:rsid w:val="00C87875"/>
    <w:rsid w:val="00C96EFD"/>
    <w:rsid w:val="00CF6557"/>
    <w:rsid w:val="00D62416"/>
    <w:rsid w:val="00DC1BF5"/>
    <w:rsid w:val="00E709EA"/>
    <w:rsid w:val="00E76812"/>
    <w:rsid w:val="00ED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FC8F5"/>
  <w15:docId w15:val="{932CE6B3-131F-4851-BD67-30FA8B38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5189"/>
    <w:pPr>
      <w:ind w:left="720"/>
      <w:contextualSpacing/>
    </w:pPr>
  </w:style>
  <w:style w:type="paragraph" w:styleId="Zkladntext">
    <w:name w:val="Body Text"/>
    <w:basedOn w:val="Normln"/>
    <w:link w:val="ZkladntextChar"/>
    <w:rsid w:val="00E76812"/>
    <w:pPr>
      <w:jc w:val="both"/>
    </w:pPr>
  </w:style>
  <w:style w:type="character" w:customStyle="1" w:styleId="ZkladntextChar">
    <w:name w:val="Základní text Char"/>
    <w:link w:val="Zkladntext"/>
    <w:rsid w:val="00E76812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BD27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BD2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2018-05-14T11:15:00Z</cp:lastPrinted>
  <dcterms:created xsi:type="dcterms:W3CDTF">2018-05-14T11:16:00Z</dcterms:created>
  <dcterms:modified xsi:type="dcterms:W3CDTF">2018-05-14T11:16:00Z</dcterms:modified>
</cp:coreProperties>
</file>