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1F" w:rsidRDefault="0097011F" w:rsidP="002A4678">
      <w:pPr>
        <w:pStyle w:val="UTB"/>
      </w:pPr>
      <w:r w:rsidRPr="00897167">
        <w:t>Univerzita Tomáše Bati ve Zlíně</w:t>
      </w:r>
    </w:p>
    <w:p w:rsidR="0097011F" w:rsidRPr="00897167" w:rsidRDefault="0097011F" w:rsidP="002A4678">
      <w:pPr>
        <w:pStyle w:val="FaME"/>
      </w:pPr>
      <w:r w:rsidRPr="00897167">
        <w:t>Fakulta managementu a ekonomiky</w:t>
      </w:r>
    </w:p>
    <w:p w:rsidR="0097011F" w:rsidRDefault="0097011F" w:rsidP="002A4678">
      <w:pPr>
        <w:pStyle w:val="nazev"/>
      </w:pPr>
      <w:r>
        <w:t>Posudek vedoucího diplomové práce</w:t>
      </w:r>
    </w:p>
    <w:p w:rsidR="0097011F" w:rsidRDefault="0097011F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Sáblíková Zdeňka, Bc.</w:t>
      </w:r>
      <w:bookmarkStart w:id="2" w:name="_GoBack"/>
      <w:bookmarkEnd w:id="2"/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>
        <w:t>Vedoucí DP:</w:t>
      </w:r>
      <w:bookmarkStart w:id="3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prof.MUDr. Jaroslav Slaný, CSc.</w:t>
      </w:r>
      <w:r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217/18</w:t>
      </w:r>
      <w:r w:rsidRPr="00F506F8">
        <w:rPr>
          <w:b/>
          <w:i/>
          <w:sz w:val="22"/>
          <w:szCs w:val="22"/>
        </w:rPr>
        <w:fldChar w:fldCharType="end"/>
      </w:r>
      <w:bookmarkEnd w:id="4"/>
    </w:p>
    <w:p w:rsidR="0097011F" w:rsidRDefault="0097011F" w:rsidP="005358E6">
      <w:pPr>
        <w:jc w:val="both"/>
      </w:pPr>
    </w:p>
    <w:p w:rsidR="0097011F" w:rsidRDefault="0097011F" w:rsidP="005358E6">
      <w:pPr>
        <w:jc w:val="both"/>
      </w:pPr>
    </w:p>
    <w:p w:rsidR="0097011F" w:rsidRDefault="0097011F" w:rsidP="00813967">
      <w:pPr>
        <w:jc w:val="both"/>
      </w:pPr>
      <w:r>
        <w:t xml:space="preserve">Téma DP: </w:t>
      </w:r>
      <w:bookmarkStart w:id="5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 w:rsidRPr="00813967">
        <w:rPr>
          <w:b/>
          <w:i/>
          <w:sz w:val="22"/>
          <w:szCs w:val="22"/>
        </w:rPr>
        <w:t>Projekt na založení domova se zvláštním režimem v regionu Valaškokloboucko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 </w:t>
      </w:r>
      <w:r w:rsidRPr="007358A5">
        <w:rPr>
          <w:b/>
          <w:i/>
          <w:sz w:val="22"/>
          <w:szCs w:val="22"/>
        </w:rPr>
        <w:fldChar w:fldCharType="end"/>
      </w:r>
      <w:bookmarkEnd w:id="5"/>
    </w:p>
    <w:p w:rsidR="0097011F" w:rsidRDefault="0097011F" w:rsidP="005358E6">
      <w:pPr>
        <w:jc w:val="both"/>
      </w:pPr>
    </w:p>
    <w:p w:rsidR="0097011F" w:rsidRDefault="0097011F" w:rsidP="00750650"/>
    <w:p w:rsidR="0097011F" w:rsidRPr="005F755D" w:rsidRDefault="0097011F" w:rsidP="00750650">
      <w:r w:rsidRPr="005F755D">
        <w:t>U hodnocení kritéria 1 zohledněte náročnost tématu práce.</w:t>
      </w:r>
    </w:p>
    <w:p w:rsidR="0097011F" w:rsidRPr="005F755D" w:rsidRDefault="0097011F" w:rsidP="00750650">
      <w:r w:rsidRPr="005F755D">
        <w:t>Při hodnocení kritérií 2-6 zohledněte následující bodování:</w:t>
      </w:r>
    </w:p>
    <w:p w:rsidR="0097011F" w:rsidRPr="005F755D" w:rsidRDefault="0097011F" w:rsidP="00750650">
      <w:r w:rsidRPr="005F755D">
        <w:t>5 bodů – splněno velmi kvalitně, výrazně překračuje požadavky</w:t>
      </w:r>
    </w:p>
    <w:p w:rsidR="0097011F" w:rsidRPr="005F755D" w:rsidRDefault="0097011F" w:rsidP="00750650">
      <w:r w:rsidRPr="005F755D">
        <w:t>4 body – splněno kvalitně</w:t>
      </w:r>
    </w:p>
    <w:p w:rsidR="0097011F" w:rsidRPr="005F755D" w:rsidRDefault="0097011F" w:rsidP="00750650">
      <w:r w:rsidRPr="005F755D">
        <w:t>3 body – splněno bez výhrad</w:t>
      </w:r>
    </w:p>
    <w:p w:rsidR="0097011F" w:rsidRPr="005F755D" w:rsidRDefault="0097011F" w:rsidP="00750650">
      <w:r w:rsidRPr="005F755D">
        <w:t>2 body – splněno s menšími nedostatky</w:t>
      </w:r>
    </w:p>
    <w:p w:rsidR="0097011F" w:rsidRPr="005F755D" w:rsidRDefault="0097011F" w:rsidP="00750650">
      <w:r w:rsidRPr="005F755D">
        <w:t>1 body – splněno, ale s výraznými nedostatky</w:t>
      </w:r>
    </w:p>
    <w:p w:rsidR="0097011F" w:rsidRPr="005F755D" w:rsidRDefault="0097011F" w:rsidP="00750650">
      <w:r w:rsidRPr="005F755D">
        <w:t>0 bodů – nesplněno</w:t>
      </w:r>
    </w:p>
    <w:p w:rsidR="0097011F" w:rsidRPr="001B5B85" w:rsidRDefault="0097011F" w:rsidP="002A4678"/>
    <w:p w:rsidR="0097011F" w:rsidRDefault="0097011F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97011F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7011F" w:rsidRPr="00FB1E25" w:rsidRDefault="0097011F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7011F" w:rsidRPr="00FB1E25" w:rsidRDefault="0097011F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7011F" w:rsidRPr="008375DD" w:rsidRDefault="0097011F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7011F" w:rsidRPr="003D36A5" w:rsidRDefault="0097011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8375DD" w:rsidRDefault="0097011F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97011F" w:rsidRDefault="009701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8375DD" w:rsidRDefault="0097011F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97011F" w:rsidRDefault="009701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7011F" w:rsidRPr="008375DD" w:rsidRDefault="0097011F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7011F" w:rsidRDefault="009701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7011F" w:rsidRPr="003D36A5" w:rsidRDefault="0097011F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7011F" w:rsidRPr="003D36A5" w:rsidRDefault="0097011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750650" w:rsidRDefault="0097011F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97011F" w:rsidRDefault="009701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750650" w:rsidRDefault="0097011F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97011F" w:rsidRDefault="009701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750650" w:rsidRDefault="0097011F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97011F" w:rsidRDefault="009701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7011F" w:rsidRPr="00750650" w:rsidRDefault="0097011F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7011F" w:rsidRDefault="0097011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7011F" w:rsidRPr="00FB1E25" w:rsidRDefault="0097011F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7011F" w:rsidRPr="00FB1E25" w:rsidRDefault="0097011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FB1E25" w:rsidRDefault="0097011F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FB1E25" w:rsidRDefault="0097011F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7011F" w:rsidRPr="00FB1E25" w:rsidRDefault="0097011F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7011F" w:rsidRPr="00FB1E25" w:rsidRDefault="0097011F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7011F" w:rsidRPr="00FB1E25" w:rsidRDefault="0097011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2E04A7" w:rsidRDefault="0097011F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97011F" w:rsidRPr="002E04A7" w:rsidRDefault="009701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2E04A7" w:rsidRDefault="0097011F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97011F" w:rsidRPr="002E04A7" w:rsidRDefault="009701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Default="0097011F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97011F" w:rsidRPr="002E04A7" w:rsidRDefault="009701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2E04A7" w:rsidRDefault="0097011F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97011F" w:rsidRPr="002E04A7" w:rsidRDefault="009701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7011F" w:rsidRDefault="0097011F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7011F" w:rsidRDefault="009701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7011F" w:rsidRPr="00FB1E25" w:rsidRDefault="0097011F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7011F" w:rsidRPr="00FB1E25" w:rsidRDefault="0097011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E1292E" w:rsidRDefault="0097011F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E1292E" w:rsidRDefault="0097011F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E1292E" w:rsidRDefault="0097011F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E1292E" w:rsidRDefault="0097011F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E1292E" w:rsidRDefault="0097011F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7011F" w:rsidRPr="00E1292E" w:rsidRDefault="0097011F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97011F" w:rsidRPr="00FB1E25" w:rsidRDefault="0097011F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97011F" w:rsidRPr="00FB1E25" w:rsidRDefault="0097011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FB1E25" w:rsidRDefault="0097011F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FB1E25" w:rsidRDefault="0097011F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FB1E25" w:rsidRDefault="0097011F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97011F" w:rsidRPr="00FB1E25" w:rsidRDefault="0097011F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97011F" w:rsidRPr="00FB1E25" w:rsidRDefault="0097011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97011F" w:rsidRPr="00FB1E25" w:rsidRDefault="0097011F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97011F" w:rsidRPr="00FB1E25" w:rsidRDefault="0097011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011F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011F" w:rsidRPr="00FB1E25" w:rsidRDefault="0097011F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011F" w:rsidRPr="00FB1E25" w:rsidRDefault="0097011F" w:rsidP="00BA1C6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97011F" w:rsidRDefault="0097011F" w:rsidP="00750650"/>
    <w:p w:rsidR="0097011F" w:rsidRDefault="0097011F" w:rsidP="005358E6">
      <w:pPr>
        <w:jc w:val="both"/>
      </w:pPr>
      <w:r>
        <w:t>Celkové hodnocení práce a otázky k obhajobě:</w:t>
      </w:r>
    </w:p>
    <w:p w:rsidR="0097011F" w:rsidRDefault="0097011F" w:rsidP="005358E6">
      <w:pPr>
        <w:jc w:val="both"/>
      </w:pPr>
      <w:r>
        <w:t>(otázky uvádí vedoucí práce i oponent)</w:t>
      </w:r>
    </w:p>
    <w:p w:rsidR="0097011F" w:rsidRDefault="0097011F" w:rsidP="005358E6">
      <w:pPr>
        <w:jc w:val="both"/>
      </w:pPr>
    </w:p>
    <w:bookmarkStart w:id="8" w:name="Text6"/>
    <w:p w:rsidR="0097011F" w:rsidRPr="00C20C38" w:rsidRDefault="0097011F" w:rsidP="00C20C3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Pr="00C20C38">
        <w:rPr>
          <w:i/>
          <w:noProof/>
        </w:rPr>
        <w:t xml:space="preserve">Diplomantka svou práci připravovala pečlivě, konzultovala s vedoucím, z formálního hlediska je práce dobře zpracována, rozsah teoretické i praktické části je adekvátní. </w:t>
      </w:r>
    </w:p>
    <w:p w:rsidR="0097011F" w:rsidRPr="00AE58C9" w:rsidRDefault="0097011F" w:rsidP="00C20C38">
      <w:pPr>
        <w:rPr>
          <w:i/>
        </w:rPr>
      </w:pPr>
      <w:r w:rsidRPr="00C20C38">
        <w:rPr>
          <w:i/>
          <w:noProof/>
        </w:rPr>
        <w:t xml:space="preserve">Otázka : Jaká je pravděpodobnost realizace tohoto </w:t>
      </w:r>
      <w:r>
        <w:rPr>
          <w:i/>
          <w:noProof/>
        </w:rPr>
        <w:t xml:space="preserve">projektu </w:t>
      </w:r>
      <w:r w:rsidRPr="00C20C38">
        <w:rPr>
          <w:i/>
          <w:noProof/>
        </w:rPr>
        <w:t>?</w:t>
      </w:r>
      <w:r w:rsidRPr="00C20C38">
        <w:rPr>
          <w:i/>
          <w:noProof/>
        </w:rPr>
        <w:t> </w:t>
      </w:r>
      <w:r>
        <w:rPr>
          <w:i/>
        </w:rPr>
        <w:fldChar w:fldCharType="end"/>
      </w:r>
      <w:bookmarkEnd w:id="8"/>
    </w:p>
    <w:p w:rsidR="0097011F" w:rsidRDefault="0097011F" w:rsidP="00750650"/>
    <w:p w:rsidR="0097011F" w:rsidRDefault="0097011F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97011F" w:rsidRDefault="0097011F" w:rsidP="00750650"/>
    <w:p w:rsidR="0097011F" w:rsidRDefault="0097011F" w:rsidP="00897167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:rsidR="0097011F" w:rsidRDefault="0097011F" w:rsidP="00750650"/>
    <w:p w:rsidR="0097011F" w:rsidRDefault="0097011F" w:rsidP="00750650"/>
    <w:p w:rsidR="0097011F" w:rsidRDefault="0097011F" w:rsidP="00750650">
      <w:r>
        <w:t xml:space="preserve">Ve Zlíně dne </w:t>
      </w:r>
      <w:bookmarkStart w:id="10" w:name="Text10"/>
      <w:r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Pr="00936F44">
        <w:rPr>
          <w:i/>
        </w:rPr>
      </w:r>
      <w:r w:rsidRPr="00936F44">
        <w:rPr>
          <w:i/>
        </w:rPr>
        <w:fldChar w:fldCharType="separate"/>
      </w:r>
      <w:r>
        <w:rPr>
          <w:i/>
          <w:noProof/>
        </w:rPr>
        <w:t>5.5.2018</w:t>
      </w:r>
      <w:r w:rsidRPr="00936F44">
        <w:rPr>
          <w:i/>
        </w:rPr>
        <w:fldChar w:fldCharType="end"/>
      </w:r>
      <w:bookmarkEnd w:id="10"/>
    </w:p>
    <w:p w:rsidR="0097011F" w:rsidRDefault="0097011F" w:rsidP="00750650"/>
    <w:p w:rsidR="0097011F" w:rsidRDefault="0097011F" w:rsidP="00750650"/>
    <w:p w:rsidR="0097011F" w:rsidRDefault="0097011F" w:rsidP="00750650"/>
    <w:p w:rsidR="0097011F" w:rsidRDefault="0097011F" w:rsidP="00750650"/>
    <w:p w:rsidR="0097011F" w:rsidRDefault="0097011F" w:rsidP="00897167">
      <w:pPr>
        <w:tabs>
          <w:tab w:val="right" w:pos="10440"/>
        </w:tabs>
      </w:pPr>
      <w:r>
        <w:tab/>
        <w:t>………………………………………</w:t>
      </w:r>
    </w:p>
    <w:p w:rsidR="0097011F" w:rsidRDefault="0097011F" w:rsidP="00AE58C9">
      <w:pPr>
        <w:tabs>
          <w:tab w:val="center" w:pos="8640"/>
        </w:tabs>
      </w:pPr>
      <w:r>
        <w:tab/>
        <w:t>podpis vedoucího DP</w:t>
      </w:r>
    </w:p>
    <w:sectPr w:rsidR="0097011F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11F" w:rsidRDefault="0097011F">
      <w:r>
        <w:separator/>
      </w:r>
    </w:p>
  </w:endnote>
  <w:endnote w:type="continuationSeparator" w:id="0">
    <w:p w:rsidR="0097011F" w:rsidRDefault="00970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11F" w:rsidRDefault="0097011F">
      <w:r>
        <w:separator/>
      </w:r>
    </w:p>
  </w:footnote>
  <w:footnote w:type="continuationSeparator" w:id="0">
    <w:p w:rsidR="0097011F" w:rsidRDefault="0097011F">
      <w:r>
        <w:continuationSeparator/>
      </w:r>
    </w:p>
  </w:footnote>
  <w:footnote w:id="1">
    <w:p w:rsidR="0097011F" w:rsidRDefault="0097011F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77523"/>
    <w:rsid w:val="004B56D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3967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011F"/>
    <w:rsid w:val="00971DE0"/>
    <w:rsid w:val="00983820"/>
    <w:rsid w:val="009C0583"/>
    <w:rsid w:val="009D3840"/>
    <w:rsid w:val="00A0709B"/>
    <w:rsid w:val="00A11E00"/>
    <w:rsid w:val="00A1215F"/>
    <w:rsid w:val="00A32351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1C60"/>
    <w:rsid w:val="00BF6B5D"/>
    <w:rsid w:val="00C20C38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02E1"/>
    <w:rsid w:val="00DD4A7E"/>
    <w:rsid w:val="00DF1948"/>
    <w:rsid w:val="00DF2926"/>
    <w:rsid w:val="00E1292E"/>
    <w:rsid w:val="00E366A1"/>
    <w:rsid w:val="00E70B85"/>
    <w:rsid w:val="00E70D63"/>
    <w:rsid w:val="00E725B3"/>
    <w:rsid w:val="00E75B9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A1E"/>
    <w:rsid w:val="00FD5918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  <w:lang w:val="cs-CZ"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val="cs-CZ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  <w:lang w:val="cs-CZ" w:eastAsia="cs-CZ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  <w:lang w:val="cs-CZ" w:eastAsia="cs-CZ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  <w:lang w:val="cs-CZ" w:eastAsia="cs-CZ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  <w:lang w:val="cs-CZ" w:eastAsia="cs-CZ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  <w:lang w:val="cs-CZ" w:eastAsia="cs-CZ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  <w:lang w:val="cs-CZ" w:eastAsia="cs-CZ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A1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1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514</Words>
  <Characters>2932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Detske</cp:lastModifiedBy>
  <cp:revision>2</cp:revision>
  <cp:lastPrinted>2018-04-27T09:53:00Z</cp:lastPrinted>
  <dcterms:created xsi:type="dcterms:W3CDTF">2018-05-15T04:59:00Z</dcterms:created>
  <dcterms:modified xsi:type="dcterms:W3CDTF">2018-05-15T04:59:00Z</dcterms:modified>
</cp:coreProperties>
</file>