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F7292" w:rsidP="002D11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2D1190">
              <w:rPr>
                <w:sz w:val="22"/>
                <w:szCs w:val="22"/>
              </w:rPr>
              <w:t>Michal Hladný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D119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Využití digitálních technologií na středních školách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F72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F72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D119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2D11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4654A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2D11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2D11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2D11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2D11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4654A3" w:rsidP="002D1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D1190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DB33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DB33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4654A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DB33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2D11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CD36DC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2D11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DB3365" w:rsidP="00920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2D11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4654A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2D11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9F7292" w:rsidRPr="00C50B27" w:rsidRDefault="009F729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2D11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A91A3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A91A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2D11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A91A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D11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2D11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2D11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2D11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DB33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2D11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DB33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2D11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DB33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2D1190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4654A3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2D1190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2D11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2E1E2E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2D11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DB33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2E1E2E" w:rsidRDefault="002E1E2E" w:rsidP="00362AB0">
            <w:pPr>
              <w:rPr>
                <w:sz w:val="22"/>
                <w:szCs w:val="22"/>
              </w:rPr>
            </w:pPr>
          </w:p>
          <w:p w:rsidR="00A91A3B" w:rsidRPr="00A91A3B" w:rsidRDefault="00A91A3B" w:rsidP="00362AB0">
            <w:pPr>
              <w:rPr>
                <w:sz w:val="22"/>
                <w:szCs w:val="22"/>
              </w:rPr>
            </w:pPr>
            <w:r w:rsidRPr="00A91A3B">
              <w:rPr>
                <w:sz w:val="22"/>
                <w:szCs w:val="22"/>
              </w:rPr>
              <w:t>Silné stránky:</w:t>
            </w:r>
          </w:p>
          <w:p w:rsidR="001C5432" w:rsidRPr="002D1190" w:rsidRDefault="001C5432" w:rsidP="00F63E1A">
            <w:pPr>
              <w:numPr>
                <w:ilvl w:val="0"/>
                <w:numId w:val="2"/>
              </w:numPr>
              <w:ind w:left="714" w:hanging="357"/>
              <w:rPr>
                <w:sz w:val="22"/>
                <w:szCs w:val="22"/>
              </w:rPr>
            </w:pPr>
            <w:r w:rsidRPr="002D1190">
              <w:rPr>
                <w:sz w:val="22"/>
                <w:szCs w:val="22"/>
              </w:rPr>
              <w:t xml:space="preserve">kladně hodnotím výběr </w:t>
            </w:r>
            <w:r w:rsidR="002D1190">
              <w:rPr>
                <w:sz w:val="22"/>
                <w:szCs w:val="22"/>
              </w:rPr>
              <w:t xml:space="preserve">aktuálního </w:t>
            </w:r>
            <w:r w:rsidRPr="002D1190">
              <w:rPr>
                <w:sz w:val="22"/>
                <w:szCs w:val="22"/>
              </w:rPr>
              <w:t>tématu a přehledné zpracování</w:t>
            </w:r>
          </w:p>
          <w:p w:rsidR="002D1190" w:rsidRPr="002D1190" w:rsidRDefault="002D1190" w:rsidP="002D1190">
            <w:pPr>
              <w:numPr>
                <w:ilvl w:val="0"/>
                <w:numId w:val="2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2D1190">
              <w:rPr>
                <w:rFonts w:eastAsia="Calibri"/>
                <w:sz w:val="22"/>
                <w:szCs w:val="22"/>
              </w:rPr>
              <w:t>ucelený přehled vybrané problematiky v teoretické části práce</w:t>
            </w:r>
          </w:p>
          <w:p w:rsidR="002D1190" w:rsidRDefault="002D1190" w:rsidP="002D1190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text psaný kultivovaným jazykem</w:t>
            </w:r>
          </w:p>
          <w:p w:rsidR="002D1190" w:rsidRPr="002D1190" w:rsidRDefault="00DC5E51" w:rsidP="002D1190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pečlivé zpracování, provázanost teoretické a</w:t>
            </w:r>
            <w:r w:rsidR="002D1190" w:rsidRPr="002D1190">
              <w:rPr>
                <w:sz w:val="22"/>
                <w:szCs w:val="22"/>
              </w:rPr>
              <w:t xml:space="preserve"> praktické části práce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DC5E51" w:rsidRPr="002D1190" w:rsidRDefault="00DC5E51" w:rsidP="00362AB0">
            <w:pPr>
              <w:rPr>
                <w:sz w:val="22"/>
                <w:szCs w:val="22"/>
              </w:rPr>
            </w:pPr>
          </w:p>
          <w:p w:rsidR="00F1326B" w:rsidRPr="002D1190" w:rsidRDefault="002D1190" w:rsidP="00362AB0">
            <w:pPr>
              <w:rPr>
                <w:sz w:val="22"/>
                <w:szCs w:val="22"/>
              </w:rPr>
            </w:pPr>
            <w:r w:rsidRPr="002D1190">
              <w:rPr>
                <w:sz w:val="22"/>
                <w:szCs w:val="22"/>
              </w:rPr>
              <w:t>Předkládaný text je pečlivě zpracován a dokládá zájem autor</w:t>
            </w:r>
            <w:r>
              <w:rPr>
                <w:sz w:val="22"/>
                <w:szCs w:val="22"/>
              </w:rPr>
              <w:t xml:space="preserve">a </w:t>
            </w:r>
            <w:r w:rsidRPr="002D1190">
              <w:rPr>
                <w:sz w:val="22"/>
                <w:szCs w:val="22"/>
              </w:rPr>
              <w:t>o analyzovanou problematiku.</w:t>
            </w:r>
            <w:r>
              <w:rPr>
                <w:sz w:val="22"/>
                <w:szCs w:val="22"/>
              </w:rPr>
              <w:t xml:space="preserve"> </w:t>
            </w:r>
            <w:r w:rsidR="002E1E2E" w:rsidRPr="002D1190">
              <w:rPr>
                <w:sz w:val="22"/>
                <w:szCs w:val="22"/>
              </w:rPr>
              <w:t xml:space="preserve">Diplomovou práci </w:t>
            </w:r>
            <w:r w:rsidR="002E1E2E" w:rsidRPr="002D1190">
              <w:rPr>
                <w:b/>
                <w:sz w:val="22"/>
                <w:szCs w:val="22"/>
              </w:rPr>
              <w:t>doporučuji k obhajobě</w:t>
            </w:r>
            <w:r w:rsidR="002E1E2E" w:rsidRPr="002D1190">
              <w:rPr>
                <w:sz w:val="22"/>
                <w:szCs w:val="22"/>
              </w:rPr>
              <w:t xml:space="preserve"> s návrhem </w:t>
            </w:r>
            <w:r w:rsidRPr="002D1190">
              <w:rPr>
                <w:sz w:val="22"/>
                <w:szCs w:val="22"/>
              </w:rPr>
              <w:t>klasifikace stupněm A</w:t>
            </w:r>
            <w:r w:rsidR="002E1E2E" w:rsidRPr="002D1190">
              <w:rPr>
                <w:sz w:val="22"/>
                <w:szCs w:val="22"/>
              </w:rPr>
              <w:t>.</w:t>
            </w:r>
          </w:p>
          <w:p w:rsidR="00DC5E51" w:rsidRPr="00C50B27" w:rsidRDefault="00DC5E51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DC5E51" w:rsidRPr="00DC5E51" w:rsidRDefault="00DC5E51" w:rsidP="00362AB0">
            <w:pPr>
              <w:rPr>
                <w:b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2D11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4654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2D11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D1190">
              <w:rPr>
                <w:sz w:val="22"/>
                <w:szCs w:val="22"/>
              </w:rPr>
              <w:t xml:space="preserve"> 1. 5</w:t>
            </w:r>
            <w:r w:rsidR="004654A3">
              <w:rPr>
                <w:sz w:val="22"/>
                <w:szCs w:val="22"/>
              </w:rPr>
              <w:t>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70AF3">
              <w:rPr>
                <w:sz w:val="22"/>
                <w:szCs w:val="22"/>
              </w:rPr>
              <w:t xml:space="preserve"> Šalenová v. r. 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B41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B64" w:rsidRDefault="00745B64">
      <w:r>
        <w:separator/>
      </w:r>
    </w:p>
  </w:endnote>
  <w:endnote w:type="continuationSeparator" w:id="0">
    <w:p w:rsidR="00745B64" w:rsidRDefault="00745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B64" w:rsidRDefault="00745B64">
      <w:r>
        <w:separator/>
      </w:r>
    </w:p>
  </w:footnote>
  <w:footnote w:type="continuationSeparator" w:id="0">
    <w:p w:rsidR="00745B64" w:rsidRDefault="00745B6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0D8D"/>
    <w:multiLevelType w:val="hybridMultilevel"/>
    <w:tmpl w:val="0A9C4C86"/>
    <w:lvl w:ilvl="0" w:tplc="9B2444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8020B"/>
    <w:multiLevelType w:val="hybridMultilevel"/>
    <w:tmpl w:val="64D47FD4"/>
    <w:lvl w:ilvl="0" w:tplc="3C8C26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2188D"/>
    <w:multiLevelType w:val="multilevel"/>
    <w:tmpl w:val="2C42188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60C16"/>
    <w:multiLevelType w:val="hybridMultilevel"/>
    <w:tmpl w:val="F108543E"/>
    <w:lvl w:ilvl="0" w:tplc="FB00F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1A3B"/>
    <w:rsid w:val="000B21D6"/>
    <w:rsid w:val="001C5432"/>
    <w:rsid w:val="002D1190"/>
    <w:rsid w:val="002E1E2E"/>
    <w:rsid w:val="00362AB0"/>
    <w:rsid w:val="003A1014"/>
    <w:rsid w:val="003F5DA2"/>
    <w:rsid w:val="004654A3"/>
    <w:rsid w:val="00512982"/>
    <w:rsid w:val="00526D47"/>
    <w:rsid w:val="0055255D"/>
    <w:rsid w:val="005C219A"/>
    <w:rsid w:val="006847E2"/>
    <w:rsid w:val="0073516A"/>
    <w:rsid w:val="00745B64"/>
    <w:rsid w:val="00852877"/>
    <w:rsid w:val="008614B3"/>
    <w:rsid w:val="00870AF3"/>
    <w:rsid w:val="00920173"/>
    <w:rsid w:val="009B2248"/>
    <w:rsid w:val="009F7292"/>
    <w:rsid w:val="00A91A3B"/>
    <w:rsid w:val="00AF1740"/>
    <w:rsid w:val="00B411DB"/>
    <w:rsid w:val="00B41D01"/>
    <w:rsid w:val="00BA3203"/>
    <w:rsid w:val="00C50B27"/>
    <w:rsid w:val="00C72F69"/>
    <w:rsid w:val="00CD36DC"/>
    <w:rsid w:val="00CE0A8B"/>
    <w:rsid w:val="00D93CB9"/>
    <w:rsid w:val="00DB3365"/>
    <w:rsid w:val="00DC1BF5"/>
    <w:rsid w:val="00DC5E51"/>
    <w:rsid w:val="00E67C85"/>
    <w:rsid w:val="00E709EA"/>
    <w:rsid w:val="00E732E7"/>
    <w:rsid w:val="00E957FD"/>
    <w:rsid w:val="00F1326B"/>
    <w:rsid w:val="00F63E1A"/>
    <w:rsid w:val="00F6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072074"/>
  <w15:docId w15:val="{A3430020-AAE2-4EAB-B4F6-CED8444EA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D1190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870A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870A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esktop\POSUDEK%20OPONENTA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0</TotalTime>
  <Pages>1</Pages>
  <Words>254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Eva Šalenová</cp:lastModifiedBy>
  <cp:revision>2</cp:revision>
  <cp:lastPrinted>2018-05-02T10:58:00Z</cp:lastPrinted>
  <dcterms:created xsi:type="dcterms:W3CDTF">2018-05-02T10:59:00Z</dcterms:created>
  <dcterms:modified xsi:type="dcterms:W3CDTF">2018-05-02T10:59:00Z</dcterms:modified>
</cp:coreProperties>
</file>