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Bagarová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konsekvence užívání psychoaktivních látek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5271B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27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stále aktuálním tématu. Autorka se snaží o propojení se studovaným oborem, což oceňuji. Teoretická a praktická část splňují požadavky kladené na bakalářskou práci.</w:t>
            </w:r>
          </w:p>
          <w:p w:rsidR="005271B5" w:rsidRDefault="005271B5" w:rsidP="00362AB0">
            <w:pPr>
              <w:rPr>
                <w:sz w:val="22"/>
                <w:szCs w:val="22"/>
              </w:rPr>
            </w:pPr>
          </w:p>
          <w:p w:rsidR="005271B5" w:rsidRDefault="005271B5" w:rsidP="00362AB0">
            <w:pPr>
              <w:rPr>
                <w:sz w:val="22"/>
                <w:szCs w:val="22"/>
              </w:rPr>
            </w:pPr>
            <w:r w:rsidRPr="005271B5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tématu je adekvátní, vysvětleny jsou všechny stěžejní pojmy.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Propojenost se studovaným oborem, především v oblasti popisovaných sociálních služeb a výčtem sociálních důsledků závislosti.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zvolený typ výzkumu vzhledem k cílům a výzkumným otázkám. 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přehlednou a podrobnou analýzu dat. 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nemusel být použit design zakotvené teorie, avšak oceňuji zpracování paradigmatického modelu.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vychází z realizovaného výzkumu.</w:t>
            </w:r>
          </w:p>
          <w:p w:rsidR="005271B5" w:rsidRDefault="005271B5" w:rsidP="005271B5">
            <w:pPr>
              <w:rPr>
                <w:sz w:val="22"/>
                <w:szCs w:val="22"/>
              </w:rPr>
            </w:pPr>
            <w:r w:rsidRPr="005271B5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5271B5" w:rsidRDefault="005271B5" w:rsidP="005271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mohlo být zařazeno stručné shrnutí jednotlivých kapitol nebo celé teorie.</w:t>
            </w:r>
          </w:p>
          <w:p w:rsidR="005271B5" w:rsidRDefault="00B32FEA" w:rsidP="005271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mohly pracovat s více zdroji.</w:t>
            </w:r>
          </w:p>
          <w:p w:rsidR="00B32FEA" w:rsidRPr="005271B5" w:rsidRDefault="00B32FEA" w:rsidP="005271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stanovenému designu se domnívám, že v závěru chybí ucelená teorie. Nicméně v subkapitole 6. 1 se o její formulaci autorka pokouší.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32F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32F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(méně časté) sociální důsledky užívání návykových látek vychází z Vašeho výzkumu (jiné než uvádíte v kapitole 2)?</w:t>
            </w:r>
          </w:p>
          <w:p w:rsidR="00B32FEA" w:rsidRDefault="00B32F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Inspirovala jste se při volbě tématu nějakým jiným výzkumem (tuzemským nebo zahraničním)?</w:t>
            </w:r>
          </w:p>
          <w:p w:rsidR="00B32FEA" w:rsidRPr="00C50B27" w:rsidRDefault="00B32F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kritéria jste stanovila pro výběr výzkumného souboru?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71B5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A1A" w:rsidRDefault="00E94A1A">
      <w:r>
        <w:separator/>
      </w:r>
    </w:p>
  </w:endnote>
  <w:endnote w:type="continuationSeparator" w:id="0">
    <w:p w:rsidR="00E94A1A" w:rsidRDefault="00E9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A1A" w:rsidRDefault="00E94A1A">
      <w:r>
        <w:separator/>
      </w:r>
    </w:p>
  </w:footnote>
  <w:footnote w:type="continuationSeparator" w:id="0">
    <w:p w:rsidR="00E94A1A" w:rsidRDefault="00E94A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7107"/>
    <w:multiLevelType w:val="hybridMultilevel"/>
    <w:tmpl w:val="E1202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4536"/>
    <w:multiLevelType w:val="hybridMultilevel"/>
    <w:tmpl w:val="E698F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271B5"/>
    <w:rsid w:val="0055255D"/>
    <w:rsid w:val="005C219A"/>
    <w:rsid w:val="006847E2"/>
    <w:rsid w:val="00730C1A"/>
    <w:rsid w:val="0078760F"/>
    <w:rsid w:val="00802655"/>
    <w:rsid w:val="00B32FEA"/>
    <w:rsid w:val="00B411DB"/>
    <w:rsid w:val="00BA3203"/>
    <w:rsid w:val="00C03D7D"/>
    <w:rsid w:val="00C50B27"/>
    <w:rsid w:val="00D62416"/>
    <w:rsid w:val="00DC1BF5"/>
    <w:rsid w:val="00E709EA"/>
    <w:rsid w:val="00E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A01AF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71B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32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32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2018-04-30T11:10:00Z</cp:lastPrinted>
  <dcterms:created xsi:type="dcterms:W3CDTF">2018-04-30T11:11:00Z</dcterms:created>
  <dcterms:modified xsi:type="dcterms:W3CDTF">2018-04-30T11:11:00Z</dcterms:modified>
</cp:coreProperties>
</file>