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C78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Doležalová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C78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Youtuber jako vzor pro dospívající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C78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78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78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B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C53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B3E9E" w:rsidP="003B3E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poměrně časté využívání cizojazyčných zdrojů.</w:t>
            </w:r>
          </w:p>
          <w:p w:rsidR="003B3E9E" w:rsidRDefault="003B3E9E" w:rsidP="003B3E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odpovídajícím způsobem uváděny do vztahu s teorií a poznatky z předešlých výzkumů.</w:t>
            </w:r>
          </w:p>
          <w:p w:rsidR="00F1326B" w:rsidRDefault="003B3E9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dotazníku měli na otázku č. 9 (motivace pro nahrávání vlastních videí) odpovídat pouze respondenti, kteří videa už nahrávali, nebo by nahrávat chtěli. Zjednodušilo by to analýzu dat, kdy většina respondentů se s otázkou musela vyrovnat po svém, neboť nahrávat vlastní videa neměli v úmyslu.</w:t>
            </w:r>
          </w:p>
          <w:p w:rsidR="001C53C8" w:rsidRDefault="001C53C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poměrně stručné a neurčité.</w:t>
            </w:r>
          </w:p>
          <w:p w:rsidR="003B3E9E" w:rsidRPr="003B3E9E" w:rsidRDefault="003B3E9E" w:rsidP="003B3E9E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B3E9E" w:rsidRDefault="003B3E9E" w:rsidP="00362AB0">
            <w:pPr>
              <w:rPr>
                <w:sz w:val="22"/>
                <w:szCs w:val="22"/>
              </w:rPr>
            </w:pPr>
          </w:p>
          <w:p w:rsidR="00B411DB" w:rsidRDefault="003B3E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55 píšete o diskrepanci mezi tím, že mnoho respondentů by chtělo být jako jejich oblíbení youtubeři a současně vyjadřovanou neochotou produkovat vlastní videa. Jak můžeme takový stav vysvětlit?</w:t>
            </w:r>
          </w:p>
          <w:p w:rsidR="001C53C8" w:rsidRDefault="001C53C8" w:rsidP="00362AB0">
            <w:pPr>
              <w:rPr>
                <w:sz w:val="22"/>
                <w:szCs w:val="22"/>
              </w:rPr>
            </w:pPr>
          </w:p>
          <w:p w:rsidR="001C53C8" w:rsidRPr="00C50B27" w:rsidRDefault="001C53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Váš výzkum dokládá poměrně významnou roli youtuberů v životě současné mládeže. Bylo by podle Vašeho názoru na místě tuto aktivitu nějakým způsobem regulovat? (například </w:t>
            </w:r>
            <w:r w:rsidR="00A02C71">
              <w:rPr>
                <w:sz w:val="22"/>
                <w:szCs w:val="22"/>
              </w:rPr>
              <w:t>analogicky k regulaci televizního a rozhlasového vysílání</w:t>
            </w:r>
            <w:r>
              <w:rPr>
                <w:sz w:val="22"/>
                <w:szCs w:val="22"/>
              </w:rPr>
              <w:t>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31CE5">
              <w:rPr>
                <w:sz w:val="22"/>
                <w:szCs w:val="22"/>
              </w:rPr>
              <w:t xml:space="preserve"> 15</w:t>
            </w:r>
            <w:bookmarkStart w:id="0" w:name="_GoBack"/>
            <w:bookmarkEnd w:id="0"/>
            <w:r w:rsidR="00DA51F3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28" w:rsidRDefault="00344028">
      <w:r>
        <w:separator/>
      </w:r>
    </w:p>
  </w:endnote>
  <w:endnote w:type="continuationSeparator" w:id="0">
    <w:p w:rsidR="00344028" w:rsidRDefault="0034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28" w:rsidRDefault="00344028">
      <w:r>
        <w:separator/>
      </w:r>
    </w:p>
  </w:footnote>
  <w:footnote w:type="continuationSeparator" w:id="0">
    <w:p w:rsidR="00344028" w:rsidRDefault="003440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EBF"/>
    <w:multiLevelType w:val="hybridMultilevel"/>
    <w:tmpl w:val="D1842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EA"/>
    <w:rsid w:val="00154F27"/>
    <w:rsid w:val="001C53C8"/>
    <w:rsid w:val="00344028"/>
    <w:rsid w:val="00362AB0"/>
    <w:rsid w:val="003B3E9E"/>
    <w:rsid w:val="003F5DA2"/>
    <w:rsid w:val="00512982"/>
    <w:rsid w:val="00526D47"/>
    <w:rsid w:val="0055255D"/>
    <w:rsid w:val="005C219A"/>
    <w:rsid w:val="006847E2"/>
    <w:rsid w:val="007553A2"/>
    <w:rsid w:val="008614B3"/>
    <w:rsid w:val="008C78BD"/>
    <w:rsid w:val="009A27D5"/>
    <w:rsid w:val="00A02C71"/>
    <w:rsid w:val="00A31CE5"/>
    <w:rsid w:val="00B411DB"/>
    <w:rsid w:val="00BA3203"/>
    <w:rsid w:val="00C50B27"/>
    <w:rsid w:val="00C55746"/>
    <w:rsid w:val="00CA7D64"/>
    <w:rsid w:val="00D05C79"/>
    <w:rsid w:val="00DA51F3"/>
    <w:rsid w:val="00DC1BF5"/>
    <w:rsid w:val="00E709EA"/>
    <w:rsid w:val="00ED2FBE"/>
    <w:rsid w:val="00F1326B"/>
    <w:rsid w:val="00F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0A8B3"/>
  <w15:chartTrackingRefBased/>
  <w15:docId w15:val="{5377B53F-7943-4EDA-8083-12E429B8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3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22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6</cp:revision>
  <cp:lastPrinted>2012-04-25T08:21:00Z</cp:lastPrinted>
  <dcterms:created xsi:type="dcterms:W3CDTF">2018-05-15T08:48:00Z</dcterms:created>
  <dcterms:modified xsi:type="dcterms:W3CDTF">2018-05-16T10:51:00Z</dcterms:modified>
</cp:coreProperties>
</file>