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6F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Ďurďová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6F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Droga jako součást života klientů programu </w:t>
            </w:r>
            <w:proofErr w:type="spellStart"/>
            <w:r>
              <w:rPr>
                <w:sz w:val="22"/>
                <w:szCs w:val="22"/>
              </w:rPr>
              <w:t>Streetwork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A6F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6F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6F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5A6FB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5A6FB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A6F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A6F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zaměřuje na zajímavé a aktuální téma. Je evidentní, že autorka již čerpá z praktických zkušeností, ale zároveň vše adekvátně podkládá odbornou literaturou. Drobné nedostatky práce spatřuji v teoretické analýze a zvoleném designu kvalitativního výzkumu.</w:t>
            </w:r>
          </w:p>
          <w:p w:rsidR="005A6FBB" w:rsidRDefault="005A6FBB" w:rsidP="00362AB0">
            <w:pPr>
              <w:rPr>
                <w:sz w:val="22"/>
                <w:szCs w:val="22"/>
              </w:rPr>
            </w:pPr>
            <w:r w:rsidRPr="005A6FBB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také cíl teoretické části.</w:t>
            </w:r>
          </w:p>
          <w:p w:rsid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Nedomnívám se, že bylo nutné zařazovat kapitolu v</w:t>
            </w:r>
            <w:r w:rsidR="00202E5E">
              <w:rPr>
                <w:sz w:val="22"/>
                <w:szCs w:val="22"/>
              </w:rPr>
              <w:t>ěnující se historii, jelikož v</w:t>
            </w:r>
            <w:r>
              <w:rPr>
                <w:sz w:val="22"/>
                <w:szCs w:val="22"/>
              </w:rPr>
              <w:t>e výzkumu se</w:t>
            </w:r>
            <w:r w:rsidR="00202E5E">
              <w:rPr>
                <w:sz w:val="22"/>
                <w:szCs w:val="22"/>
              </w:rPr>
              <w:t xml:space="preserve"> autorka</w:t>
            </w:r>
            <w:r>
              <w:rPr>
                <w:sz w:val="22"/>
                <w:szCs w:val="22"/>
              </w:rPr>
              <w:t xml:space="preserve"> tomuto nevěnuje.</w:t>
            </w:r>
          </w:p>
          <w:p w:rsid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Avšak chybí mi hlubší popis klientů, kteří jsou do programu </w:t>
            </w:r>
            <w:proofErr w:type="spellStart"/>
            <w:r>
              <w:rPr>
                <w:sz w:val="22"/>
                <w:szCs w:val="22"/>
              </w:rPr>
              <w:t>Streetwork</w:t>
            </w:r>
            <w:proofErr w:type="spellEnd"/>
            <w:r>
              <w:rPr>
                <w:sz w:val="22"/>
                <w:szCs w:val="22"/>
              </w:rPr>
              <w:t xml:space="preserve"> zapojeni. Je zřejmé, že klientela bude široká, ale autorka mohla již vycházet ze získaných dat.</w:t>
            </w:r>
          </w:p>
          <w:p w:rsid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mohla být struktura teoretické části jasnější.</w:t>
            </w:r>
          </w:p>
          <w:p w:rsid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kvalitativní výzkum, ale nemyslím si, že bylo nutné použít zakotvenou teorii. </w:t>
            </w:r>
          </w:p>
          <w:p w:rsid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Analýzu dat považuji za adekvátně zpracovanou.</w:t>
            </w:r>
          </w:p>
          <w:p w:rsid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také interpretaci dat, která primárně pracuje se získanými daty a navazuje na některé teorie (které měly být více popsány v teoretické části).</w:t>
            </w:r>
          </w:p>
          <w:p w:rsidR="005A6FBB" w:rsidRPr="005A6FBB" w:rsidRDefault="005A6FBB" w:rsidP="005A6F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má spíše popisný a obecný charakter.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A6F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A6FBB" w:rsidRPr="00202E5E" w:rsidRDefault="005A6FBB" w:rsidP="00362AB0">
            <w:pPr>
              <w:rPr>
                <w:sz w:val="22"/>
                <w:szCs w:val="22"/>
              </w:rPr>
            </w:pPr>
            <w:r w:rsidRPr="00202E5E">
              <w:rPr>
                <w:sz w:val="22"/>
                <w:szCs w:val="22"/>
              </w:rPr>
              <w:t>Jak dlouho trvaly rozhovory s respondenty a jaká byla jejich ochota spolupracovat?</w:t>
            </w:r>
          </w:p>
          <w:p w:rsidR="00B411DB" w:rsidRPr="00202E5E" w:rsidRDefault="00202E5E" w:rsidP="00362AB0">
            <w:pPr>
              <w:rPr>
                <w:b/>
                <w:sz w:val="22"/>
                <w:szCs w:val="22"/>
              </w:rPr>
            </w:pPr>
            <w:r w:rsidRPr="00202E5E">
              <w:rPr>
                <w:sz w:val="22"/>
                <w:szCs w:val="22"/>
              </w:rPr>
              <w:t>Pokuste se stručně nastínit vztah tématu ke studovanému oboru.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6FBB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6A" w:rsidRDefault="00817B6A">
      <w:r>
        <w:separator/>
      </w:r>
    </w:p>
  </w:endnote>
  <w:endnote w:type="continuationSeparator" w:id="0">
    <w:p w:rsidR="00817B6A" w:rsidRDefault="0081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6A" w:rsidRDefault="00817B6A">
      <w:r>
        <w:separator/>
      </w:r>
    </w:p>
  </w:footnote>
  <w:footnote w:type="continuationSeparator" w:id="0">
    <w:p w:rsidR="00817B6A" w:rsidRDefault="00817B6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525F"/>
    <w:multiLevelType w:val="hybridMultilevel"/>
    <w:tmpl w:val="AFE6A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202E5E"/>
    <w:rsid w:val="00362AB0"/>
    <w:rsid w:val="003F5DA2"/>
    <w:rsid w:val="00512982"/>
    <w:rsid w:val="00526D47"/>
    <w:rsid w:val="0055255D"/>
    <w:rsid w:val="005A6FBB"/>
    <w:rsid w:val="005C219A"/>
    <w:rsid w:val="006847E2"/>
    <w:rsid w:val="007553A2"/>
    <w:rsid w:val="00817B6A"/>
    <w:rsid w:val="008614B3"/>
    <w:rsid w:val="009A27D5"/>
    <w:rsid w:val="00A6536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B28A1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A6FB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02E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02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2018-05-10T06:13:00Z</cp:lastPrinted>
  <dcterms:created xsi:type="dcterms:W3CDTF">2018-05-10T06:13:00Z</dcterms:created>
  <dcterms:modified xsi:type="dcterms:W3CDTF">2018-05-10T06:13:00Z</dcterms:modified>
</cp:coreProperties>
</file>