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4B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Fritzová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4B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Adopce romských dětí z pohledu náhradních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F4B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F4B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4B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074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074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074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074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74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9D3E5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74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744D" w:rsidP="00307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074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9D3E5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225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9D3E5C" w:rsidRDefault="009D3E5C" w:rsidP="009D3E5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Velice zajímavé téma, autorka zvolila aktuální problematiku</w:t>
            </w:r>
          </w:p>
          <w:p w:rsidR="009D3E5C" w:rsidRDefault="009D3E5C" w:rsidP="009D3E5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zajímavé porovnat i vývoj dětí romského původu v dětských domovech s adoptovanými dětmi v náhradních rodinách </w:t>
            </w:r>
          </w:p>
          <w:p w:rsidR="009D3E5C" w:rsidRDefault="009D3E5C" w:rsidP="009D3E5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Dobré členění práce, jazyková a stylistická úroveň je na dobré úrovni</w:t>
            </w:r>
          </w:p>
          <w:p w:rsidR="009D3E5C" w:rsidRDefault="009D3E5C" w:rsidP="009D3E5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Přehledný, čtivý a poutavý text</w:t>
            </w:r>
          </w:p>
          <w:p w:rsidR="00B411DB" w:rsidRPr="0030744D" w:rsidRDefault="0030744D" w:rsidP="0030744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velký prostor věnován romské historie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225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225AB" w:rsidRDefault="00D0281D" w:rsidP="00D0281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r w:rsidR="009D3E5C">
              <w:rPr>
                <w:sz w:val="22"/>
                <w:szCs w:val="22"/>
              </w:rPr>
              <w:t xml:space="preserve">nezjišťuje, jaké </w:t>
            </w:r>
            <w:r>
              <w:rPr>
                <w:sz w:val="22"/>
                <w:szCs w:val="22"/>
              </w:rPr>
              <w:t>důvody</w:t>
            </w:r>
            <w:r w:rsidR="009D3E5C">
              <w:rPr>
                <w:sz w:val="22"/>
                <w:szCs w:val="22"/>
              </w:rPr>
              <w:t xml:space="preserve"> vzniku problémů uvádí rodiny? Chybí zde sebereflexe rodin </w:t>
            </w:r>
          </w:p>
          <w:p w:rsidR="009D3E5C" w:rsidRDefault="009D3E5C" w:rsidP="00D0281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zde uveden žádný příklad dobré praxe, kde adopce v rodině funguje správným směrem, jednostranný pohl</w:t>
            </w:r>
            <w:r w:rsidR="0030744D">
              <w:rPr>
                <w:sz w:val="22"/>
                <w:szCs w:val="22"/>
              </w:rPr>
              <w:t xml:space="preserve">ed na problematiku, hrozí </w:t>
            </w:r>
            <w:proofErr w:type="spellStart"/>
            <w:r w:rsidR="0030744D">
              <w:rPr>
                <w:sz w:val="22"/>
                <w:szCs w:val="22"/>
              </w:rPr>
              <w:t>stereotypizace</w:t>
            </w:r>
            <w:proofErr w:type="spellEnd"/>
          </w:p>
          <w:p w:rsidR="009D3E5C" w:rsidRPr="0030744D" w:rsidRDefault="009D3E5C" w:rsidP="0030744D">
            <w:pPr>
              <w:rPr>
                <w:sz w:val="22"/>
                <w:szCs w:val="22"/>
              </w:rPr>
            </w:pPr>
          </w:p>
          <w:p w:rsidR="00F1326B" w:rsidRPr="00C50B27" w:rsidRDefault="009D3E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</w:t>
            </w:r>
            <w:r w:rsidR="0030744D">
              <w:rPr>
                <w:sz w:val="22"/>
                <w:szCs w:val="22"/>
              </w:rPr>
              <w:t> obhajobě a navrhuji hodnocení C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D3E5C" w:rsidRPr="00C50B27" w:rsidRDefault="009D3E5C" w:rsidP="00362AB0">
            <w:pPr>
              <w:rPr>
                <w:b/>
                <w:sz w:val="22"/>
                <w:szCs w:val="22"/>
              </w:rPr>
            </w:pPr>
          </w:p>
          <w:p w:rsidR="00B411DB" w:rsidRDefault="0030744D" w:rsidP="0030744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doporučení pro praxi.</w:t>
            </w:r>
          </w:p>
          <w:p w:rsidR="0030744D" w:rsidRPr="0030744D" w:rsidRDefault="0030744D" w:rsidP="0030744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práce.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074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43B3">
              <w:rPr>
                <w:sz w:val="22"/>
                <w:szCs w:val="22"/>
              </w:rPr>
              <w:t xml:space="preserve"> 14. 5. 2018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A43B3">
              <w:rPr>
                <w:sz w:val="22"/>
                <w:szCs w:val="22"/>
              </w:rPr>
              <w:t xml:space="preserve"> Irena </w:t>
            </w:r>
            <w:proofErr w:type="spellStart"/>
            <w:r w:rsidR="00FA43B3">
              <w:rPr>
                <w:sz w:val="22"/>
                <w:szCs w:val="22"/>
              </w:rPr>
              <w:t>Balaban</w:t>
            </w:r>
            <w:proofErr w:type="spellEnd"/>
            <w:r w:rsidR="00FA43B3">
              <w:rPr>
                <w:sz w:val="22"/>
                <w:szCs w:val="22"/>
              </w:rPr>
              <w:t xml:space="preserve">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755" w:rsidRDefault="00802755">
      <w:r>
        <w:separator/>
      </w:r>
    </w:p>
  </w:endnote>
  <w:endnote w:type="continuationSeparator" w:id="0">
    <w:p w:rsidR="00802755" w:rsidRDefault="008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755" w:rsidRDefault="00802755">
      <w:r>
        <w:separator/>
      </w:r>
    </w:p>
  </w:footnote>
  <w:footnote w:type="continuationSeparator" w:id="0">
    <w:p w:rsidR="00802755" w:rsidRDefault="008027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92A"/>
    <w:multiLevelType w:val="hybridMultilevel"/>
    <w:tmpl w:val="B9404350"/>
    <w:lvl w:ilvl="0" w:tplc="3D9267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A5D34"/>
    <w:multiLevelType w:val="hybridMultilevel"/>
    <w:tmpl w:val="99C810B6"/>
    <w:lvl w:ilvl="0" w:tplc="C1CEA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27A5"/>
    <w:multiLevelType w:val="hybridMultilevel"/>
    <w:tmpl w:val="09FE8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E7888"/>
    <w:multiLevelType w:val="hybridMultilevel"/>
    <w:tmpl w:val="35C6712A"/>
    <w:lvl w:ilvl="0" w:tplc="A38A6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3F"/>
    <w:rsid w:val="00154F27"/>
    <w:rsid w:val="00276E53"/>
    <w:rsid w:val="0030744D"/>
    <w:rsid w:val="003225AB"/>
    <w:rsid w:val="00362AB0"/>
    <w:rsid w:val="003F5DA2"/>
    <w:rsid w:val="004F7775"/>
    <w:rsid w:val="00512982"/>
    <w:rsid w:val="00526D47"/>
    <w:rsid w:val="0055255D"/>
    <w:rsid w:val="005C219A"/>
    <w:rsid w:val="006847E2"/>
    <w:rsid w:val="0072253F"/>
    <w:rsid w:val="007553A2"/>
    <w:rsid w:val="00802755"/>
    <w:rsid w:val="008614B3"/>
    <w:rsid w:val="009A27D5"/>
    <w:rsid w:val="009D3E5C"/>
    <w:rsid w:val="00B411DB"/>
    <w:rsid w:val="00B517BF"/>
    <w:rsid w:val="00BA3203"/>
    <w:rsid w:val="00C50B27"/>
    <w:rsid w:val="00CA7D64"/>
    <w:rsid w:val="00D0281D"/>
    <w:rsid w:val="00D05C79"/>
    <w:rsid w:val="00DC1BF5"/>
    <w:rsid w:val="00E709EA"/>
    <w:rsid w:val="00ED2FBE"/>
    <w:rsid w:val="00F1326B"/>
    <w:rsid w:val="00FA43B3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D382B"/>
  <w15:chartTrackingRefBased/>
  <w15:docId w15:val="{B411D042-611F-4FCD-9002-BD20FCF6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4</cp:revision>
  <cp:lastPrinted>2012-04-25T08:21:00Z</cp:lastPrinted>
  <dcterms:created xsi:type="dcterms:W3CDTF">2018-05-11T15:29:00Z</dcterms:created>
  <dcterms:modified xsi:type="dcterms:W3CDTF">2018-05-15T12:20:00Z</dcterms:modified>
</cp:coreProperties>
</file>