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129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Hanáčková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1294C" w:rsidP="00362AB0">
            <w:pPr>
              <w:rPr>
                <w:sz w:val="22"/>
                <w:szCs w:val="22"/>
              </w:rPr>
            </w:pPr>
            <w:r>
              <w:t>Informovanost učitelů základních škol o inkluzivním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129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Magdalena Hanková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129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129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04C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E0A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21294C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21294C" w:rsidP="002129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Markéta Hanáčková se ve své práci zaměřuje na problematiku informovanosti učitelů základních škol o inkluzivním vzdělávání. Práce je tradičně členěna na část teoretickou a praktickou. Jako vedoucí práce musím ocenit studentčin zájem o zpracovávané téma a snahu konzultovat zpracované části textu ve stanovených termínech. Silné a slabší stránky budou sumarizovány níže.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21294C" w:rsidRPr="00B32D9C" w:rsidRDefault="0021294C" w:rsidP="0021294C">
            <w:pPr>
              <w:rPr>
                <w:b/>
                <w:sz w:val="22"/>
                <w:szCs w:val="22"/>
              </w:rPr>
            </w:pPr>
            <w:r w:rsidRPr="00B32D9C">
              <w:rPr>
                <w:b/>
                <w:sz w:val="22"/>
                <w:szCs w:val="22"/>
              </w:rPr>
              <w:t>Mezi silné stránky předkládané bakalářské práce je možno zařadit:</w:t>
            </w:r>
          </w:p>
          <w:p w:rsidR="00B411DB" w:rsidRDefault="009351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Aktuální a potřebné téma s ohledem na proměny a trendy, jimž </w:t>
            </w:r>
            <w:r w:rsidR="00B0124B">
              <w:rPr>
                <w:sz w:val="22"/>
                <w:szCs w:val="22"/>
              </w:rPr>
              <w:t xml:space="preserve">v současnosti </w:t>
            </w:r>
            <w:r>
              <w:rPr>
                <w:sz w:val="22"/>
                <w:szCs w:val="22"/>
              </w:rPr>
              <w:t>česká vzdělávací politika čelí</w:t>
            </w:r>
          </w:p>
          <w:p w:rsidR="001B4819" w:rsidRDefault="001B4819" w:rsidP="001B48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304C54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dekvátní strukturace jednotlivých</w:t>
            </w:r>
            <w:r w:rsidR="00304C54">
              <w:rPr>
                <w:sz w:val="22"/>
                <w:szCs w:val="22"/>
              </w:rPr>
              <w:t xml:space="preserve"> teoretických</w:t>
            </w:r>
            <w:r>
              <w:rPr>
                <w:sz w:val="22"/>
                <w:szCs w:val="22"/>
              </w:rPr>
              <w:t xml:space="preserve"> kapitol i jejich nasycení</w:t>
            </w:r>
            <w:r w:rsidR="00304C54">
              <w:rPr>
                <w:sz w:val="22"/>
                <w:szCs w:val="22"/>
              </w:rPr>
              <w:t xml:space="preserve"> (vyjma některých nepřesností drobnějšího charakteru - podrobněji viz dále</w:t>
            </w:r>
            <w:r>
              <w:rPr>
                <w:sz w:val="22"/>
                <w:szCs w:val="22"/>
              </w:rPr>
              <w:t xml:space="preserve">) </w:t>
            </w:r>
          </w:p>
          <w:p w:rsidR="0068237A" w:rsidRDefault="0068237A" w:rsidP="001B48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4A151E">
              <w:rPr>
                <w:sz w:val="22"/>
                <w:szCs w:val="22"/>
              </w:rPr>
              <w:t>Korektní dodržování citační normy napříč celou kvalifikační prací</w:t>
            </w:r>
          </w:p>
          <w:p w:rsidR="001B4819" w:rsidRDefault="00881A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Provedení pilotního ověření dotazníku</w:t>
            </w:r>
          </w:p>
          <w:p w:rsidR="00694C56" w:rsidRDefault="00694C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se zahraničními zdroji (byť se jedná o internetové odkazy)</w:t>
            </w:r>
          </w:p>
          <w:p w:rsidR="00656C8C" w:rsidRDefault="00656C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Zajímavá výzkumná zjištění</w:t>
            </w:r>
          </w:p>
          <w:p w:rsidR="0021294C" w:rsidRDefault="0021294C" w:rsidP="00362AB0">
            <w:pPr>
              <w:rPr>
                <w:sz w:val="22"/>
                <w:szCs w:val="22"/>
              </w:rPr>
            </w:pPr>
          </w:p>
          <w:p w:rsidR="0021294C" w:rsidRPr="00B32D9C" w:rsidRDefault="0021294C" w:rsidP="0021294C">
            <w:pPr>
              <w:rPr>
                <w:b/>
                <w:sz w:val="22"/>
                <w:szCs w:val="22"/>
              </w:rPr>
            </w:pPr>
            <w:r w:rsidRPr="00B32D9C">
              <w:rPr>
                <w:b/>
                <w:sz w:val="22"/>
                <w:szCs w:val="22"/>
              </w:rPr>
              <w:t>Mezi slabší stránky hodnocené bakalářské práce lze považovat:</w:t>
            </w:r>
          </w:p>
          <w:p w:rsidR="0021294C" w:rsidRDefault="009351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071DC">
              <w:rPr>
                <w:sz w:val="22"/>
                <w:szCs w:val="22"/>
              </w:rPr>
              <w:t>Poměrně frekventované t</w:t>
            </w:r>
            <w:r>
              <w:rPr>
                <w:sz w:val="22"/>
                <w:szCs w:val="22"/>
              </w:rPr>
              <w:t>ypografické, stylistické a gramatické nedostatky (viz např. str. 10</w:t>
            </w:r>
            <w:r w:rsidR="001B4819">
              <w:rPr>
                <w:sz w:val="22"/>
                <w:szCs w:val="22"/>
              </w:rPr>
              <w:t>, 13, 14</w:t>
            </w:r>
            <w:r w:rsidR="005938F5">
              <w:rPr>
                <w:sz w:val="22"/>
                <w:szCs w:val="22"/>
              </w:rPr>
              <w:t>, 18</w:t>
            </w:r>
            <w:r w:rsidR="00FF55C6">
              <w:rPr>
                <w:sz w:val="22"/>
                <w:szCs w:val="22"/>
              </w:rPr>
              <w:t>, 22</w:t>
            </w:r>
            <w:r w:rsidR="00363155">
              <w:rPr>
                <w:sz w:val="22"/>
                <w:szCs w:val="22"/>
              </w:rPr>
              <w:t>, 25</w:t>
            </w:r>
            <w:r w:rsidR="006071DC">
              <w:rPr>
                <w:sz w:val="22"/>
                <w:szCs w:val="22"/>
              </w:rPr>
              <w:t>, 26, 28</w:t>
            </w:r>
            <w:r w:rsidR="002074FB">
              <w:rPr>
                <w:sz w:val="22"/>
                <w:szCs w:val="22"/>
              </w:rPr>
              <w:t>, 29, 33</w:t>
            </w:r>
            <w:r w:rsidR="00402690">
              <w:rPr>
                <w:sz w:val="22"/>
                <w:szCs w:val="22"/>
              </w:rPr>
              <w:t>, 41</w:t>
            </w:r>
            <w:r w:rsidR="00A77BB4">
              <w:rPr>
                <w:sz w:val="22"/>
                <w:szCs w:val="22"/>
              </w:rPr>
              <w:t>, 43</w:t>
            </w:r>
            <w:r w:rsidR="00186D22">
              <w:rPr>
                <w:sz w:val="22"/>
                <w:szCs w:val="22"/>
              </w:rPr>
              <w:t>, 50</w:t>
            </w:r>
            <w:r w:rsidR="00881ACD">
              <w:rPr>
                <w:sz w:val="22"/>
                <w:szCs w:val="22"/>
              </w:rPr>
              <w:t>, 52</w:t>
            </w:r>
            <w:r w:rsidR="00656C8C">
              <w:rPr>
                <w:sz w:val="22"/>
                <w:szCs w:val="22"/>
              </w:rPr>
              <w:t>, 63</w:t>
            </w:r>
            <w:r w:rsidR="00186D22">
              <w:rPr>
                <w:sz w:val="22"/>
                <w:szCs w:val="22"/>
              </w:rPr>
              <w:t xml:space="preserve"> atd.</w:t>
            </w:r>
            <w:r w:rsidR="006071DC">
              <w:rPr>
                <w:sz w:val="22"/>
                <w:szCs w:val="22"/>
              </w:rPr>
              <w:t>), které snižují odborné vyznění textu</w:t>
            </w:r>
          </w:p>
          <w:p w:rsidR="00A86AA0" w:rsidRDefault="001B48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Obecný cíl předkládané bakalářské práce bych doporučila formulovat až na konec Úvodu</w:t>
            </w:r>
          </w:p>
          <w:p w:rsidR="00A86AA0" w:rsidRDefault="00A86A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Kapitolu 1.2 by bylo vhodné logičtěji struktu</w:t>
            </w:r>
            <w:r w:rsidR="00B0124B">
              <w:rPr>
                <w:sz w:val="22"/>
                <w:szCs w:val="22"/>
              </w:rPr>
              <w:t>rovat (od evropských dokumentů k</w:t>
            </w:r>
            <w:r>
              <w:rPr>
                <w:sz w:val="22"/>
                <w:szCs w:val="22"/>
              </w:rPr>
              <w:t> tuzemským či v opačném sledu, nikoliv je kombinovat)</w:t>
            </w:r>
          </w:p>
          <w:p w:rsidR="00363155" w:rsidRDefault="003631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Interpretace některých statistických údajů v subkap. 1.3 není zcela jasná</w:t>
            </w:r>
          </w:p>
          <w:p w:rsidR="00A86AA0" w:rsidRDefault="00A86A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některých případech jsou přímé citace psány kurzívou a v uvozovkách (viz </w:t>
            </w:r>
            <w:r w:rsidR="00FF55C6">
              <w:rPr>
                <w:sz w:val="22"/>
                <w:szCs w:val="22"/>
              </w:rPr>
              <w:t>např. str.</w:t>
            </w:r>
            <w:r w:rsidR="00B0124B">
              <w:rPr>
                <w:sz w:val="22"/>
                <w:szCs w:val="22"/>
              </w:rPr>
              <w:t xml:space="preserve"> </w:t>
            </w:r>
            <w:r w:rsidR="00FF55C6">
              <w:rPr>
                <w:sz w:val="22"/>
                <w:szCs w:val="22"/>
              </w:rPr>
              <w:t>18), jindy jen kurzívou bez uvozovek (viz např. str. 18) nebo normálním písmem v uvozovkách (viz např. str. 20) – bylo by vhodné sjednotit způsob přímého citování v celé práci</w:t>
            </w:r>
          </w:p>
          <w:p w:rsidR="00B411DB" w:rsidRPr="00C50B27" w:rsidRDefault="009F2D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Nejednotné odkazování na vyhlášky vztahující se k inkluzivnímu vzdělávání</w:t>
            </w:r>
          </w:p>
          <w:p w:rsidR="00B411DB" w:rsidRDefault="005429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rámci analýzy mohlo být ještě o něco více pracováno se socio-demografickými údaji</w:t>
            </w:r>
          </w:p>
          <w:p w:rsidR="0054290D" w:rsidRDefault="00B012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Některá vyhodnocená</w:t>
            </w:r>
            <w:r w:rsidR="0054290D">
              <w:rPr>
                <w:sz w:val="22"/>
                <w:szCs w:val="22"/>
              </w:rPr>
              <w:t xml:space="preserve"> dat</w:t>
            </w:r>
            <w:r>
              <w:rPr>
                <w:sz w:val="22"/>
                <w:szCs w:val="22"/>
              </w:rPr>
              <w:t>a</w:t>
            </w:r>
            <w:r w:rsidR="0054290D">
              <w:rPr>
                <w:sz w:val="22"/>
                <w:szCs w:val="22"/>
              </w:rPr>
              <w:t xml:space="preserve"> jsou zobrazena jak</w:t>
            </w:r>
            <w:r w:rsidR="009E0A51">
              <w:rPr>
                <w:sz w:val="22"/>
                <w:szCs w:val="22"/>
              </w:rPr>
              <w:t xml:space="preserve"> skrze tabulku, tak i graf, jindy</w:t>
            </w:r>
            <w:r w:rsidR="0054290D">
              <w:rPr>
                <w:sz w:val="22"/>
                <w:szCs w:val="22"/>
              </w:rPr>
              <w:t xml:space="preserve"> jen tabulkou. Bylo by vhodné interpretaci dat sjednotit</w:t>
            </w:r>
            <w:r w:rsidR="009E0A51">
              <w:rPr>
                <w:sz w:val="22"/>
                <w:szCs w:val="22"/>
              </w:rPr>
              <w:t xml:space="preserve"> v celé práci</w:t>
            </w:r>
          </w:p>
          <w:p w:rsidR="00694C56" w:rsidRDefault="00694C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Ve shrnutí výsledků výzkumu jsou akcentovány spíše kladné aspekty </w:t>
            </w:r>
            <w:r w:rsidR="00B0124B">
              <w:rPr>
                <w:sz w:val="22"/>
                <w:szCs w:val="22"/>
              </w:rPr>
              <w:t xml:space="preserve">bádání </w:t>
            </w:r>
            <w:r>
              <w:rPr>
                <w:sz w:val="22"/>
                <w:szCs w:val="22"/>
              </w:rPr>
              <w:t>a absentuje</w:t>
            </w:r>
            <w:r w:rsidR="00B0124B">
              <w:rPr>
                <w:sz w:val="22"/>
                <w:szCs w:val="22"/>
              </w:rPr>
              <w:t xml:space="preserve"> kritičtější pohled, tzn.</w:t>
            </w:r>
            <w:r>
              <w:rPr>
                <w:sz w:val="22"/>
                <w:szCs w:val="22"/>
              </w:rPr>
              <w:t xml:space="preserve"> poukázání na případnou</w:t>
            </w:r>
            <w:r w:rsidR="00B0124B">
              <w:rPr>
                <w:sz w:val="22"/>
                <w:szCs w:val="22"/>
              </w:rPr>
              <w:t xml:space="preserve"> a v datech identifikovanou</w:t>
            </w:r>
            <w:r>
              <w:rPr>
                <w:sz w:val="22"/>
                <w:szCs w:val="22"/>
              </w:rPr>
              <w:t xml:space="preserve"> „neinformovanost“ respondentů ohledně některé ze zkoumaných oblastí</w:t>
            </w:r>
            <w:r w:rsidR="009C75FB">
              <w:rPr>
                <w:sz w:val="22"/>
                <w:szCs w:val="22"/>
              </w:rPr>
              <w:t>, na základě níž by studentka mohla formulovat četnější doporučení do praxe</w:t>
            </w:r>
          </w:p>
          <w:p w:rsidR="00694C56" w:rsidRDefault="00694C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Doporučení do praxe „</w:t>
            </w:r>
            <w:r w:rsidRPr="009E0A51">
              <w:rPr>
                <w:i/>
                <w:sz w:val="22"/>
                <w:szCs w:val="22"/>
              </w:rPr>
              <w:t>využití bonusů pro pedagogy pracující se žáky se speciálními vzdělávacími potřebami pro posílení fyzických i psychických sil</w:t>
            </w:r>
            <w:r>
              <w:rPr>
                <w:sz w:val="22"/>
                <w:szCs w:val="22"/>
              </w:rPr>
              <w:t xml:space="preserve">“ nemá </w:t>
            </w:r>
            <w:r w:rsidR="009C75FB">
              <w:rPr>
                <w:sz w:val="22"/>
                <w:szCs w:val="22"/>
              </w:rPr>
              <w:t xml:space="preserve">vědecký </w:t>
            </w:r>
            <w:r>
              <w:rPr>
                <w:sz w:val="22"/>
                <w:szCs w:val="22"/>
              </w:rPr>
              <w:t>charakter</w:t>
            </w:r>
          </w:p>
          <w:p w:rsidR="00694C56" w:rsidRDefault="00694C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Závěr bakalářské práce je spíše vágní</w:t>
            </w:r>
          </w:p>
          <w:p w:rsidR="0054290D" w:rsidRPr="00C50B27" w:rsidRDefault="0054290D" w:rsidP="00362AB0">
            <w:pPr>
              <w:rPr>
                <w:sz w:val="22"/>
                <w:szCs w:val="22"/>
              </w:rPr>
            </w:pPr>
          </w:p>
          <w:p w:rsidR="00B411DB" w:rsidRPr="009E0A51" w:rsidRDefault="00694C56" w:rsidP="00362AB0">
            <w:pPr>
              <w:rPr>
                <w:b/>
                <w:sz w:val="22"/>
                <w:szCs w:val="22"/>
              </w:rPr>
            </w:pPr>
            <w:r w:rsidRPr="009E0A51">
              <w:rPr>
                <w:b/>
                <w:sz w:val="22"/>
                <w:szCs w:val="22"/>
              </w:rPr>
              <w:t>Přes výše uvedené nedostatky lze konstatovat, že hodnocená bakalářská práce řeší zajímavé a aktuální téma, včetně rozkrytí některých zajímavých závěrů skrze vlastní výzkumné šetření. Proto ji doporučuji k obhajobě a hodnotím stupněm C.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94C56" w:rsidRDefault="009E0A51" w:rsidP="009E0A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aplikační rozměr Vaší práce, s přihlédnutím k oboru Vašeho studia?</w:t>
            </w:r>
          </w:p>
          <w:p w:rsidR="009E0A51" w:rsidRDefault="009E0A51" w:rsidP="009E0A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výzkumu?</w:t>
            </w:r>
          </w:p>
          <w:p w:rsidR="004A151E" w:rsidRPr="004A151E" w:rsidRDefault="004A151E" w:rsidP="004A151E">
            <w:pPr>
              <w:ind w:left="360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694C56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694C5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33A08">
              <w:rPr>
                <w:sz w:val="22"/>
                <w:szCs w:val="22"/>
              </w:rPr>
              <w:t xml:space="preserve"> 18</w:t>
            </w:r>
            <w:r w:rsidR="00694C56">
              <w:rPr>
                <w:sz w:val="22"/>
                <w:szCs w:val="22"/>
              </w:rPr>
              <w:t>. 05.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2A50E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94C56">
              <w:rPr>
                <w:sz w:val="22"/>
                <w:szCs w:val="22"/>
              </w:rPr>
              <w:t xml:space="preserve"> </w:t>
            </w:r>
            <w:r w:rsidR="002A50E0">
              <w:rPr>
                <w:sz w:val="22"/>
                <w:szCs w:val="22"/>
              </w:rPr>
              <w:t>Magdalena Hanková,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7CA" w:rsidRDefault="004A67CA">
      <w:r>
        <w:separator/>
      </w:r>
    </w:p>
  </w:endnote>
  <w:endnote w:type="continuationSeparator" w:id="0">
    <w:p w:rsidR="004A67CA" w:rsidRDefault="004A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7CA" w:rsidRDefault="004A67CA">
      <w:r>
        <w:separator/>
      </w:r>
    </w:p>
  </w:footnote>
  <w:footnote w:type="continuationSeparator" w:id="0">
    <w:p w:rsidR="004A67CA" w:rsidRDefault="004A67C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A7885"/>
    <w:multiLevelType w:val="hybridMultilevel"/>
    <w:tmpl w:val="667E8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4C"/>
    <w:rsid w:val="000E2C47"/>
    <w:rsid w:val="00133A08"/>
    <w:rsid w:val="00186D22"/>
    <w:rsid w:val="001B4819"/>
    <w:rsid w:val="002074FB"/>
    <w:rsid w:val="0021294C"/>
    <w:rsid w:val="002331DB"/>
    <w:rsid w:val="002A50E0"/>
    <w:rsid w:val="00304C54"/>
    <w:rsid w:val="00362AB0"/>
    <w:rsid w:val="00363155"/>
    <w:rsid w:val="003F5DA2"/>
    <w:rsid w:val="00402690"/>
    <w:rsid w:val="004A151E"/>
    <w:rsid w:val="004A67CA"/>
    <w:rsid w:val="00512982"/>
    <w:rsid w:val="00514664"/>
    <w:rsid w:val="00516DD1"/>
    <w:rsid w:val="00526D47"/>
    <w:rsid w:val="0054290D"/>
    <w:rsid w:val="0055255D"/>
    <w:rsid w:val="005938F5"/>
    <w:rsid w:val="005C219A"/>
    <w:rsid w:val="006071DC"/>
    <w:rsid w:val="00656C8C"/>
    <w:rsid w:val="00664C6C"/>
    <w:rsid w:val="0068237A"/>
    <w:rsid w:val="006847E2"/>
    <w:rsid w:val="00694C56"/>
    <w:rsid w:val="00730C1A"/>
    <w:rsid w:val="008213BB"/>
    <w:rsid w:val="00881ACD"/>
    <w:rsid w:val="00935115"/>
    <w:rsid w:val="00980E20"/>
    <w:rsid w:val="009C75FB"/>
    <w:rsid w:val="009E0A51"/>
    <w:rsid w:val="009F2D88"/>
    <w:rsid w:val="00A77BB4"/>
    <w:rsid w:val="00A86AA0"/>
    <w:rsid w:val="00AC63B4"/>
    <w:rsid w:val="00B0124B"/>
    <w:rsid w:val="00B411DB"/>
    <w:rsid w:val="00BA3203"/>
    <w:rsid w:val="00C03D7D"/>
    <w:rsid w:val="00C50B27"/>
    <w:rsid w:val="00D62416"/>
    <w:rsid w:val="00D91067"/>
    <w:rsid w:val="00DC1BF5"/>
    <w:rsid w:val="00E709EA"/>
    <w:rsid w:val="00EA4A91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C6CF9-B491-4329-803D-805F8C17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4290D"/>
    <w:pPr>
      <w:ind w:left="720"/>
      <w:contextualSpacing/>
    </w:pPr>
  </w:style>
  <w:style w:type="character" w:styleId="Odkaznakoment">
    <w:name w:val="annotation reference"/>
    <w:basedOn w:val="Standardnpsmoodstavce"/>
    <w:rsid w:val="009E0A51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A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0A51"/>
  </w:style>
  <w:style w:type="paragraph" w:styleId="Pedmtkomente">
    <w:name w:val="annotation subject"/>
    <w:basedOn w:val="Textkomente"/>
    <w:next w:val="Textkomente"/>
    <w:link w:val="PedmtkomenteChar"/>
    <w:rsid w:val="009E0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0A51"/>
    <w:rPr>
      <w:b/>
      <w:bCs/>
    </w:rPr>
  </w:style>
  <w:style w:type="paragraph" w:styleId="Textbubliny">
    <w:name w:val="Balloon Text"/>
    <w:basedOn w:val="Normln"/>
    <w:link w:val="TextbublinyChar"/>
    <w:rsid w:val="009E0A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E0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250</TotalTime>
  <Pages>1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Magda</dc:creator>
  <cp:keywords/>
  <cp:lastModifiedBy>Magda</cp:lastModifiedBy>
  <cp:revision>19</cp:revision>
  <cp:lastPrinted>2018-05-08T12:27:00Z</cp:lastPrinted>
  <dcterms:created xsi:type="dcterms:W3CDTF">2018-05-03T12:14:00Z</dcterms:created>
  <dcterms:modified xsi:type="dcterms:W3CDTF">2018-05-08T12:28:00Z</dcterms:modified>
</cp:coreProperties>
</file>