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625BC7" w:rsidRDefault="00625BC7" w:rsidP="00625B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Iveta  </w:t>
            </w:r>
            <w:proofErr w:type="spellStart"/>
            <w:r>
              <w:rPr>
                <w:b/>
                <w:sz w:val="22"/>
                <w:szCs w:val="22"/>
              </w:rPr>
              <w:t>Petýrková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625BC7" w:rsidRDefault="00625BC7" w:rsidP="00362AB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Sebesystém</w:t>
            </w:r>
            <w:proofErr w:type="spellEnd"/>
            <w:r>
              <w:rPr>
                <w:b/>
                <w:sz w:val="22"/>
                <w:szCs w:val="22"/>
              </w:rPr>
              <w:t xml:space="preserve"> studentů kombinovaného studia na vysoké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25B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25B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25BC7" w:rsidP="00625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3247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10DBA" w:rsidRPr="00910DBA" w:rsidRDefault="00910DBA" w:rsidP="0091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910DBA" w:rsidRPr="00910DBA" w:rsidRDefault="00910DBA" w:rsidP="00910D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10DBA">
              <w:rPr>
                <w:sz w:val="22"/>
                <w:szCs w:val="22"/>
              </w:rPr>
              <w:t>Struktura práce je logická, jednotlivé části na sebe navazují, text je dostatečně provázaný a autorka důsledně dbá na objasnění významu vkládání jednotlivého textu.</w:t>
            </w:r>
          </w:p>
          <w:p w:rsidR="00910DBA" w:rsidRPr="00910DBA" w:rsidRDefault="00910DBA" w:rsidP="00910D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10DBA">
              <w:rPr>
                <w:sz w:val="22"/>
                <w:szCs w:val="22"/>
              </w:rPr>
              <w:t>Zvoleny adekvátní výzkumné postupy, jednotlivé zvolené metody řádně objasněny a realizovány korektně</w:t>
            </w:r>
          </w:p>
          <w:p w:rsidR="00910DBA" w:rsidRPr="00910DBA" w:rsidRDefault="00910DBA" w:rsidP="00910D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10DBA">
              <w:rPr>
                <w:sz w:val="22"/>
                <w:szCs w:val="22"/>
              </w:rPr>
              <w:t>Analýza dat je přehledná, srozumitelná, studentka postupuje v intencích stanovených cílů.</w:t>
            </w:r>
          </w:p>
          <w:p w:rsidR="00B411DB" w:rsidRDefault="00910DBA" w:rsidP="009774E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641D3">
              <w:rPr>
                <w:sz w:val="22"/>
                <w:szCs w:val="22"/>
              </w:rPr>
              <w:t>Snaha o polemiku výsledků srovnáním s teoretickými východisky.</w:t>
            </w:r>
          </w:p>
          <w:p w:rsidR="006641D3" w:rsidRPr="006641D3" w:rsidRDefault="008C0340" w:rsidP="009774E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a kvalita použitých zdrojů</w:t>
            </w:r>
            <w:r w:rsidR="006641D3">
              <w:rPr>
                <w:sz w:val="22"/>
                <w:szCs w:val="22"/>
              </w:rPr>
              <w:t>.</w:t>
            </w:r>
          </w:p>
          <w:p w:rsidR="006641D3" w:rsidRDefault="006641D3" w:rsidP="00362AB0">
            <w:pPr>
              <w:rPr>
                <w:sz w:val="22"/>
                <w:szCs w:val="22"/>
                <w:u w:val="single"/>
              </w:rPr>
            </w:pPr>
          </w:p>
          <w:p w:rsidR="00B411DB" w:rsidRDefault="00910D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910DBA" w:rsidRPr="00324780" w:rsidRDefault="00910DBA" w:rsidP="003247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4780">
              <w:rPr>
                <w:sz w:val="22"/>
                <w:szCs w:val="22"/>
              </w:rPr>
              <w:t>Doporučení pro praxi spíše obecného charakteru.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625BC7" w:rsidRDefault="00625B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247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Které faktory působící ve vysokoškolském studiu považujete za ty, jež nejvíce ovlivňují </w:t>
            </w:r>
            <w:proofErr w:type="spellStart"/>
            <w:r>
              <w:rPr>
                <w:sz w:val="22"/>
                <w:szCs w:val="22"/>
              </w:rPr>
              <w:t>sebesystém</w:t>
            </w:r>
            <w:proofErr w:type="spellEnd"/>
            <w:r>
              <w:rPr>
                <w:sz w:val="22"/>
                <w:szCs w:val="22"/>
              </w:rPr>
              <w:t xml:space="preserve"> studentů Vašeho výzkumného vzorku?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25BC7">
              <w:rPr>
                <w:sz w:val="22"/>
                <w:szCs w:val="22"/>
              </w:rPr>
              <w:t xml:space="preserve"> </w:t>
            </w:r>
            <w:proofErr w:type="gramStart"/>
            <w:r w:rsidR="00625BC7">
              <w:rPr>
                <w:sz w:val="22"/>
                <w:szCs w:val="22"/>
              </w:rPr>
              <w:t>11.5. 2018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C0340">
              <w:rPr>
                <w:sz w:val="22"/>
                <w:szCs w:val="22"/>
              </w:rPr>
              <w:t xml:space="preserve"> </w:t>
            </w:r>
            <w:r w:rsidR="008C0340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17F" w:rsidRDefault="00B3117F">
      <w:r>
        <w:separator/>
      </w:r>
    </w:p>
  </w:endnote>
  <w:endnote w:type="continuationSeparator" w:id="0">
    <w:p w:rsidR="00B3117F" w:rsidRDefault="00B3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17F" w:rsidRDefault="00B3117F">
      <w:r>
        <w:separator/>
      </w:r>
    </w:p>
  </w:footnote>
  <w:footnote w:type="continuationSeparator" w:id="0">
    <w:p w:rsidR="00B3117F" w:rsidRDefault="00B3117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F53"/>
    <w:multiLevelType w:val="hybridMultilevel"/>
    <w:tmpl w:val="7D907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1114"/>
    <w:multiLevelType w:val="hybridMultilevel"/>
    <w:tmpl w:val="DFF2D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8"/>
    <w:rsid w:val="00154F27"/>
    <w:rsid w:val="00324780"/>
    <w:rsid w:val="00362AB0"/>
    <w:rsid w:val="003F5DA2"/>
    <w:rsid w:val="00512982"/>
    <w:rsid w:val="00526D47"/>
    <w:rsid w:val="0055255D"/>
    <w:rsid w:val="005A3731"/>
    <w:rsid w:val="005C219A"/>
    <w:rsid w:val="00625BC7"/>
    <w:rsid w:val="006641D3"/>
    <w:rsid w:val="006648E1"/>
    <w:rsid w:val="006847E2"/>
    <w:rsid w:val="007553A2"/>
    <w:rsid w:val="008614B3"/>
    <w:rsid w:val="008C0340"/>
    <w:rsid w:val="00910DBA"/>
    <w:rsid w:val="009A27D5"/>
    <w:rsid w:val="00B3117F"/>
    <w:rsid w:val="00B37E48"/>
    <w:rsid w:val="00B411DB"/>
    <w:rsid w:val="00B5172A"/>
    <w:rsid w:val="00BA3203"/>
    <w:rsid w:val="00C50B27"/>
    <w:rsid w:val="00CA7D64"/>
    <w:rsid w:val="00D05C79"/>
    <w:rsid w:val="00DC1BF5"/>
    <w:rsid w:val="00E709EA"/>
    <w:rsid w:val="00ED2FBE"/>
    <w:rsid w:val="00F1326B"/>
    <w:rsid w:val="00F5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90535"/>
  <w15:chartTrackingRefBased/>
  <w15:docId w15:val="{AA3EEB11-A78B-49D5-92E7-8A3019F8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0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EK%20OPONENTA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41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2018-05-04T08:54:00Z</dcterms:created>
  <dcterms:modified xsi:type="dcterms:W3CDTF">2018-05-10T14:39:00Z</dcterms:modified>
</cp:coreProperties>
</file>