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53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Šatánková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3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programu Pokrok z</w:t>
            </w:r>
            <w:r w:rsidR="00430B22">
              <w:rPr>
                <w:sz w:val="22"/>
                <w:szCs w:val="22"/>
              </w:rPr>
              <w:t>e strany</w:t>
            </w:r>
            <w:r>
              <w:rPr>
                <w:sz w:val="22"/>
                <w:szCs w:val="22"/>
              </w:rPr>
              <w:t xml:space="preserve"> jeho účastníků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53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 Špaček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53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35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62D9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62D9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62D9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62D9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62D9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62D9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62D9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62D9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62D9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62D9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C62D9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62D90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C62D9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62D9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C62D9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62D90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C62D9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62D9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C62D9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071E9" w:rsidRDefault="005071E9" w:rsidP="00362AB0">
            <w:pPr>
              <w:rPr>
                <w:sz w:val="22"/>
                <w:szCs w:val="22"/>
                <w:u w:val="single"/>
              </w:rPr>
            </w:pPr>
          </w:p>
          <w:p w:rsidR="00B411DB" w:rsidRDefault="005071E9" w:rsidP="00362AB0">
            <w:pPr>
              <w:rPr>
                <w:sz w:val="22"/>
                <w:szCs w:val="22"/>
              </w:rPr>
            </w:pPr>
            <w:r w:rsidRPr="005071E9"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5071E9" w:rsidRDefault="00507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výběr tématu vzhledem ke studovanému oboru</w:t>
            </w:r>
          </w:p>
          <w:p w:rsidR="005071E9" w:rsidRDefault="00507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aplikovatelnost v praxi</w:t>
            </w:r>
          </w:p>
          <w:p w:rsidR="005071E9" w:rsidRDefault="00507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přehlednost a celkové kvalitní zpracování obou částí práce</w:t>
            </w:r>
          </w:p>
          <w:p w:rsidR="005071E9" w:rsidRDefault="00507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implementace zahraničních výzkumů </w:t>
            </w:r>
          </w:p>
          <w:p w:rsidR="005071E9" w:rsidRDefault="005071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kombinace metod sběru dat</w:t>
            </w:r>
          </w:p>
          <w:p w:rsidR="005071E9" w:rsidRDefault="005071E9" w:rsidP="00362AB0">
            <w:pPr>
              <w:rPr>
                <w:sz w:val="22"/>
                <w:szCs w:val="22"/>
              </w:rPr>
            </w:pPr>
          </w:p>
          <w:p w:rsidR="005071E9" w:rsidRPr="005071E9" w:rsidRDefault="005071E9" w:rsidP="005071E9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5071E9">
              <w:rPr>
                <w:b/>
                <w:sz w:val="22"/>
                <w:szCs w:val="22"/>
              </w:rPr>
              <w:t xml:space="preserve"> 1. Plánujete se zkoumanému tématu nadále věnovat v rámci své profese?</w:t>
            </w:r>
          </w:p>
          <w:p w:rsidR="005071E9" w:rsidRPr="005071E9" w:rsidRDefault="005071E9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5071E9" w:rsidRDefault="005071E9" w:rsidP="00C50B27">
            <w:pPr>
              <w:jc w:val="center"/>
              <w:rPr>
                <w:b/>
                <w:sz w:val="22"/>
                <w:szCs w:val="22"/>
              </w:rPr>
            </w:pPr>
            <w:r w:rsidRPr="005071E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2D90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7666D">
              <w:rPr>
                <w:sz w:val="22"/>
                <w:szCs w:val="22"/>
              </w:rPr>
              <w:t xml:space="preserve"> Roman Špaček,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408" w:rsidRDefault="00C84408">
      <w:r>
        <w:separator/>
      </w:r>
    </w:p>
  </w:endnote>
  <w:endnote w:type="continuationSeparator" w:id="0">
    <w:p w:rsidR="00C84408" w:rsidRDefault="00C8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408" w:rsidRDefault="00C84408">
      <w:r>
        <w:separator/>
      </w:r>
    </w:p>
  </w:footnote>
  <w:footnote w:type="continuationSeparator" w:id="0">
    <w:p w:rsidR="00C84408" w:rsidRDefault="00C8440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30EE8"/>
    <w:multiLevelType w:val="hybridMultilevel"/>
    <w:tmpl w:val="DD6C12C8"/>
    <w:lvl w:ilvl="0" w:tplc="F3A00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0A"/>
    <w:rsid w:val="00154F27"/>
    <w:rsid w:val="0020180A"/>
    <w:rsid w:val="00362AB0"/>
    <w:rsid w:val="003F5DA2"/>
    <w:rsid w:val="00430B22"/>
    <w:rsid w:val="005071E9"/>
    <w:rsid w:val="00512982"/>
    <w:rsid w:val="00526D47"/>
    <w:rsid w:val="0055255D"/>
    <w:rsid w:val="0057666D"/>
    <w:rsid w:val="005B59E0"/>
    <w:rsid w:val="005C219A"/>
    <w:rsid w:val="006847E2"/>
    <w:rsid w:val="00696963"/>
    <w:rsid w:val="007553A2"/>
    <w:rsid w:val="008614B3"/>
    <w:rsid w:val="009535FC"/>
    <w:rsid w:val="009A27D5"/>
    <w:rsid w:val="00B411DB"/>
    <w:rsid w:val="00BA3203"/>
    <w:rsid w:val="00C50B27"/>
    <w:rsid w:val="00C62D90"/>
    <w:rsid w:val="00C84408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37302-201B-499A-8485-47C78E6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71E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766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76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pace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51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kspacek</dc:creator>
  <cp:keywords/>
  <cp:lastModifiedBy>kspacek</cp:lastModifiedBy>
  <cp:revision>7</cp:revision>
  <cp:lastPrinted>2018-05-13T11:28:00Z</cp:lastPrinted>
  <dcterms:created xsi:type="dcterms:W3CDTF">2018-05-09T09:36:00Z</dcterms:created>
  <dcterms:modified xsi:type="dcterms:W3CDTF">2018-05-13T11:29:00Z</dcterms:modified>
</cp:coreProperties>
</file>