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E0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Šatánková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E0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programu Pokrok ze strany jeho účastníků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E0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E0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E0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5C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CE0D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5C3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E0DBC" w:rsidRDefault="00CE0DBC" w:rsidP="00362AB0">
            <w:pPr>
              <w:rPr>
                <w:b/>
                <w:sz w:val="22"/>
                <w:szCs w:val="22"/>
              </w:rPr>
            </w:pPr>
            <w:r w:rsidRPr="00CE0DBC">
              <w:rPr>
                <w:b/>
                <w:sz w:val="22"/>
                <w:szCs w:val="22"/>
              </w:rPr>
              <w:t xml:space="preserve">Silné stránky: </w:t>
            </w:r>
          </w:p>
          <w:p w:rsidR="00CE0DBC" w:rsidRDefault="00CE0DBC" w:rsidP="00CE0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je zpracována na aktuální téma, </w:t>
            </w:r>
          </w:p>
          <w:p w:rsidR="00CE0DBC" w:rsidRDefault="00CE0DBC" w:rsidP="00CE0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logicky strukturována a pro její tvorbu byl využit adekvátní počet odborných zdrojů, </w:t>
            </w:r>
          </w:p>
          <w:p w:rsidR="00CE0DBC" w:rsidRDefault="00CE0DBC" w:rsidP="00CE0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praktická část za pomoci kvalitativního výzkumu zkoumá program Pokrok pohledem jeho účastníků – oceňuji využití rozdílných metod sběru dat – pozorování, rozhovory, dokumenty. </w:t>
            </w:r>
          </w:p>
          <w:p w:rsidR="00CE0DBC" w:rsidRDefault="00CE0DBC" w:rsidP="00CE0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zdůvodnění volby výzkumného problému, </w:t>
            </w:r>
          </w:p>
          <w:p w:rsidR="00CE0DBC" w:rsidRDefault="00CE0DBC" w:rsidP="00CE0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jasně formulované výzkumné otázky, </w:t>
            </w:r>
          </w:p>
          <w:p w:rsidR="00CE0DBC" w:rsidRDefault="00CE0DBC" w:rsidP="00CE0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interpretace dat a shrnutí výsledků výzkumu jsou velmi dobře zpracovány. </w:t>
            </w:r>
          </w:p>
          <w:p w:rsidR="00CE0DBC" w:rsidRDefault="00CE0DBC" w:rsidP="00CE0DBC">
            <w:pPr>
              <w:rPr>
                <w:sz w:val="22"/>
                <w:szCs w:val="22"/>
              </w:rPr>
            </w:pPr>
          </w:p>
          <w:p w:rsidR="00CE0DBC" w:rsidRPr="00CE0DBC" w:rsidRDefault="00CE0DBC" w:rsidP="00CE0DBC">
            <w:pPr>
              <w:rPr>
                <w:b/>
                <w:sz w:val="22"/>
                <w:szCs w:val="22"/>
              </w:rPr>
            </w:pPr>
            <w:r w:rsidRPr="00CE0DBC">
              <w:rPr>
                <w:b/>
                <w:sz w:val="22"/>
                <w:szCs w:val="22"/>
              </w:rPr>
              <w:t xml:space="preserve">Slabé stránky: </w:t>
            </w:r>
          </w:p>
          <w:p w:rsidR="00CE0DBC" w:rsidRDefault="00CE0DBC" w:rsidP="00CE0D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výzkumu zasluhují větší precizaci, </w:t>
            </w:r>
          </w:p>
          <w:p w:rsidR="00CE0DBC" w:rsidRDefault="00CE0DBC" w:rsidP="00CE0D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r w:rsidR="002A5C3C">
              <w:rPr>
                <w:sz w:val="22"/>
                <w:szCs w:val="22"/>
              </w:rPr>
              <w:t>interpretace</w:t>
            </w:r>
            <w:r>
              <w:rPr>
                <w:sz w:val="22"/>
                <w:szCs w:val="22"/>
              </w:rPr>
              <w:t xml:space="preserve"> v jednotlivých kategoriích studentka až příliš často využívá přímých výpovědí respondentů, </w:t>
            </w:r>
          </w:p>
          <w:p w:rsidR="00CE0DBC" w:rsidRPr="00C50B27" w:rsidRDefault="00CE0DBC" w:rsidP="00CE0DB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paradigmatického modelu.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E0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D42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0DBC">
              <w:rPr>
                <w:sz w:val="22"/>
                <w:szCs w:val="22"/>
              </w:rPr>
              <w:t xml:space="preserve"> 28. 4. 2018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E0DBC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0B" w:rsidRDefault="00275B0B">
      <w:r>
        <w:separator/>
      </w:r>
    </w:p>
  </w:endnote>
  <w:endnote w:type="continuationSeparator" w:id="0">
    <w:p w:rsidR="00275B0B" w:rsidRDefault="0027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0B" w:rsidRDefault="00275B0B">
      <w:r>
        <w:separator/>
      </w:r>
    </w:p>
  </w:footnote>
  <w:footnote w:type="continuationSeparator" w:id="0">
    <w:p w:rsidR="00275B0B" w:rsidRDefault="00275B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43B3"/>
    <w:multiLevelType w:val="hybridMultilevel"/>
    <w:tmpl w:val="EF68FCE2"/>
    <w:lvl w:ilvl="0" w:tplc="55A2B8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DC50E8"/>
    <w:multiLevelType w:val="hybridMultilevel"/>
    <w:tmpl w:val="03BA7790"/>
    <w:lvl w:ilvl="0" w:tplc="9CDC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BC"/>
    <w:rsid w:val="000E2C47"/>
    <w:rsid w:val="001B3047"/>
    <w:rsid w:val="00275B0B"/>
    <w:rsid w:val="002A5C3C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D4293"/>
    <w:rsid w:val="00B411DB"/>
    <w:rsid w:val="00BA3203"/>
    <w:rsid w:val="00C03D7D"/>
    <w:rsid w:val="00C50B27"/>
    <w:rsid w:val="00CE0DBC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(1).dot</Template>
  <TotalTime>9</TotalTime>
  <Pages>1</Pages>
  <Words>284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4</cp:revision>
  <cp:lastPrinted>2012-04-25T08:21:00Z</cp:lastPrinted>
  <dcterms:created xsi:type="dcterms:W3CDTF">2018-04-28T19:51:00Z</dcterms:created>
  <dcterms:modified xsi:type="dcterms:W3CDTF">2018-05-10T18:33:00Z</dcterms:modified>
</cp:coreProperties>
</file>