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657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Pavla </w:t>
            </w:r>
            <w:proofErr w:type="spellStart"/>
            <w:r>
              <w:rPr>
                <w:sz w:val="22"/>
                <w:szCs w:val="22"/>
              </w:rPr>
              <w:t>Jerglová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657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Finanční gramotnost českých rodin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657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657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657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57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757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6578C" w:rsidRDefault="0006578C" w:rsidP="00175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Pr="002900BD" w:rsidRDefault="0017576D" w:rsidP="00362AB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přehledná a dobře členěná</w:t>
            </w:r>
          </w:p>
          <w:p w:rsidR="00B411DB" w:rsidRDefault="000657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6578C" w:rsidRDefault="0006578C" w:rsidP="0006578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Nižší úroveň jazykového zpracování</w:t>
            </w:r>
          </w:p>
          <w:p w:rsidR="0006578C" w:rsidRDefault="0006578C" w:rsidP="0006578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Chudá interpretace dat</w:t>
            </w:r>
          </w:p>
          <w:p w:rsidR="0006578C" w:rsidRDefault="0006578C" w:rsidP="0006578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návaznost na praktické využití pro sociálního pedagoga</w:t>
            </w:r>
          </w:p>
          <w:p w:rsidR="0017576D" w:rsidRPr="00C50B27" w:rsidRDefault="0017576D" w:rsidP="0006578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nedodržuje formální požadavky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2900BD" w:rsidRDefault="0017576D" w:rsidP="00362AB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praktické využití lze spatřit v této diplomové práce pro sociálního pedagoga?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7576D">
              <w:rPr>
                <w:sz w:val="22"/>
                <w:szCs w:val="22"/>
              </w:rPr>
              <w:t xml:space="preserve"> 1. 5. 2018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7576D">
              <w:rPr>
                <w:sz w:val="22"/>
                <w:szCs w:val="22"/>
              </w:rPr>
              <w:t xml:space="preserve"> Irena </w:t>
            </w:r>
            <w:proofErr w:type="spellStart"/>
            <w:r w:rsidR="0017576D">
              <w:rPr>
                <w:sz w:val="22"/>
                <w:szCs w:val="22"/>
              </w:rPr>
              <w:t>Balaban</w:t>
            </w:r>
            <w:proofErr w:type="spellEnd"/>
            <w:r w:rsidR="0017576D">
              <w:rPr>
                <w:sz w:val="22"/>
                <w:szCs w:val="22"/>
              </w:rPr>
              <w:t xml:space="preserve"> </w:t>
            </w:r>
            <w:proofErr w:type="spellStart"/>
            <w:r w:rsidR="0017576D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E16" w:rsidRDefault="00B97E16">
      <w:r>
        <w:separator/>
      </w:r>
    </w:p>
  </w:endnote>
  <w:endnote w:type="continuationSeparator" w:id="0">
    <w:p w:rsidR="00B97E16" w:rsidRDefault="00B9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E16" w:rsidRDefault="00B97E16">
      <w:r>
        <w:separator/>
      </w:r>
    </w:p>
  </w:footnote>
  <w:footnote w:type="continuationSeparator" w:id="0">
    <w:p w:rsidR="00B97E16" w:rsidRDefault="00B97E1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47700"/>
    <w:multiLevelType w:val="hybridMultilevel"/>
    <w:tmpl w:val="36DACB6C"/>
    <w:lvl w:ilvl="0" w:tplc="161C9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72840"/>
    <w:multiLevelType w:val="hybridMultilevel"/>
    <w:tmpl w:val="14347E1C"/>
    <w:lvl w:ilvl="0" w:tplc="ED2075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FC04382"/>
    <w:multiLevelType w:val="hybridMultilevel"/>
    <w:tmpl w:val="C41275A0"/>
    <w:lvl w:ilvl="0" w:tplc="0D7A72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E17308"/>
    <w:multiLevelType w:val="hybridMultilevel"/>
    <w:tmpl w:val="E2520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D4B26"/>
    <w:multiLevelType w:val="hybridMultilevel"/>
    <w:tmpl w:val="F6281700"/>
    <w:lvl w:ilvl="0" w:tplc="073E4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8C"/>
    <w:rsid w:val="0006578C"/>
    <w:rsid w:val="0017576D"/>
    <w:rsid w:val="002900BD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A66A87"/>
    <w:rsid w:val="00B411DB"/>
    <w:rsid w:val="00B97E16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180A1"/>
  <w15:chartTrackingRefBased/>
  <w15:docId w15:val="{C9AD7987-0364-4894-AF8F-4CF3EB9F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iplomov&#233;%20pr&#225;ce_%20posudky\DP_vedouci\posudek_V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19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2</cp:revision>
  <cp:lastPrinted>2012-04-25T08:21:00Z</cp:lastPrinted>
  <dcterms:created xsi:type="dcterms:W3CDTF">2018-05-01T19:01:00Z</dcterms:created>
  <dcterms:modified xsi:type="dcterms:W3CDTF">2018-05-02T20:30:00Z</dcterms:modified>
</cp:coreProperties>
</file>