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353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Pavlína Jobánková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353B5" w:rsidP="00362AB0">
            <w:pPr>
              <w:rPr>
                <w:sz w:val="22"/>
                <w:szCs w:val="22"/>
              </w:rPr>
            </w:pPr>
            <w:r w:rsidRPr="00C353B5">
              <w:rPr>
                <w:sz w:val="22"/>
                <w:szCs w:val="22"/>
              </w:rPr>
              <w:t>Role institucionální péče pro seniory v prevenci sociální exkluze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F79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F79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F79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516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8470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470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16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</w:t>
            </w:r>
            <w:r w:rsidR="00551688">
              <w:rPr>
                <w:b/>
                <w:color w:val="FFFFFF"/>
                <w:sz w:val="22"/>
                <w:szCs w:val="22"/>
              </w:rPr>
              <w:t>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51688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E475A1" w:rsidP="0010037B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bezpochyby významným tématem tj. otázkou sociální exkluze seniorů. </w:t>
            </w:r>
            <w:r w:rsidR="002E346B" w:rsidRPr="004D2CBD">
              <w:rPr>
                <w:sz w:val="22"/>
                <w:szCs w:val="22"/>
              </w:rPr>
              <w:t xml:space="preserve">Téma je v souladu s profilem absolventa studijního oboru </w:t>
            </w:r>
            <w:r w:rsidR="002E346B">
              <w:rPr>
                <w:i/>
                <w:sz w:val="22"/>
                <w:szCs w:val="22"/>
              </w:rPr>
              <w:t>S</w:t>
            </w:r>
            <w:r w:rsidR="002E346B" w:rsidRPr="004D2CBD">
              <w:rPr>
                <w:i/>
                <w:sz w:val="22"/>
                <w:szCs w:val="22"/>
              </w:rPr>
              <w:t>ociální pedagogika</w:t>
            </w:r>
            <w:r w:rsidR="002E346B">
              <w:rPr>
                <w:sz w:val="22"/>
                <w:szCs w:val="22"/>
              </w:rPr>
              <w:t xml:space="preserve"> a o</w:t>
            </w:r>
            <w:r w:rsidR="002E346B" w:rsidRPr="004D2CBD">
              <w:rPr>
                <w:sz w:val="22"/>
                <w:szCs w:val="22"/>
              </w:rPr>
              <w:t>dpovídá aktuálním trendům v</w:t>
            </w:r>
            <w:r w:rsidR="002E346B">
              <w:rPr>
                <w:sz w:val="22"/>
                <w:szCs w:val="22"/>
              </w:rPr>
              <w:t xml:space="preserve"> sociální pedagogice. </w:t>
            </w:r>
            <w:r>
              <w:rPr>
                <w:sz w:val="22"/>
                <w:szCs w:val="22"/>
              </w:rPr>
              <w:t xml:space="preserve">Autorka dělí svoji diplomovou práci standardně na teoretickou a empirickou část. Teoretická část se skládá ze tří hlavních kapitol, jež popisují fundamentální koncepty dané problematiky. </w:t>
            </w:r>
            <w:r w:rsidR="002E346B">
              <w:rPr>
                <w:sz w:val="22"/>
                <w:szCs w:val="22"/>
              </w:rPr>
              <w:t>V rámci empirické části je p</w:t>
            </w:r>
            <w:r w:rsidR="00F533C6">
              <w:rPr>
                <w:sz w:val="22"/>
                <w:szCs w:val="22"/>
              </w:rPr>
              <w:t>ředstaveno výzkumné šetření, je</w:t>
            </w:r>
            <w:r w:rsidR="002E346B">
              <w:rPr>
                <w:sz w:val="22"/>
                <w:szCs w:val="22"/>
              </w:rPr>
              <w:t xml:space="preserve">ž </w:t>
            </w:r>
            <w:r>
              <w:rPr>
                <w:sz w:val="22"/>
                <w:szCs w:val="22"/>
              </w:rPr>
              <w:t>má</w:t>
            </w:r>
            <w:r w:rsidR="002E346B">
              <w:rPr>
                <w:sz w:val="22"/>
                <w:szCs w:val="22"/>
              </w:rPr>
              <w:t xml:space="preserve"> charakter smíšeného design. </w:t>
            </w:r>
          </w:p>
          <w:p w:rsidR="00B411DB" w:rsidRPr="0010037B" w:rsidRDefault="00F533C6" w:rsidP="0010037B">
            <w:pPr>
              <w:rPr>
                <w:b/>
                <w:sz w:val="22"/>
                <w:szCs w:val="22"/>
              </w:rPr>
            </w:pPr>
            <w:r w:rsidRPr="0010037B">
              <w:rPr>
                <w:b/>
                <w:sz w:val="22"/>
                <w:szCs w:val="22"/>
              </w:rPr>
              <w:t>Silné stránky diplomové práce:</w:t>
            </w:r>
          </w:p>
          <w:p w:rsidR="00F533C6" w:rsidRDefault="00F533C6" w:rsidP="0010037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a aktuálnost tématu.</w:t>
            </w:r>
          </w:p>
          <w:p w:rsidR="00B411DB" w:rsidRDefault="00F533C6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533C6">
              <w:rPr>
                <w:sz w:val="22"/>
                <w:szCs w:val="22"/>
              </w:rPr>
              <w:t>Snaha o komple</w:t>
            </w:r>
            <w:r>
              <w:rPr>
                <w:sz w:val="22"/>
                <w:szCs w:val="22"/>
              </w:rPr>
              <w:t>xní popsání dané problematiky.</w:t>
            </w:r>
          </w:p>
          <w:p w:rsidR="00F533C6" w:rsidRDefault="00F533C6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100A1">
              <w:rPr>
                <w:sz w:val="22"/>
                <w:szCs w:val="22"/>
              </w:rPr>
              <w:t>Zaintereso</w:t>
            </w:r>
            <w:r>
              <w:rPr>
                <w:sz w:val="22"/>
                <w:szCs w:val="22"/>
              </w:rPr>
              <w:t>vanost autory do daného tématu.</w:t>
            </w:r>
          </w:p>
          <w:p w:rsidR="00F533C6" w:rsidRDefault="00F533C6" w:rsidP="0010037B">
            <w:pPr>
              <w:pStyle w:val="Odstavecseseznamem"/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Pregnantní popsání chápání sociální exkluze pro účely diplomové práce.</w:t>
            </w:r>
          </w:p>
          <w:p w:rsidR="00F533C6" w:rsidRPr="0010037B" w:rsidRDefault="00F533C6" w:rsidP="0010037B">
            <w:pPr>
              <w:rPr>
                <w:b/>
                <w:sz w:val="22"/>
                <w:szCs w:val="22"/>
              </w:rPr>
            </w:pPr>
            <w:r w:rsidRPr="0010037B">
              <w:rPr>
                <w:b/>
                <w:sz w:val="22"/>
                <w:szCs w:val="22"/>
              </w:rPr>
              <w:t>Slabé stránky diplomové práce:</w:t>
            </w:r>
          </w:p>
          <w:p w:rsidR="00F533C6" w:rsidRDefault="00F533C6" w:rsidP="0010037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se vyskytují drobné gramatické, stylistické a formální nedostatky.</w:t>
            </w:r>
          </w:p>
          <w:p w:rsidR="00F533C6" w:rsidRDefault="00F533C6" w:rsidP="0084701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teoretické části (především kap. 1) není zcela zřejmé logické propojení jednotlivých podkapitol. Dále v teoretické části diplomové práce dochází k</w:t>
            </w:r>
            <w:r w:rsidR="00020474">
              <w:rPr>
                <w:sz w:val="22"/>
                <w:szCs w:val="22"/>
              </w:rPr>
              <w:t> spíše k povrchnímu popisu jednotlivých konceptů, jež, ač mají vztah k tématu diplomové práce, popisují dané téma spíše vágně bez akcentace vztahu k tématu.</w:t>
            </w:r>
          </w:p>
          <w:p w:rsidR="0010037B" w:rsidRPr="00847014" w:rsidRDefault="00020474" w:rsidP="0084701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20474">
              <w:rPr>
                <w:sz w:val="22"/>
                <w:szCs w:val="22"/>
              </w:rPr>
              <w:t xml:space="preserve">Autorka si pro svůj výzkum vybrala design smíšeného výzkumu, bohužel však (ač </w:t>
            </w:r>
            <w:r>
              <w:rPr>
                <w:sz w:val="22"/>
                <w:szCs w:val="22"/>
              </w:rPr>
              <w:t xml:space="preserve">je zřejmá autorčina snaha) by bylo vhodnější </w:t>
            </w:r>
            <w:r w:rsidR="0010037B">
              <w:rPr>
                <w:sz w:val="22"/>
                <w:szCs w:val="22"/>
              </w:rPr>
              <w:t>v tomto designu postupovat precizněji. Stejně tak by bylo vhodné lépe propracovat zvolený design případové studie.</w:t>
            </w:r>
          </w:p>
          <w:p w:rsidR="0041382C" w:rsidRDefault="0041382C" w:rsidP="0010037B">
            <w:pPr>
              <w:pStyle w:val="Odstavecseseznamem"/>
              <w:numPr>
                <w:ilvl w:val="0"/>
                <w:numId w:val="1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příloze by bylo vhodné uvést přepis jednoho rozhovoru.</w:t>
            </w:r>
          </w:p>
          <w:p w:rsidR="00B411DB" w:rsidRPr="00C50B27" w:rsidRDefault="0010037B" w:rsidP="002D3368">
            <w:pPr>
              <w:spacing w:after="120"/>
              <w:rPr>
                <w:sz w:val="22"/>
                <w:szCs w:val="22"/>
              </w:rPr>
            </w:pPr>
            <w:r w:rsidRPr="005B3372">
              <w:rPr>
                <w:sz w:val="22"/>
                <w:szCs w:val="22"/>
              </w:rPr>
              <w:t>Diplomová práce splňuje požadav</w:t>
            </w:r>
            <w:r>
              <w:rPr>
                <w:sz w:val="22"/>
                <w:szCs w:val="22"/>
              </w:rPr>
              <w:t>ky standardně kladeny na tento druh textu. Diplomovou práci navrhuji k obhajobě.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1382C" w:rsidP="00413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Jaký je přínos Vaší diplomové práce pro praxi a zároveň pro sociální pedagogiku?</w:t>
            </w:r>
          </w:p>
          <w:p w:rsidR="0041382C" w:rsidRPr="00C50B27" w:rsidRDefault="0041382C" w:rsidP="00413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jsou hlavní zjištění výzkumného šetření?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F35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1382C">
              <w:rPr>
                <w:sz w:val="22"/>
                <w:szCs w:val="22"/>
              </w:rPr>
              <w:t xml:space="preserve"> 2. 5. 2018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1382C">
              <w:rPr>
                <w:sz w:val="22"/>
                <w:szCs w:val="22"/>
              </w:rPr>
              <w:t xml:space="preserve"> Anna Petr Šafránková, </w:t>
            </w:r>
            <w:proofErr w:type="spellStart"/>
            <w:r w:rsidR="0041382C">
              <w:rPr>
                <w:sz w:val="22"/>
                <w:szCs w:val="22"/>
              </w:rPr>
              <w:t>v.r</w:t>
            </w:r>
            <w:proofErr w:type="spellEnd"/>
            <w:r w:rsidR="0041382C">
              <w:rPr>
                <w:sz w:val="22"/>
                <w:szCs w:val="22"/>
              </w:rPr>
              <w:t xml:space="preserve"> 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80C" w:rsidRDefault="00AB480C">
      <w:r>
        <w:separator/>
      </w:r>
    </w:p>
  </w:endnote>
  <w:endnote w:type="continuationSeparator" w:id="0">
    <w:p w:rsidR="00AB480C" w:rsidRDefault="00AB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80C" w:rsidRDefault="00AB480C">
      <w:r>
        <w:separator/>
      </w:r>
    </w:p>
  </w:footnote>
  <w:footnote w:type="continuationSeparator" w:id="0">
    <w:p w:rsidR="00AB480C" w:rsidRDefault="00AB480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186"/>
    <w:multiLevelType w:val="hybridMultilevel"/>
    <w:tmpl w:val="786ADF76"/>
    <w:lvl w:ilvl="0" w:tplc="E5962CDC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E6F84"/>
    <w:multiLevelType w:val="hybridMultilevel"/>
    <w:tmpl w:val="B224A56E"/>
    <w:lvl w:ilvl="0" w:tplc="74CC2020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03"/>
    <w:rsid w:val="00020474"/>
    <w:rsid w:val="0010037B"/>
    <w:rsid w:val="002D3368"/>
    <w:rsid w:val="002E346B"/>
    <w:rsid w:val="002F799C"/>
    <w:rsid w:val="00362AB0"/>
    <w:rsid w:val="003F5DA2"/>
    <w:rsid w:val="0041382C"/>
    <w:rsid w:val="00512982"/>
    <w:rsid w:val="00514664"/>
    <w:rsid w:val="00526D47"/>
    <w:rsid w:val="00551688"/>
    <w:rsid w:val="0055255D"/>
    <w:rsid w:val="005C219A"/>
    <w:rsid w:val="005F35E4"/>
    <w:rsid w:val="005F7BB6"/>
    <w:rsid w:val="006847E2"/>
    <w:rsid w:val="0070056B"/>
    <w:rsid w:val="00847014"/>
    <w:rsid w:val="008F2857"/>
    <w:rsid w:val="00AA3B03"/>
    <w:rsid w:val="00AB480C"/>
    <w:rsid w:val="00B411DB"/>
    <w:rsid w:val="00B94F8D"/>
    <w:rsid w:val="00BA3203"/>
    <w:rsid w:val="00C353B5"/>
    <w:rsid w:val="00C50B27"/>
    <w:rsid w:val="00DC1BF5"/>
    <w:rsid w:val="00E475A1"/>
    <w:rsid w:val="00E709EA"/>
    <w:rsid w:val="00E83040"/>
    <w:rsid w:val="00F5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516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51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nka\AppData\Local\Packages\Microsoft.MicrosoftEdge_8wekyb3d8bbwe\TempState\Downloads\POSUDEK%20VEDOUC&#258;&#356;HO%20DIPLOMOV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DIPLOMOVĂ‰ PRĂCE_2015</Template>
  <TotalTime>1825</TotalTime>
  <Pages>2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Anna Šafránková</dc:creator>
  <cp:lastModifiedBy>Anna Šafránková</cp:lastModifiedBy>
  <cp:revision>7</cp:revision>
  <cp:lastPrinted>2012-04-25T08:21:00Z</cp:lastPrinted>
  <dcterms:created xsi:type="dcterms:W3CDTF">2018-05-01T12:42:00Z</dcterms:created>
  <dcterms:modified xsi:type="dcterms:W3CDTF">2018-05-03T18:56:00Z</dcterms:modified>
</cp:coreProperties>
</file>