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1D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Ludmila </w:t>
            </w:r>
            <w:proofErr w:type="spellStart"/>
            <w:r>
              <w:rPr>
                <w:sz w:val="22"/>
                <w:szCs w:val="22"/>
              </w:rPr>
              <w:t>Jurenová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1D52" w:rsidP="00362AB0">
            <w:pPr>
              <w:rPr>
                <w:sz w:val="22"/>
                <w:szCs w:val="22"/>
              </w:rPr>
            </w:pPr>
            <w:r>
              <w:t>REALIZACE SOCIÁLNÍ PEDAGOGIKY A MULTIKULTURNÍ VÝCHOVY VE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1D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Jůzl,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1D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1D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E41D5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E41D5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41D5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E41D5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41D5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41D5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41D5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41D5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E41D5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E41D5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41D52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E41D5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41D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41D52" w:rsidP="00362AB0">
            <w:pPr>
              <w:rPr>
                <w:sz w:val="22"/>
                <w:szCs w:val="22"/>
              </w:rPr>
            </w:pPr>
            <w:r>
              <w:t xml:space="preserve">Bakalářské práce se zabývá </w:t>
            </w:r>
            <w:r>
              <w:t>problematikou sociální pedagogiky</w:t>
            </w:r>
            <w:r>
              <w:t xml:space="preserve"> a </w:t>
            </w:r>
            <w:r>
              <w:t>jejím vztahem k multikulturní výchově</w:t>
            </w:r>
            <w:r>
              <w:t xml:space="preserve">. </w:t>
            </w:r>
            <w:r>
              <w:t>To je úkol při současném pohledu veřejnosti na multikulturní výchovu na českých školách přinejmenším diplomatický. Nicméně autorka práce z něho vychází s čistým štítem</w:t>
            </w:r>
            <w:r w:rsidR="00C037F9">
              <w:t>, neboť relevantně</w:t>
            </w:r>
            <w:r>
              <w:t xml:space="preserve"> definuje multikulturní výchovu, jej</w:t>
            </w:r>
            <w:r w:rsidR="00C037F9">
              <w:t>í teoretická východiska a cíle a zároveň</w:t>
            </w:r>
            <w:r>
              <w:t xml:space="preserve"> řeší podobu multikulturní výchovy v kontextu českého základního vzdělávání, nejednotnost jejího vymezení, problémy při realizaci v praxi a metody využí</w:t>
            </w:r>
            <w:r w:rsidR="00C037F9">
              <w:t>vané učiteli v její výuce. Praktická část</w:t>
            </w:r>
            <w:r>
              <w:t xml:space="preserve"> je </w:t>
            </w:r>
            <w:r w:rsidR="00C037F9">
              <w:t xml:space="preserve">prezentací výzkumu kvantitativního výzkumu s dominantní technikou dotazníku. Jejím cílem je </w:t>
            </w:r>
            <w:r>
              <w:t>zjistit, jak učitelé realizují multikulturní výchovu na druhém stupni základních škol ve městě Brně.</w:t>
            </w:r>
            <w:r w:rsidR="00C037F9">
              <w:t xml:space="preserve"> I tuto část práce lze hodnotit jako úspěšné splnění předsevzetí autorky.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37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multikulturní výchova je stále aktuální? Může se vytratit z českého výchovného vyučování?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037F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037F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37F9">
              <w:rPr>
                <w:sz w:val="22"/>
                <w:szCs w:val="22"/>
              </w:rPr>
              <w:t xml:space="preserve"> 3. 5. 2018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5D" w:rsidRDefault="0037385D">
      <w:r>
        <w:separator/>
      </w:r>
    </w:p>
  </w:endnote>
  <w:endnote w:type="continuationSeparator" w:id="0">
    <w:p w:rsidR="0037385D" w:rsidRDefault="003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5D" w:rsidRDefault="0037385D">
      <w:r>
        <w:separator/>
      </w:r>
    </w:p>
  </w:footnote>
  <w:footnote w:type="continuationSeparator" w:id="0">
    <w:p w:rsidR="0037385D" w:rsidRDefault="003738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76"/>
    <w:rsid w:val="00121E30"/>
    <w:rsid w:val="00154F27"/>
    <w:rsid w:val="00172A41"/>
    <w:rsid w:val="00362AB0"/>
    <w:rsid w:val="0037385D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037F9"/>
    <w:rsid w:val="00C50B27"/>
    <w:rsid w:val="00CA7D64"/>
    <w:rsid w:val="00D05C79"/>
    <w:rsid w:val="00D11276"/>
    <w:rsid w:val="00DC1BF5"/>
    <w:rsid w:val="00DC1C48"/>
    <w:rsid w:val="00E41D5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F19E-E174-4B8C-8A4A-8C50B3B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J&#367;zlov&#225;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cp:lastModifiedBy>Windows User</cp:lastModifiedBy>
  <cp:revision>2</cp:revision>
  <cp:lastPrinted>2012-04-25T08:21:00Z</cp:lastPrinted>
  <dcterms:created xsi:type="dcterms:W3CDTF">2018-05-03T20:22:00Z</dcterms:created>
  <dcterms:modified xsi:type="dcterms:W3CDTF">2018-05-03T20:22:00Z</dcterms:modified>
</cp:coreProperties>
</file>