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02814" w:rsidP="00362AB0">
            <w:pPr>
              <w:rPr>
                <w:sz w:val="22"/>
                <w:szCs w:val="22"/>
              </w:rPr>
            </w:pPr>
            <w:r>
              <w:t xml:space="preserve">Martina </w:t>
            </w:r>
            <w:proofErr w:type="spellStart"/>
            <w:r>
              <w:t>Freitagová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02814" w:rsidP="005C0EFF">
            <w:pPr>
              <w:rPr>
                <w:sz w:val="22"/>
                <w:szCs w:val="22"/>
              </w:rPr>
            </w:pPr>
            <w:r>
              <w:t>Resocializace drogově závislých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B15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279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279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028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B279E9" w:rsidP="00B279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B279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B279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813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279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B279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B279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279E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93032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279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63DC1" w:rsidRDefault="00B411DB" w:rsidP="00362AB0">
            <w:pPr>
              <w:rPr>
                <w:b/>
                <w:sz w:val="22"/>
                <w:szCs w:val="22"/>
              </w:rPr>
            </w:pPr>
            <w:r w:rsidRPr="00063DC1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02814" w:rsidRDefault="00930327" w:rsidP="00B279E9">
            <w:pPr>
              <w:jc w:val="both"/>
              <w:rPr>
                <w:sz w:val="22"/>
                <w:szCs w:val="22"/>
              </w:rPr>
            </w:pPr>
            <w:r w:rsidRPr="00D90D2E">
              <w:rPr>
                <w:sz w:val="22"/>
                <w:szCs w:val="22"/>
              </w:rPr>
              <w:t xml:space="preserve">Autorka si vybrala pro svou závěrečnou práci </w:t>
            </w:r>
            <w:r w:rsidR="00D90D2E" w:rsidRPr="00D90D2E">
              <w:rPr>
                <w:sz w:val="22"/>
                <w:szCs w:val="22"/>
              </w:rPr>
              <w:t xml:space="preserve">problematiku </w:t>
            </w:r>
            <w:r w:rsidR="00802814">
              <w:rPr>
                <w:sz w:val="22"/>
                <w:szCs w:val="22"/>
              </w:rPr>
              <w:t>drogových závislostí</w:t>
            </w:r>
            <w:r w:rsidR="0088137E">
              <w:rPr>
                <w:sz w:val="22"/>
                <w:szCs w:val="22"/>
              </w:rPr>
              <w:t xml:space="preserve">, přičemž se koncentruje na možnosti </w:t>
            </w:r>
            <w:r w:rsidR="00B279E9">
              <w:rPr>
                <w:sz w:val="22"/>
                <w:szCs w:val="22"/>
              </w:rPr>
              <w:t>resocializac</w:t>
            </w:r>
            <w:r w:rsidR="0088137E">
              <w:rPr>
                <w:sz w:val="22"/>
                <w:szCs w:val="22"/>
              </w:rPr>
              <w:t xml:space="preserve">e drogově závislých, kteří </w:t>
            </w:r>
            <w:r w:rsidR="0088137E">
              <w:rPr>
                <w:sz w:val="23"/>
                <w:szCs w:val="23"/>
              </w:rPr>
              <w:t>absolvovali léčbu v terapeutické komunitě.</w:t>
            </w:r>
            <w:r w:rsidR="00B279E9">
              <w:rPr>
                <w:sz w:val="22"/>
                <w:szCs w:val="22"/>
              </w:rPr>
              <w:t xml:space="preserve"> </w:t>
            </w:r>
            <w:r w:rsidR="00802814">
              <w:rPr>
                <w:sz w:val="22"/>
                <w:szCs w:val="22"/>
              </w:rPr>
              <w:t xml:space="preserve">Teoretická část je logicky členěna. Studentce se podařilo vhodně nastínit teoretická východiska pro svůj výzkum. Nicméně některé odstavce neodkazují na zdroje, čitatel jen doufá, že zdroj uvedený v dalším odstavci se váže i k předchozím. Takových míst je v práci mnoho. </w:t>
            </w:r>
            <w:r w:rsidR="00B279E9">
              <w:rPr>
                <w:sz w:val="22"/>
                <w:szCs w:val="22"/>
              </w:rPr>
              <w:t xml:space="preserve">Stinnou stránkou jsou i některé další stylistické nedostatky v textu. </w:t>
            </w:r>
          </w:p>
          <w:p w:rsidR="00B279E9" w:rsidRDefault="00B279E9" w:rsidP="00B279E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Hlavním cílem výzkumu bylo p</w:t>
            </w:r>
            <w:r w:rsidR="00802814">
              <w:rPr>
                <w:sz w:val="23"/>
                <w:szCs w:val="23"/>
              </w:rPr>
              <w:t xml:space="preserve">orozumět problematice procesu znovuzapojení klientů </w:t>
            </w:r>
            <w:r>
              <w:rPr>
                <w:sz w:val="23"/>
                <w:szCs w:val="23"/>
              </w:rPr>
              <w:t>terapeutických komunit z</w:t>
            </w:r>
            <w:r w:rsidR="00802814">
              <w:rPr>
                <w:sz w:val="23"/>
                <w:szCs w:val="23"/>
              </w:rPr>
              <w:t>pět do života.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3"/>
                <w:szCs w:val="23"/>
              </w:rPr>
              <w:t xml:space="preserve">Dílčí cíle jsou velmi logicky nastaveny a studentka na ně po pečlivé analýze </w:t>
            </w:r>
            <w:r w:rsidR="0088137E">
              <w:rPr>
                <w:sz w:val="23"/>
                <w:szCs w:val="23"/>
              </w:rPr>
              <w:t xml:space="preserve">dat z </w:t>
            </w:r>
            <w:proofErr w:type="spellStart"/>
            <w:r>
              <w:rPr>
                <w:sz w:val="23"/>
                <w:szCs w:val="23"/>
              </w:rPr>
              <w:t>polostrukturovaných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88137E">
              <w:rPr>
                <w:sz w:val="23"/>
                <w:szCs w:val="23"/>
              </w:rPr>
              <w:t>rozhovor</w:t>
            </w:r>
            <w:r>
              <w:rPr>
                <w:sz w:val="23"/>
                <w:szCs w:val="23"/>
              </w:rPr>
              <w:t xml:space="preserve">ů jasně odpovídá. </w:t>
            </w:r>
          </w:p>
          <w:p w:rsidR="00802814" w:rsidRDefault="00B279E9" w:rsidP="00B279E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Práci celkově hodnotím jako velmi zdařilou, především její empirickou část.  </w:t>
            </w:r>
          </w:p>
          <w:p w:rsidR="0088137E" w:rsidRPr="00B279E9" w:rsidRDefault="0088137E" w:rsidP="00B279E9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C8427A" w:rsidRPr="00156F2A" w:rsidRDefault="00B411DB" w:rsidP="00156F2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84189" w:rsidRDefault="00E84189" w:rsidP="00E84189">
            <w:pPr>
              <w:pStyle w:val="Odstavecseseznamem"/>
              <w:rPr>
                <w:sz w:val="22"/>
                <w:szCs w:val="22"/>
              </w:rPr>
            </w:pPr>
          </w:p>
          <w:p w:rsidR="00DD317E" w:rsidRDefault="00B279E9" w:rsidP="00802F1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</w:t>
            </w:r>
            <w:r w:rsidR="00802F1A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konkrétní </w:t>
            </w:r>
            <w:r w:rsidR="00802F1A">
              <w:rPr>
                <w:sz w:val="22"/>
                <w:szCs w:val="22"/>
              </w:rPr>
              <w:t xml:space="preserve">doporučení byste na základě Vašich zjištění </w:t>
            </w:r>
            <w:r w:rsidR="0088137E">
              <w:rPr>
                <w:sz w:val="22"/>
                <w:szCs w:val="22"/>
              </w:rPr>
              <w:t xml:space="preserve">poskytla </w:t>
            </w:r>
            <w:r w:rsidR="00802F1A">
              <w:rPr>
                <w:sz w:val="22"/>
                <w:szCs w:val="22"/>
              </w:rPr>
              <w:t>pracovníkům terapeutických komunit?</w:t>
            </w:r>
          </w:p>
          <w:p w:rsidR="00802F1A" w:rsidRDefault="00802F1A" w:rsidP="00802F1A">
            <w:pPr>
              <w:pStyle w:val="Odstavecseseznamem"/>
              <w:rPr>
                <w:sz w:val="22"/>
                <w:szCs w:val="22"/>
              </w:rPr>
            </w:pPr>
          </w:p>
          <w:p w:rsidR="00802F1A" w:rsidRDefault="00802F1A" w:rsidP="00802F1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srovnat Vaše výsledky výzkumu s nastíněnými teoretickými východisky?</w:t>
            </w:r>
            <w:bookmarkStart w:id="0" w:name="_GoBack"/>
            <w:bookmarkEnd w:id="0"/>
          </w:p>
          <w:p w:rsidR="00802F1A" w:rsidRPr="00802F1A" w:rsidRDefault="00802F1A" w:rsidP="00802F1A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279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802F1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B3AB5">
              <w:rPr>
                <w:sz w:val="22"/>
                <w:szCs w:val="22"/>
              </w:rPr>
              <w:t xml:space="preserve"> </w:t>
            </w:r>
            <w:r w:rsidR="0088137E">
              <w:rPr>
                <w:sz w:val="22"/>
                <w:szCs w:val="22"/>
              </w:rPr>
              <w:t>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CCB" w:rsidRDefault="00854CCB">
      <w:r>
        <w:separator/>
      </w:r>
    </w:p>
  </w:endnote>
  <w:endnote w:type="continuationSeparator" w:id="0">
    <w:p w:rsidR="00854CCB" w:rsidRDefault="0085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CCB" w:rsidRDefault="00854CCB">
      <w:r>
        <w:separator/>
      </w:r>
    </w:p>
  </w:footnote>
  <w:footnote w:type="continuationSeparator" w:id="0">
    <w:p w:rsidR="00854CCB" w:rsidRDefault="00854CC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E43"/>
    <w:multiLevelType w:val="hybridMultilevel"/>
    <w:tmpl w:val="7BA03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25"/>
    <w:rsid w:val="00030C25"/>
    <w:rsid w:val="00063DC1"/>
    <w:rsid w:val="000913AE"/>
    <w:rsid w:val="00101033"/>
    <w:rsid w:val="00111145"/>
    <w:rsid w:val="00151616"/>
    <w:rsid w:val="00154F27"/>
    <w:rsid w:val="00156F2A"/>
    <w:rsid w:val="00170DA0"/>
    <w:rsid w:val="001B1513"/>
    <w:rsid w:val="001D2888"/>
    <w:rsid w:val="001F7F42"/>
    <w:rsid w:val="00221696"/>
    <w:rsid w:val="002519AC"/>
    <w:rsid w:val="00267950"/>
    <w:rsid w:val="002A6D23"/>
    <w:rsid w:val="002B1634"/>
    <w:rsid w:val="00331560"/>
    <w:rsid w:val="00332D91"/>
    <w:rsid w:val="00362AB0"/>
    <w:rsid w:val="003B5234"/>
    <w:rsid w:val="003F5AEB"/>
    <w:rsid w:val="003F5DA2"/>
    <w:rsid w:val="00486CA8"/>
    <w:rsid w:val="00495445"/>
    <w:rsid w:val="004D4A6C"/>
    <w:rsid w:val="004E5825"/>
    <w:rsid w:val="0050711A"/>
    <w:rsid w:val="00512982"/>
    <w:rsid w:val="00526D47"/>
    <w:rsid w:val="0055255D"/>
    <w:rsid w:val="005A533D"/>
    <w:rsid w:val="005B51CC"/>
    <w:rsid w:val="005C0EFF"/>
    <w:rsid w:val="005C1506"/>
    <w:rsid w:val="005C219A"/>
    <w:rsid w:val="005D2467"/>
    <w:rsid w:val="00613734"/>
    <w:rsid w:val="006270A9"/>
    <w:rsid w:val="00634925"/>
    <w:rsid w:val="00645C77"/>
    <w:rsid w:val="006847E2"/>
    <w:rsid w:val="006F751C"/>
    <w:rsid w:val="007553A2"/>
    <w:rsid w:val="00791E88"/>
    <w:rsid w:val="00797B40"/>
    <w:rsid w:val="007A02D3"/>
    <w:rsid w:val="00800B06"/>
    <w:rsid w:val="00802814"/>
    <w:rsid w:val="00802F1A"/>
    <w:rsid w:val="008362BB"/>
    <w:rsid w:val="00854CCB"/>
    <w:rsid w:val="008614B3"/>
    <w:rsid w:val="0088137E"/>
    <w:rsid w:val="00884869"/>
    <w:rsid w:val="008A607D"/>
    <w:rsid w:val="008B0831"/>
    <w:rsid w:val="008B7A0B"/>
    <w:rsid w:val="00930327"/>
    <w:rsid w:val="009534D0"/>
    <w:rsid w:val="009A27D5"/>
    <w:rsid w:val="009B3AB5"/>
    <w:rsid w:val="009E6278"/>
    <w:rsid w:val="009F52D1"/>
    <w:rsid w:val="00A84B9F"/>
    <w:rsid w:val="00AD27FB"/>
    <w:rsid w:val="00B279E9"/>
    <w:rsid w:val="00B27B35"/>
    <w:rsid w:val="00B411DB"/>
    <w:rsid w:val="00B452B5"/>
    <w:rsid w:val="00BA3203"/>
    <w:rsid w:val="00C50B27"/>
    <w:rsid w:val="00C8427A"/>
    <w:rsid w:val="00C9722B"/>
    <w:rsid w:val="00CA7D64"/>
    <w:rsid w:val="00D05C79"/>
    <w:rsid w:val="00D14A83"/>
    <w:rsid w:val="00D558BC"/>
    <w:rsid w:val="00D6431A"/>
    <w:rsid w:val="00D90D2E"/>
    <w:rsid w:val="00D968FD"/>
    <w:rsid w:val="00DC1BF5"/>
    <w:rsid w:val="00DD317E"/>
    <w:rsid w:val="00E11B45"/>
    <w:rsid w:val="00E37535"/>
    <w:rsid w:val="00E709EA"/>
    <w:rsid w:val="00E84189"/>
    <w:rsid w:val="00E97037"/>
    <w:rsid w:val="00EC1AFE"/>
    <w:rsid w:val="00ED2FBE"/>
    <w:rsid w:val="00EF3F69"/>
    <w:rsid w:val="00F04296"/>
    <w:rsid w:val="00F1326B"/>
    <w:rsid w:val="00F410C5"/>
    <w:rsid w:val="00FA30CF"/>
    <w:rsid w:val="00FA6A5F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1E3BA"/>
  <w15:docId w15:val="{8AF4EF02-4D6C-4E79-BCD1-C4033558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B1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%20oponentura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4120C-0400-4C2D-9931-1B87CCDD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</Template>
  <TotalTime>5</TotalTime>
  <Pages>1</Pages>
  <Words>304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Acer</dc:creator>
  <cp:lastModifiedBy>Iva Staňková</cp:lastModifiedBy>
  <cp:revision>3</cp:revision>
  <cp:lastPrinted>2012-04-25T08:21:00Z</cp:lastPrinted>
  <dcterms:created xsi:type="dcterms:W3CDTF">2019-05-02T09:16:00Z</dcterms:created>
  <dcterms:modified xsi:type="dcterms:W3CDTF">2019-05-06T08:54:00Z</dcterms:modified>
</cp:coreProperties>
</file>