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0B19" w:rsidP="00362AB0">
            <w:pPr>
              <w:rPr>
                <w:sz w:val="22"/>
                <w:szCs w:val="22"/>
              </w:rPr>
            </w:pPr>
            <w:r>
              <w:t>Martina Freitagová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0B19" w:rsidP="00362AB0">
            <w:pPr>
              <w:rPr>
                <w:sz w:val="22"/>
                <w:szCs w:val="22"/>
              </w:rPr>
            </w:pPr>
            <w:r>
              <w:t>Resocializace drogově závislých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00B19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</w:t>
            </w:r>
            <w:r w:rsidR="004D6DE3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pro svou bakalářskou práci zvolila zajímavé téma</w:t>
            </w:r>
            <w:r w:rsidR="004D6DE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ze způsobu zpracování práce je zřetelné její zaujetí</w:t>
            </w:r>
            <w:r w:rsidR="003A6BD6">
              <w:rPr>
                <w:sz w:val="22"/>
                <w:szCs w:val="22"/>
              </w:rPr>
              <w:t xml:space="preserve"> právě</w:t>
            </w:r>
            <w:r>
              <w:rPr>
                <w:sz w:val="22"/>
                <w:szCs w:val="22"/>
              </w:rPr>
              <w:t xml:space="preserve"> pro toto téma.</w:t>
            </w:r>
          </w:p>
          <w:p w:rsidR="004D6DE3" w:rsidRDefault="004D6DE3" w:rsidP="00362AB0">
            <w:pPr>
              <w:rPr>
                <w:sz w:val="22"/>
                <w:szCs w:val="22"/>
              </w:rPr>
            </w:pPr>
          </w:p>
          <w:p w:rsidR="00400B19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Empirickou část zpracovala pouze otevřeným kódováním, nicméně pečlivě.</w:t>
            </w:r>
          </w:p>
          <w:p w:rsidR="00400B19" w:rsidRDefault="00400B19" w:rsidP="00362AB0">
            <w:pPr>
              <w:rPr>
                <w:sz w:val="22"/>
                <w:szCs w:val="22"/>
              </w:rPr>
            </w:pPr>
          </w:p>
          <w:p w:rsidR="00400B19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formální stránce mohu v práci vytknout pouze několik gramatických chyb a malé formální nedostatky. Např. na titul</w:t>
            </w:r>
            <w:r w:rsidR="003A6BD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í stránce chybí rok, je zde uvedeno </w:t>
            </w:r>
            <w:r>
              <w:t>201x a v závěru nejsou jednotlivé přílohy na samostatných stranách.</w:t>
            </w:r>
          </w:p>
          <w:p w:rsidR="00400B19" w:rsidRDefault="00400B19" w:rsidP="00362AB0">
            <w:pPr>
              <w:rPr>
                <w:sz w:val="22"/>
                <w:szCs w:val="22"/>
              </w:rPr>
            </w:pPr>
          </w:p>
          <w:p w:rsidR="00400B19" w:rsidRPr="00C50B27" w:rsidRDefault="00400B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 emipirické části chybí doporučení pro praxi a diskuse, která by upozorňovala na limity práce a </w:t>
            </w:r>
            <w:r w:rsidR="003A6BD6">
              <w:rPr>
                <w:sz w:val="22"/>
                <w:szCs w:val="22"/>
              </w:rPr>
              <w:t>porovnala své závěry s odbornou literaturou.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3A6BD6" w:rsidP="0053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4D6DE3" w:rsidRPr="00C50B27" w:rsidRDefault="004D6DE3" w:rsidP="00531A6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A6BD6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 výsledky svého výzkumu s literaturou. K jakým závěrům jste dospěla Vy?</w:t>
            </w:r>
          </w:p>
          <w:p w:rsidR="003A6BD6" w:rsidRDefault="003A6BD6" w:rsidP="003A6BD6">
            <w:pPr>
              <w:ind w:left="720"/>
              <w:rPr>
                <w:sz w:val="22"/>
                <w:szCs w:val="22"/>
              </w:rPr>
            </w:pPr>
          </w:p>
          <w:p w:rsidR="003A6BD6" w:rsidRDefault="003A6BD6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pro veřejnost, která nemá s drogami zkušenosti?</w:t>
            </w:r>
          </w:p>
          <w:p w:rsidR="003A6BD6" w:rsidRDefault="003A6BD6" w:rsidP="003A6BD6">
            <w:pPr>
              <w:rPr>
                <w:sz w:val="22"/>
                <w:szCs w:val="22"/>
              </w:rPr>
            </w:pPr>
          </w:p>
          <w:p w:rsidR="00B411DB" w:rsidRPr="00C50B27" w:rsidRDefault="003A6BD6" w:rsidP="004D6D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úspěšnost návratu  do běžného života po léčbě v terapeutické komunitě?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73" w:rsidRDefault="00B40B73">
      <w:r>
        <w:separator/>
      </w:r>
    </w:p>
  </w:endnote>
  <w:endnote w:type="continuationSeparator" w:id="0">
    <w:p w:rsidR="00B40B73" w:rsidRDefault="00B4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73" w:rsidRDefault="00B40B73">
      <w:r>
        <w:separator/>
      </w:r>
    </w:p>
  </w:footnote>
  <w:footnote w:type="continuationSeparator" w:id="0">
    <w:p w:rsidR="00B40B73" w:rsidRDefault="00B40B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0D6"/>
    <w:multiLevelType w:val="hybridMultilevel"/>
    <w:tmpl w:val="517A3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9"/>
    <w:rsid w:val="000E2C47"/>
    <w:rsid w:val="001844F7"/>
    <w:rsid w:val="002427EB"/>
    <w:rsid w:val="00362AB0"/>
    <w:rsid w:val="003A6BD6"/>
    <w:rsid w:val="003F5DA2"/>
    <w:rsid w:val="00400B19"/>
    <w:rsid w:val="004D6DE3"/>
    <w:rsid w:val="00512982"/>
    <w:rsid w:val="00514664"/>
    <w:rsid w:val="00526D47"/>
    <w:rsid w:val="00531A64"/>
    <w:rsid w:val="0055255D"/>
    <w:rsid w:val="005C219A"/>
    <w:rsid w:val="006847E2"/>
    <w:rsid w:val="00730C1A"/>
    <w:rsid w:val="009B6103"/>
    <w:rsid w:val="00B40B73"/>
    <w:rsid w:val="00B411DB"/>
    <w:rsid w:val="00BA3203"/>
    <w:rsid w:val="00C03D7D"/>
    <w:rsid w:val="00C50B27"/>
    <w:rsid w:val="00D62416"/>
    <w:rsid w:val="00DC1BF5"/>
    <w:rsid w:val="00E709EA"/>
    <w:rsid w:val="00F0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3C973-4EE3-4A48-94EE-DFBF249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6BD6"/>
    <w:pPr>
      <w:ind w:left="720"/>
    </w:pPr>
  </w:style>
  <w:style w:type="paragraph" w:styleId="Textbubliny">
    <w:name w:val="Balloon Text"/>
    <w:basedOn w:val="Normln"/>
    <w:link w:val="TextbublinyChar"/>
    <w:rsid w:val="00F029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02971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2019-05-07T11:58:00Z</cp:lastPrinted>
  <dcterms:created xsi:type="dcterms:W3CDTF">2019-05-07T11:59:00Z</dcterms:created>
  <dcterms:modified xsi:type="dcterms:W3CDTF">2019-05-07T11:59:00Z</dcterms:modified>
</cp:coreProperties>
</file>