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748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Eliška </w:t>
            </w:r>
            <w:proofErr w:type="spellStart"/>
            <w:r>
              <w:rPr>
                <w:sz w:val="22"/>
                <w:szCs w:val="22"/>
              </w:rPr>
              <w:t>Surmařová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748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Motivace dobrovolníků k mezinárodní dobrovolnické činnosti u </w:t>
            </w:r>
            <w:proofErr w:type="spellStart"/>
            <w:r>
              <w:rPr>
                <w:sz w:val="22"/>
                <w:szCs w:val="22"/>
              </w:rPr>
              <w:t>Sasaků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27EF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Lomboku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748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748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748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74858" w:rsidP="006A3F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074858" w:rsidP="006A3F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Originální téma.</w:t>
            </w:r>
          </w:p>
          <w:p w:rsidR="00074858" w:rsidRPr="00C50B27" w:rsidRDefault="00074858" w:rsidP="006A3F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</w:t>
            </w:r>
            <w:r w:rsidR="00113404">
              <w:rPr>
                <w:sz w:val="22"/>
                <w:szCs w:val="22"/>
              </w:rPr>
              <w:t xml:space="preserve">ká část je navzdory své úzké profilaci založena na větším množství zdrojů. </w:t>
            </w:r>
            <w:r w:rsidR="006A3FC9">
              <w:rPr>
                <w:sz w:val="22"/>
                <w:szCs w:val="22"/>
              </w:rPr>
              <w:t>TČ p</w:t>
            </w:r>
            <w:bookmarkStart w:id="0" w:name="_GoBack"/>
            <w:bookmarkEnd w:id="0"/>
            <w:r w:rsidR="00113404">
              <w:rPr>
                <w:sz w:val="22"/>
                <w:szCs w:val="22"/>
              </w:rPr>
              <w:t>řináší dostatečné množství relevantních informací tak, aby tvořila dostatečný základ pro provedený výzkum.</w:t>
            </w:r>
          </w:p>
          <w:p w:rsidR="00B411DB" w:rsidRPr="00C50B27" w:rsidRDefault="00113404" w:rsidP="006A3F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přesně popsány.</w:t>
            </w:r>
          </w:p>
          <w:p w:rsidR="00B411DB" w:rsidRDefault="00113404" w:rsidP="006A3F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 je veden pečlivě.</w:t>
            </w:r>
          </w:p>
          <w:p w:rsidR="00727EF4" w:rsidRPr="00C50B27" w:rsidRDefault="00113404" w:rsidP="006A3F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Kombinace analýzy motivačního dopisu a rozhovorů.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727EF4" w:rsidRDefault="00727E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727EF4" w:rsidRDefault="00727E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Díky velkému množství informací (detailním výsledkům) dochází na některých místech k nepřehlednosti textu.</w:t>
            </w:r>
          </w:p>
          <w:p w:rsidR="00727EF4" w:rsidRDefault="00727EF4" w:rsidP="00362AB0">
            <w:pPr>
              <w:rPr>
                <w:sz w:val="22"/>
                <w:szCs w:val="22"/>
              </w:rPr>
            </w:pPr>
          </w:p>
          <w:p w:rsidR="00727EF4" w:rsidRDefault="00727E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velmi dobrou orientaci ve zkoumané problematice.</w:t>
            </w:r>
          </w:p>
          <w:p w:rsidR="00727EF4" w:rsidRDefault="00727EF4" w:rsidP="00362AB0">
            <w:pPr>
              <w:rPr>
                <w:sz w:val="22"/>
                <w:szCs w:val="22"/>
              </w:rPr>
            </w:pPr>
          </w:p>
          <w:p w:rsidR="00B411DB" w:rsidRPr="00C50B27" w:rsidRDefault="00727E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 obhajobě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27EF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27E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ve výzkumu nějak pokračovat, např. kvantitativní cestou?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7EF4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27EF4">
              <w:rPr>
                <w:sz w:val="22"/>
                <w:szCs w:val="22"/>
              </w:rPr>
              <w:t xml:space="preserve"> Jakub Hladík,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D3D" w:rsidRDefault="00D43D3D">
      <w:r>
        <w:separator/>
      </w:r>
    </w:p>
  </w:endnote>
  <w:endnote w:type="continuationSeparator" w:id="0">
    <w:p w:rsidR="00D43D3D" w:rsidRDefault="00D4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D3D" w:rsidRDefault="00D43D3D">
      <w:r>
        <w:separator/>
      </w:r>
    </w:p>
  </w:footnote>
  <w:footnote w:type="continuationSeparator" w:id="0">
    <w:p w:rsidR="00D43D3D" w:rsidRDefault="00D43D3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8"/>
    <w:rsid w:val="00074858"/>
    <w:rsid w:val="00113404"/>
    <w:rsid w:val="00362AB0"/>
    <w:rsid w:val="003F5DA2"/>
    <w:rsid w:val="00453032"/>
    <w:rsid w:val="00512982"/>
    <w:rsid w:val="00514664"/>
    <w:rsid w:val="00526D47"/>
    <w:rsid w:val="0055255D"/>
    <w:rsid w:val="005C219A"/>
    <w:rsid w:val="006847E2"/>
    <w:rsid w:val="006A3FC9"/>
    <w:rsid w:val="0070056B"/>
    <w:rsid w:val="00727EF4"/>
    <w:rsid w:val="00B411DB"/>
    <w:rsid w:val="00BA3203"/>
    <w:rsid w:val="00C50B27"/>
    <w:rsid w:val="00D43D3D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E183F"/>
  <w15:chartTrackingRefBased/>
  <w15:docId w15:val="{A29BE64A-262A-444E-89B8-6CB9AEEA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28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2019-05-02T07:19:00Z</dcterms:created>
  <dcterms:modified xsi:type="dcterms:W3CDTF">2019-05-02T08:19:00Z</dcterms:modified>
</cp:coreProperties>
</file>