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348E4">
              <w:rPr>
                <w:sz w:val="22"/>
                <w:szCs w:val="22"/>
              </w:rPr>
              <w:t>Barbora Bártková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4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Činitelé ovlivňující volný čas u osob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při teoretickém i praktickém zpracování </w:t>
            </w:r>
            <w:proofErr w:type="gramStart"/>
            <w:r>
              <w:rPr>
                <w:sz w:val="22"/>
                <w:szCs w:val="22"/>
              </w:rPr>
              <w:t>tématu  ze</w:t>
            </w:r>
            <w:proofErr w:type="gramEnd"/>
            <w:r>
              <w:rPr>
                <w:sz w:val="22"/>
                <w:szCs w:val="22"/>
              </w:rPr>
              <w:t xml:space="preserve"> své vlastní praxe, z práce s mentálně postiženými. Dobře je zvolen výzkumný cíl i metoda jeho zpracování. </w:t>
            </w:r>
          </w:p>
          <w:p w:rsidR="00C46EFD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Rozhovory s </w:t>
            </w:r>
            <w:proofErr w:type="spellStart"/>
            <w:r>
              <w:rPr>
                <w:sz w:val="22"/>
                <w:szCs w:val="22"/>
              </w:rPr>
              <w:t>probandkami</w:t>
            </w:r>
            <w:proofErr w:type="spellEnd"/>
            <w:r>
              <w:rPr>
                <w:sz w:val="22"/>
                <w:szCs w:val="22"/>
              </w:rPr>
              <w:t xml:space="preserve"> jsou na vysoké úrovni, autorka získala z rozhovorů cenná data, která dobře metodicky zpracovala Výsledkem je kvalitní teorie o možnostech využití volného času i bariérách, které tomu dospělým s </w:t>
            </w:r>
            <w:proofErr w:type="gramStart"/>
            <w:r>
              <w:rPr>
                <w:sz w:val="22"/>
                <w:szCs w:val="22"/>
              </w:rPr>
              <w:t>mentálními  nedostatky</w:t>
            </w:r>
            <w:proofErr w:type="gramEnd"/>
            <w:r>
              <w:rPr>
                <w:sz w:val="22"/>
                <w:szCs w:val="22"/>
              </w:rPr>
              <w:t xml:space="preserve"> brání.</w:t>
            </w:r>
          </w:p>
          <w:p w:rsidR="00C46EFD" w:rsidRDefault="00C46EFD" w:rsidP="00362AB0">
            <w:pPr>
              <w:rPr>
                <w:sz w:val="22"/>
                <w:szCs w:val="22"/>
              </w:rPr>
            </w:pPr>
          </w:p>
          <w:p w:rsidR="00C46EFD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dobře stylisticky i gramaticky vyvážená, až na drobné chybičky a překlepy.</w:t>
            </w:r>
            <w:r w:rsidR="00C40BB9">
              <w:rPr>
                <w:sz w:val="22"/>
                <w:szCs w:val="22"/>
              </w:rPr>
              <w:t xml:space="preserve"> Dobře je s pomocí odborné literatury použit vědecký jazyk práce.</w:t>
            </w:r>
          </w:p>
          <w:p w:rsidR="00C46EFD" w:rsidRDefault="00C46EFD" w:rsidP="00362AB0">
            <w:pPr>
              <w:rPr>
                <w:sz w:val="22"/>
                <w:szCs w:val="22"/>
              </w:rPr>
            </w:pPr>
          </w:p>
          <w:p w:rsidR="00B411DB" w:rsidRPr="00C50B27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 a navrhuji hodnocení 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Které autory považujete za největší specialisty v oblasti mentálních onemocnění?</w:t>
            </w:r>
          </w:p>
          <w:p w:rsidR="00C46EFD" w:rsidRDefault="00C46E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Které autory považujete za největší odborníky v oblasti volného času?</w:t>
            </w:r>
          </w:p>
          <w:p w:rsidR="00B411DB" w:rsidRPr="00C50B27" w:rsidRDefault="00C40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Popište teorii, kterou jste výzkumem vytvořila.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6D6E">
              <w:rPr>
                <w:sz w:val="22"/>
                <w:szCs w:val="22"/>
              </w:rPr>
              <w:t xml:space="preserve"> 3</w:t>
            </w:r>
            <w:r w:rsidR="00AF4207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1A" w:rsidRDefault="0045291A">
      <w:r>
        <w:separator/>
      </w:r>
    </w:p>
  </w:endnote>
  <w:endnote w:type="continuationSeparator" w:id="0">
    <w:p w:rsidR="0045291A" w:rsidRDefault="0045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1A" w:rsidRDefault="0045291A">
      <w:r>
        <w:separator/>
      </w:r>
    </w:p>
  </w:footnote>
  <w:footnote w:type="continuationSeparator" w:id="0">
    <w:p w:rsidR="0045291A" w:rsidRDefault="004529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2348E4"/>
    <w:rsid w:val="00362AB0"/>
    <w:rsid w:val="003F5DA2"/>
    <w:rsid w:val="0045291A"/>
    <w:rsid w:val="00512982"/>
    <w:rsid w:val="00514664"/>
    <w:rsid w:val="00526D47"/>
    <w:rsid w:val="0055255D"/>
    <w:rsid w:val="005C219A"/>
    <w:rsid w:val="005D5D68"/>
    <w:rsid w:val="006847E2"/>
    <w:rsid w:val="0070056B"/>
    <w:rsid w:val="00A04EC2"/>
    <w:rsid w:val="00AF4207"/>
    <w:rsid w:val="00B411DB"/>
    <w:rsid w:val="00B678FF"/>
    <w:rsid w:val="00BA254A"/>
    <w:rsid w:val="00BA3203"/>
    <w:rsid w:val="00BE7D7A"/>
    <w:rsid w:val="00C40BB9"/>
    <w:rsid w:val="00C46EFD"/>
    <w:rsid w:val="00C50B27"/>
    <w:rsid w:val="00DC1BF5"/>
    <w:rsid w:val="00E709EA"/>
    <w:rsid w:val="00E83040"/>
    <w:rsid w:val="00EB6D6E"/>
    <w:rsid w:val="00F84FB0"/>
    <w:rsid w:val="00F9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20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6</cp:revision>
  <cp:lastPrinted>2012-04-25T08:21:00Z</cp:lastPrinted>
  <dcterms:created xsi:type="dcterms:W3CDTF">2019-05-01T11:18:00Z</dcterms:created>
  <dcterms:modified xsi:type="dcterms:W3CDTF">2019-05-01T15:57:00Z</dcterms:modified>
</cp:coreProperties>
</file>