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07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Jarmila </w:t>
            </w:r>
            <w:proofErr w:type="spellStart"/>
            <w:r>
              <w:rPr>
                <w:sz w:val="22"/>
                <w:szCs w:val="22"/>
              </w:rPr>
              <w:t>Figarová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07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mužů pečujících o osoby s přiznaným příspěvkem na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07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07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07807" w:rsidP="008078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82D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182DE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82DE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82D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2E68A3" w:rsidRPr="002E68A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</w:t>
            </w:r>
          </w:p>
          <w:p w:rsidR="00A23638" w:rsidRPr="002E68A3" w:rsidRDefault="00A23638" w:rsidP="002E6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E68A3">
              <w:rPr>
                <w:sz w:val="22"/>
                <w:szCs w:val="22"/>
              </w:rPr>
              <w:t>Samotné téma je vzhledem ke studovanému oboru vhodně zvoleno a v teoretické části také zdařile zpracováno.</w:t>
            </w:r>
          </w:p>
          <w:p w:rsidR="00856D4F" w:rsidRPr="002E68A3" w:rsidRDefault="00856D4F" w:rsidP="002E6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E68A3">
              <w:rPr>
                <w:sz w:val="22"/>
                <w:szCs w:val="22"/>
              </w:rPr>
              <w:t>Text diplomové práce vnímám jako dobře koncipovaný.</w:t>
            </w:r>
          </w:p>
          <w:p w:rsidR="002E68A3" w:rsidRPr="002E68A3" w:rsidRDefault="002E68A3" w:rsidP="002E6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E68A3">
              <w:rPr>
                <w:sz w:val="22"/>
                <w:szCs w:val="22"/>
              </w:rPr>
              <w:t>V teoretické části autorka prokázala znalost problematiky přiznání příspěvku na péči. Za významnou považuji kapitolu 3, kde se autorce podařilo přehledně a srozumitelně zpracovat koncept kvality života.</w:t>
            </w:r>
          </w:p>
          <w:p w:rsidR="00856D4F" w:rsidRPr="002E68A3" w:rsidRDefault="00856D4F" w:rsidP="002E6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E68A3">
              <w:rPr>
                <w:sz w:val="22"/>
                <w:szCs w:val="22"/>
              </w:rPr>
              <w:t>Oceňuji sběr dat od respondentů, kteří mohou být obtížně dostupní resp. ochotní ke spolupráci. Čáry života, které respondenti nakreslili, korespondují s n</w:t>
            </w:r>
            <w:r w:rsidR="002E68A3" w:rsidRPr="002E68A3">
              <w:rPr>
                <w:sz w:val="22"/>
                <w:szCs w:val="22"/>
              </w:rPr>
              <w:t>áročnou</w:t>
            </w:r>
            <w:r w:rsidRPr="002E68A3">
              <w:rPr>
                <w:sz w:val="22"/>
                <w:szCs w:val="22"/>
              </w:rPr>
              <w:t xml:space="preserve"> situací pečovatele – muže. </w:t>
            </w:r>
          </w:p>
          <w:p w:rsidR="00856D4F" w:rsidRPr="002E68A3" w:rsidRDefault="00856D4F" w:rsidP="002E6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E68A3">
              <w:rPr>
                <w:sz w:val="22"/>
                <w:szCs w:val="22"/>
              </w:rPr>
              <w:t xml:space="preserve">Autorka kladla citlivě otázky a kreativně zpracovala odpovědi respondentů. </w:t>
            </w:r>
            <w:r w:rsidR="00182DE5">
              <w:rPr>
                <w:sz w:val="22"/>
                <w:szCs w:val="22"/>
              </w:rPr>
              <w:t>Tento potenciál však zůstal nevyužit ve formulaci závěrů.</w:t>
            </w:r>
          </w:p>
          <w:p w:rsidR="00856D4F" w:rsidRPr="002E68A3" w:rsidRDefault="00856D4F" w:rsidP="002E6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E68A3">
              <w:rPr>
                <w:sz w:val="22"/>
                <w:szCs w:val="22"/>
              </w:rPr>
              <w:t xml:space="preserve">Získaná data jsou přehledně prezentována. Ke čtivosti textu přispívají přímé výpovědi respondentů, kterými je text doplněn. </w:t>
            </w:r>
          </w:p>
          <w:p w:rsidR="00B411DB" w:rsidRPr="002E68A3" w:rsidRDefault="002E68A3" w:rsidP="002E68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E68A3">
              <w:rPr>
                <w:sz w:val="22"/>
                <w:szCs w:val="22"/>
              </w:rPr>
              <w:t xml:space="preserve">Poněkud vágněji jsou formulována Doporučení pro praxi, která nepřinášejí nic převratného a nového. Z textu je patrné, že tato doporučení autorka formulovala spíše pod subjektivním vlivem rozhovorů s respondenty svého výzkumu. </w:t>
            </w:r>
          </w:p>
          <w:p w:rsidR="002E68A3" w:rsidRPr="00C50B27" w:rsidRDefault="002E68A3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E68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nějaké limity svého výzkumu?</w:t>
            </w:r>
            <w:r w:rsidR="00202C20">
              <w:rPr>
                <w:sz w:val="22"/>
                <w:szCs w:val="22"/>
              </w:rPr>
              <w:t xml:space="preserve"> Co byste případně udělala jinak? </w:t>
            </w:r>
          </w:p>
          <w:p w:rsidR="002E68A3" w:rsidRDefault="002E68A3" w:rsidP="00362AB0">
            <w:pPr>
              <w:rPr>
                <w:sz w:val="22"/>
                <w:szCs w:val="22"/>
              </w:rPr>
            </w:pPr>
          </w:p>
          <w:p w:rsidR="00B411DB" w:rsidRPr="00C50B27" w:rsidRDefault="00807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82D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07807">
              <w:rPr>
                <w:sz w:val="22"/>
                <w:szCs w:val="22"/>
              </w:rPr>
              <w:t xml:space="preserve"> </w:t>
            </w:r>
            <w:proofErr w:type="gramStart"/>
            <w:r w:rsidR="00807807">
              <w:rPr>
                <w:sz w:val="22"/>
                <w:szCs w:val="22"/>
              </w:rPr>
              <w:t>29.4. 2019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0780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0780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A3" w:rsidRDefault="006D09A3">
      <w:r>
        <w:separator/>
      </w:r>
    </w:p>
  </w:endnote>
  <w:endnote w:type="continuationSeparator" w:id="0">
    <w:p w:rsidR="006D09A3" w:rsidRDefault="006D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A3" w:rsidRDefault="006D09A3">
      <w:r>
        <w:separator/>
      </w:r>
    </w:p>
  </w:footnote>
  <w:footnote w:type="continuationSeparator" w:id="0">
    <w:p w:rsidR="006D09A3" w:rsidRDefault="006D09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C2E85"/>
    <w:multiLevelType w:val="hybridMultilevel"/>
    <w:tmpl w:val="B86A5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9F"/>
    <w:rsid w:val="00087711"/>
    <w:rsid w:val="00182DE5"/>
    <w:rsid w:val="00202C20"/>
    <w:rsid w:val="002E68A3"/>
    <w:rsid w:val="00362AB0"/>
    <w:rsid w:val="003F5DA2"/>
    <w:rsid w:val="00512982"/>
    <w:rsid w:val="00526D47"/>
    <w:rsid w:val="0055255D"/>
    <w:rsid w:val="005C219A"/>
    <w:rsid w:val="006847E2"/>
    <w:rsid w:val="006B329F"/>
    <w:rsid w:val="006D09A3"/>
    <w:rsid w:val="00807807"/>
    <w:rsid w:val="00856D4F"/>
    <w:rsid w:val="008614B3"/>
    <w:rsid w:val="009B2248"/>
    <w:rsid w:val="00A23638"/>
    <w:rsid w:val="00A3134F"/>
    <w:rsid w:val="00AF1740"/>
    <w:rsid w:val="00B411DB"/>
    <w:rsid w:val="00BA3203"/>
    <w:rsid w:val="00C50B27"/>
    <w:rsid w:val="00CB2989"/>
    <w:rsid w:val="00CE0A8B"/>
    <w:rsid w:val="00DA3F3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7DDDC-5A3F-41D5-9DE7-16D4A8F5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6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riloha%20&#269;.%202_2-2019%20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 (1)</Template>
  <TotalTime>0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2</cp:revision>
  <cp:lastPrinted>2012-04-25T08:21:00Z</cp:lastPrinted>
  <dcterms:created xsi:type="dcterms:W3CDTF">2019-04-30T06:48:00Z</dcterms:created>
  <dcterms:modified xsi:type="dcterms:W3CDTF">2019-04-30T06:48:00Z</dcterms:modified>
</cp:coreProperties>
</file>