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63A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Jarmila </w:t>
            </w:r>
            <w:proofErr w:type="spellStart"/>
            <w:r>
              <w:rPr>
                <w:sz w:val="22"/>
                <w:szCs w:val="22"/>
              </w:rPr>
              <w:t>Figarová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63A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mužů pečujících o osoby s přiznaným příspěvkem na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63A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63A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63A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B29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69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69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F40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E1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F40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66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F6614F" w:rsidRDefault="00F6614F" w:rsidP="00F661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autorka v rámci </w:t>
            </w:r>
            <w:r w:rsidR="00FE1BBB">
              <w:rPr>
                <w:sz w:val="22"/>
                <w:szCs w:val="22"/>
              </w:rPr>
              <w:t>častého</w:t>
            </w:r>
            <w:r>
              <w:rPr>
                <w:sz w:val="22"/>
                <w:szCs w:val="22"/>
              </w:rPr>
              <w:t xml:space="preserve"> tématu neformální péče, nalezla zajímavé výzkumné téma – méně frekventovanou skupinu pečujících mužů.</w:t>
            </w:r>
          </w:p>
          <w:p w:rsidR="00F6614F" w:rsidRDefault="00FE1BBB" w:rsidP="00F661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Skvěle</w:t>
            </w:r>
            <w:r w:rsidR="00F6614F">
              <w:rPr>
                <w:sz w:val="22"/>
                <w:szCs w:val="22"/>
              </w:rPr>
              <w:t xml:space="preserve"> formulovaný abstrakt, který obsahuje výsledky výzkumu.</w:t>
            </w:r>
          </w:p>
          <w:p w:rsidR="00FE1BBB" w:rsidRDefault="00FE1BBB" w:rsidP="00F661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informace, které se opírají o platnou legislativu (př. reflexe dubnového navýšení příspěvku na péči).</w:t>
            </w:r>
          </w:p>
          <w:p w:rsidR="0065701C" w:rsidRDefault="00FE1BBB" w:rsidP="00F661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C5272">
              <w:rPr>
                <w:sz w:val="22"/>
                <w:szCs w:val="22"/>
              </w:rPr>
              <w:t xml:space="preserve">asáže o příspěvku na péči, kde autorka prokazuje velmi dobrou orientaci v problematice (s patrnou osobní pracovní zkušeností). </w:t>
            </w:r>
          </w:p>
          <w:p w:rsidR="0065701C" w:rsidRPr="00F6614F" w:rsidRDefault="0065701C" w:rsidP="00F661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Originální použití </w:t>
            </w:r>
            <w:r w:rsidR="00BC5272">
              <w:rPr>
                <w:sz w:val="22"/>
                <w:szCs w:val="22"/>
              </w:rPr>
              <w:t xml:space="preserve">metody </w:t>
            </w:r>
            <w:r>
              <w:rPr>
                <w:sz w:val="22"/>
                <w:szCs w:val="22"/>
              </w:rPr>
              <w:t>životních</w:t>
            </w:r>
            <w:r w:rsidR="00BC5272">
              <w:rPr>
                <w:sz w:val="22"/>
                <w:szCs w:val="22"/>
              </w:rPr>
              <w:t xml:space="preserve"> a časových</w:t>
            </w:r>
            <w:r>
              <w:rPr>
                <w:sz w:val="22"/>
                <w:szCs w:val="22"/>
              </w:rPr>
              <w:t xml:space="preserve"> křivek</w:t>
            </w:r>
            <w:r w:rsidR="00BC5272">
              <w:rPr>
                <w:sz w:val="22"/>
                <w:szCs w:val="22"/>
              </w:rPr>
              <w:t xml:space="preserve">, jejichž použití je u nás spíše výjimečné.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66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6614F" w:rsidRDefault="00F6614F" w:rsidP="00F661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nedostatky (odlišné písmo u abstraktu v</w:t>
            </w:r>
            <w:r w:rsidR="0065701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angličtině</w:t>
            </w:r>
            <w:r w:rsidR="0065701C">
              <w:rPr>
                <w:sz w:val="22"/>
                <w:szCs w:val="22"/>
              </w:rPr>
              <w:t>, překlepy (př. s. 25</w:t>
            </w:r>
            <w:r>
              <w:rPr>
                <w:sz w:val="22"/>
                <w:szCs w:val="22"/>
              </w:rPr>
              <w:t>)</w:t>
            </w:r>
            <w:r w:rsidR="00BC5272">
              <w:rPr>
                <w:sz w:val="22"/>
                <w:szCs w:val="22"/>
              </w:rPr>
              <w:t xml:space="preserve">, </w:t>
            </w:r>
            <w:r w:rsidR="00FE1BBB">
              <w:rPr>
                <w:sz w:val="22"/>
                <w:szCs w:val="22"/>
              </w:rPr>
              <w:t>rozdílné</w:t>
            </w:r>
            <w:r w:rsidR="00BC5272">
              <w:rPr>
                <w:sz w:val="22"/>
                <w:szCs w:val="22"/>
              </w:rPr>
              <w:t xml:space="preserve"> mezery mezi odstavci v rámci kapitol.</w:t>
            </w:r>
          </w:p>
          <w:p w:rsidR="00BC5272" w:rsidRDefault="00F6614F" w:rsidP="00F661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styl psaní se mísí s povídáním autorky</w:t>
            </w:r>
            <w:r w:rsidR="00BC5272">
              <w:rPr>
                <w:sz w:val="22"/>
                <w:szCs w:val="22"/>
              </w:rPr>
              <w:t xml:space="preserve"> (př. … „</w:t>
            </w:r>
            <w:r w:rsidR="00BC5272" w:rsidRPr="00BC5272">
              <w:rPr>
                <w:i/>
                <w:sz w:val="22"/>
                <w:szCs w:val="22"/>
              </w:rPr>
              <w:t>s využitím získaných dat a jejich důkladným zpracováním jsme dospěli k zodpovězení výzkumné otázky, kterým bylo zjištění, že kvalita života mužů, není záviděníhodná.</w:t>
            </w:r>
            <w:r w:rsidR="00BC5272">
              <w:rPr>
                <w:sz w:val="22"/>
                <w:szCs w:val="22"/>
              </w:rPr>
              <w:t>“, s. 79).</w:t>
            </w:r>
          </w:p>
          <w:p w:rsidR="00F6614F" w:rsidRDefault="0065701C" w:rsidP="00F661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zdařilé jsou pasáže o neformální péči a kvalitě života</w:t>
            </w:r>
            <w:r w:rsidR="00FE1BBB">
              <w:rPr>
                <w:sz w:val="22"/>
                <w:szCs w:val="22"/>
              </w:rPr>
              <w:t xml:space="preserve">, kde se autorce nedaří </w:t>
            </w:r>
            <w:r>
              <w:rPr>
                <w:sz w:val="22"/>
                <w:szCs w:val="22"/>
              </w:rPr>
              <w:t>provazovat jednotlivé odborné zdroje. Linie textu se často ztrácí, text není plynulý.</w:t>
            </w:r>
          </w:p>
          <w:p w:rsidR="00B411DB" w:rsidRDefault="0065701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5701C">
              <w:rPr>
                <w:sz w:val="22"/>
                <w:szCs w:val="22"/>
              </w:rPr>
              <w:t>V práci (s. 45) nejsou formulovány výzkumné otázky, byť o nich autorka hovoří a v předkládaných pracovních verzích</w:t>
            </w:r>
            <w:r w:rsidR="00BC5272">
              <w:rPr>
                <w:sz w:val="22"/>
                <w:szCs w:val="22"/>
              </w:rPr>
              <w:t xml:space="preserve"> se vyskytovaly</w:t>
            </w:r>
            <w:r w:rsidRPr="0065701C">
              <w:rPr>
                <w:sz w:val="22"/>
                <w:szCs w:val="22"/>
              </w:rPr>
              <w:t>. Nedopatření? Předpokládám, že se k tomuto autorka u obhajoby vyjádří.</w:t>
            </w:r>
          </w:p>
          <w:p w:rsidR="00B411DB" w:rsidRPr="00FE1BBB" w:rsidRDefault="00FE1BB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dat je méně zdařilá.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1123" w:rsidRPr="006C1123" w:rsidRDefault="006C1123" w:rsidP="00362AB0">
            <w:pPr>
              <w:rPr>
                <w:sz w:val="22"/>
                <w:szCs w:val="22"/>
              </w:rPr>
            </w:pPr>
            <w:r w:rsidRPr="006C1123">
              <w:rPr>
                <w:sz w:val="22"/>
                <w:szCs w:val="22"/>
              </w:rPr>
              <w:lastRenderedPageBreak/>
              <w:t>Otázka v textu.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D7047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D7047">
              <w:rPr>
                <w:sz w:val="22"/>
                <w:szCs w:val="22"/>
              </w:rPr>
              <w:t xml:space="preserve"> Radana Kroutilová Nováková</w:t>
            </w:r>
          </w:p>
          <w:p w:rsidR="006C1123" w:rsidRPr="00C50B27" w:rsidRDefault="006C1123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77" w:rsidRDefault="005F4C77">
      <w:r>
        <w:separator/>
      </w:r>
    </w:p>
  </w:endnote>
  <w:endnote w:type="continuationSeparator" w:id="0">
    <w:p w:rsidR="005F4C77" w:rsidRDefault="005F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77" w:rsidRDefault="005F4C77">
      <w:r>
        <w:separator/>
      </w:r>
    </w:p>
  </w:footnote>
  <w:footnote w:type="continuationSeparator" w:id="0">
    <w:p w:rsidR="005F4C77" w:rsidRDefault="005F4C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E2ED9"/>
    <w:multiLevelType w:val="hybridMultilevel"/>
    <w:tmpl w:val="F2AC5486"/>
    <w:lvl w:ilvl="0" w:tplc="9028D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77"/>
    <w:rsid w:val="00362AB0"/>
    <w:rsid w:val="003F5DA2"/>
    <w:rsid w:val="00512982"/>
    <w:rsid w:val="00514664"/>
    <w:rsid w:val="00526D47"/>
    <w:rsid w:val="0055255D"/>
    <w:rsid w:val="005C219A"/>
    <w:rsid w:val="005F4C77"/>
    <w:rsid w:val="0065701C"/>
    <w:rsid w:val="006847E2"/>
    <w:rsid w:val="006C1123"/>
    <w:rsid w:val="0070056B"/>
    <w:rsid w:val="009D7047"/>
    <w:rsid w:val="009F4071"/>
    <w:rsid w:val="00A63A16"/>
    <w:rsid w:val="00B411DB"/>
    <w:rsid w:val="00BA3203"/>
    <w:rsid w:val="00BC5272"/>
    <w:rsid w:val="00C50B27"/>
    <w:rsid w:val="00DC1BF5"/>
    <w:rsid w:val="00DD697A"/>
    <w:rsid w:val="00E709EA"/>
    <w:rsid w:val="00E83040"/>
    <w:rsid w:val="00EB29AC"/>
    <w:rsid w:val="00F6614F"/>
    <w:rsid w:val="00F77417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C80DF"/>
  <w15:chartTrackingRefBased/>
  <w15:docId w15:val="{DDB075D0-34E8-4655-9596-F904A635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66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52D7B-2F4F-455F-AD63-10802CC9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137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10</cp:revision>
  <cp:lastPrinted>2012-04-25T08:21:00Z</cp:lastPrinted>
  <dcterms:created xsi:type="dcterms:W3CDTF">2019-04-23T09:52:00Z</dcterms:created>
  <dcterms:modified xsi:type="dcterms:W3CDTF">2019-05-05T17:17:00Z</dcterms:modified>
</cp:coreProperties>
</file>