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3F27" w:rsidP="004F0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F0337">
              <w:rPr>
                <w:sz w:val="22"/>
                <w:szCs w:val="22"/>
              </w:rPr>
              <w:t>Zuzana Janošová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03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životního stylu mladé generace – mezigenerační srovnání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03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A20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54614" w:rsidRDefault="00754614" w:rsidP="007546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2A205C" w:rsidRPr="002A205C" w:rsidRDefault="00912E9D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teoretický základ práce,</w:t>
            </w:r>
          </w:p>
          <w:p w:rsidR="00754614" w:rsidRPr="002A205C" w:rsidRDefault="00912E9D" w:rsidP="0075461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(snaha o komplexní uchopení problematiky, propracovanost)</w:t>
            </w:r>
          </w:p>
          <w:p w:rsidR="00754614" w:rsidRDefault="00912E9D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 dat (velmi rozsáhlé zpracování),</w:t>
            </w:r>
          </w:p>
          <w:p w:rsidR="00912E9D" w:rsidRPr="002A205C" w:rsidRDefault="00912E9D" w:rsidP="00754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práce (včetně srovnání s realizovanými výzkumu). </w:t>
            </w:r>
          </w:p>
          <w:p w:rsidR="00754614" w:rsidRPr="00754614" w:rsidRDefault="00754614" w:rsidP="00754614">
            <w:pPr>
              <w:rPr>
                <w:b/>
                <w:sz w:val="22"/>
                <w:szCs w:val="22"/>
              </w:rPr>
            </w:pPr>
            <w:r w:rsidRPr="00754614">
              <w:rPr>
                <w:b/>
                <w:sz w:val="22"/>
                <w:szCs w:val="22"/>
              </w:rPr>
              <w:t>Slabé stránky</w:t>
            </w:r>
            <w:r w:rsidR="00D333E5">
              <w:rPr>
                <w:b/>
                <w:sz w:val="22"/>
                <w:szCs w:val="22"/>
              </w:rPr>
              <w:t>:</w:t>
            </w:r>
          </w:p>
          <w:p w:rsidR="00912E9D" w:rsidRDefault="00912E9D" w:rsidP="007546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široký záběr (příliš mnoho otázek ve snaze postihnout problematiku co nejobsáhleji),</w:t>
            </w:r>
          </w:p>
          <w:p w:rsidR="002A205C" w:rsidRDefault="002A205C" w:rsidP="007546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ztrácí se informativní hodnota výzkumu (chybí interpretační rovina), z analyzovaných dat </w:t>
            </w:r>
            <w:r w:rsidR="00912E9D">
              <w:rPr>
                <w:sz w:val="22"/>
                <w:szCs w:val="22"/>
              </w:rPr>
              <w:t>se vytrácí vypovídací hodnota (věcná zjištění).</w:t>
            </w:r>
          </w:p>
          <w:p w:rsidR="00B411DB" w:rsidRPr="00C50B27" w:rsidRDefault="00B411DB" w:rsidP="00912E9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F250E" w:rsidRDefault="00912E9D" w:rsidP="002A20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pojem generace (mladší a starší generace) s ohledem na vymezení délky generace a ve vztahu ke zkoumanému souboru. Jak byla stanovena hranice mezi generacemi?</w:t>
            </w:r>
          </w:p>
          <w:p w:rsidR="00912E9D" w:rsidRPr="002A205C" w:rsidRDefault="00912E9D" w:rsidP="002A20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Shrňte zajímavá zjištění z realizovaného výzkumu. 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44206" w:rsidRPr="00C50B27" w:rsidRDefault="00C44206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12E9D" w:rsidRDefault="004F0337" w:rsidP="00C50B27">
            <w:pPr>
              <w:jc w:val="center"/>
              <w:rPr>
                <w:sz w:val="22"/>
                <w:szCs w:val="22"/>
              </w:rPr>
            </w:pPr>
            <w:r w:rsidRPr="00912E9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205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205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AE" w:rsidRDefault="00B56DAE">
      <w:r>
        <w:separator/>
      </w:r>
    </w:p>
  </w:endnote>
  <w:endnote w:type="continuationSeparator" w:id="0">
    <w:p w:rsidR="00B56DAE" w:rsidRDefault="00B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AE" w:rsidRDefault="00B56DAE">
      <w:r>
        <w:separator/>
      </w:r>
    </w:p>
  </w:footnote>
  <w:footnote w:type="continuationSeparator" w:id="0">
    <w:p w:rsidR="00B56DAE" w:rsidRDefault="00B56D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792"/>
    <w:multiLevelType w:val="hybridMultilevel"/>
    <w:tmpl w:val="47528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D"/>
    <w:rsid w:val="0014318D"/>
    <w:rsid w:val="002A205C"/>
    <w:rsid w:val="00307719"/>
    <w:rsid w:val="00362AB0"/>
    <w:rsid w:val="003D6D95"/>
    <w:rsid w:val="003F5DA2"/>
    <w:rsid w:val="004F0337"/>
    <w:rsid w:val="005124C7"/>
    <w:rsid w:val="00512982"/>
    <w:rsid w:val="00514664"/>
    <w:rsid w:val="00526D47"/>
    <w:rsid w:val="0055255D"/>
    <w:rsid w:val="005C219A"/>
    <w:rsid w:val="006847E2"/>
    <w:rsid w:val="0070056B"/>
    <w:rsid w:val="00703F27"/>
    <w:rsid w:val="00754614"/>
    <w:rsid w:val="008347D7"/>
    <w:rsid w:val="008F250E"/>
    <w:rsid w:val="00912E9D"/>
    <w:rsid w:val="009A17A5"/>
    <w:rsid w:val="009B757A"/>
    <w:rsid w:val="00A86068"/>
    <w:rsid w:val="00B411DB"/>
    <w:rsid w:val="00B56DAE"/>
    <w:rsid w:val="00BA3203"/>
    <w:rsid w:val="00C44206"/>
    <w:rsid w:val="00C50B27"/>
    <w:rsid w:val="00D333E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0B9B9-6B18-4259-B613-5E9A26C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</Template>
  <TotalTime>104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9</cp:revision>
  <cp:lastPrinted>2012-04-25T08:21:00Z</cp:lastPrinted>
  <dcterms:created xsi:type="dcterms:W3CDTF">2019-04-30T08:15:00Z</dcterms:created>
  <dcterms:modified xsi:type="dcterms:W3CDTF">2019-05-03T10:08:00Z</dcterms:modified>
</cp:coreProperties>
</file>