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Langarová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sociální izolace žen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8526CD" w:rsidP="001A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téma.</w:t>
            </w:r>
          </w:p>
          <w:p w:rsidR="00B411DB" w:rsidRDefault="008526CD" w:rsidP="001A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teoretické části je použito dostatečné množství literatury.</w:t>
            </w:r>
          </w:p>
          <w:p w:rsidR="008526CD" w:rsidRPr="00C50B27" w:rsidRDefault="008526CD" w:rsidP="001A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logickou strukturu.</w:t>
            </w:r>
          </w:p>
          <w:p w:rsidR="00B411DB" w:rsidRPr="00C50B27" w:rsidRDefault="00B411DB" w:rsidP="001A15D7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526CD" w:rsidP="001A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7F0E02" w:rsidP="001A1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Dotazník vykazuje rezervy. Např. hned položka 1. je velmi sugestivní a navozuje dojem, že respondentovi </w:t>
            </w:r>
            <w:r w:rsidR="001A15D7">
              <w:rPr>
                <w:sz w:val="22"/>
                <w:szCs w:val="22"/>
              </w:rPr>
              <w:t xml:space="preserve">něco brání v účasti na společenském životě, přičemž odpověď, že mu nic nebrání a že je spokojen, nabídnuta není. Otázkou také zůstává, zda účast na společenském životě je přesný protiklad k sociální izolaci </w:t>
            </w:r>
            <w:r w:rsidR="00A559D4">
              <w:rPr>
                <w:sz w:val="22"/>
                <w:szCs w:val="22"/>
              </w:rPr>
              <w:br/>
              <w:t xml:space="preserve">(tzn., </w:t>
            </w:r>
            <w:bookmarkStart w:id="0" w:name="_GoBack"/>
            <w:bookmarkEnd w:id="0"/>
            <w:r w:rsidR="001A15D7">
              <w:rPr>
                <w:sz w:val="22"/>
                <w:szCs w:val="22"/>
              </w:rPr>
              <w:t>že může být spolehlivým indikátorem sociální izolace).</w:t>
            </w:r>
          </w:p>
          <w:p w:rsidR="00B411DB" w:rsidRPr="00C50B27" w:rsidRDefault="001A15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Široký základní soubor, který se hodí spíše do sociologického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AC25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 obhajobě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není práce zaměřena také na izolaci mužů, kteří jsou na rodičovské dovolené?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526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plyne z výsledků vašeho výzkumu pro obor sociální pedagogika?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7F0E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je 63,5 % respondentek na MD/RD a zároveň i zaměstnáno, splňují objektivně podmínky sociální izolace?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25D0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25D0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54" w:rsidRDefault="00C21254">
      <w:r>
        <w:separator/>
      </w:r>
    </w:p>
  </w:endnote>
  <w:endnote w:type="continuationSeparator" w:id="0">
    <w:p w:rsidR="00C21254" w:rsidRDefault="00C2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54" w:rsidRDefault="00C21254">
      <w:r>
        <w:separator/>
      </w:r>
    </w:p>
  </w:footnote>
  <w:footnote w:type="continuationSeparator" w:id="0">
    <w:p w:rsidR="00C21254" w:rsidRDefault="00C212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CD"/>
    <w:rsid w:val="001A15D7"/>
    <w:rsid w:val="00362AB0"/>
    <w:rsid w:val="003F5DA2"/>
    <w:rsid w:val="00512982"/>
    <w:rsid w:val="00526D47"/>
    <w:rsid w:val="0055255D"/>
    <w:rsid w:val="005C219A"/>
    <w:rsid w:val="006847E2"/>
    <w:rsid w:val="007F0E02"/>
    <w:rsid w:val="008526CD"/>
    <w:rsid w:val="008614B3"/>
    <w:rsid w:val="009B2248"/>
    <w:rsid w:val="00A559D4"/>
    <w:rsid w:val="00AC25D0"/>
    <w:rsid w:val="00AF1740"/>
    <w:rsid w:val="00B411DB"/>
    <w:rsid w:val="00BA3203"/>
    <w:rsid w:val="00C21254"/>
    <w:rsid w:val="00C50B27"/>
    <w:rsid w:val="00CE0A8B"/>
    <w:rsid w:val="00DC1BF5"/>
    <w:rsid w:val="00E67C85"/>
    <w:rsid w:val="00E709EA"/>
    <w:rsid w:val="00F1326B"/>
    <w:rsid w:val="00F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77369"/>
  <w15:chartTrackingRefBased/>
  <w15:docId w15:val="{4988A88B-27DB-46B4-A8B8-C6C1B9FF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35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2019-04-29T06:06:00Z</dcterms:created>
  <dcterms:modified xsi:type="dcterms:W3CDTF">2019-05-02T08:48:00Z</dcterms:modified>
</cp:coreProperties>
</file>