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576350" w:rsidRPr="00C50B27" w:rsidTr="00F271E9">
        <w:tc>
          <w:tcPr>
            <w:tcW w:w="9828" w:type="dxa"/>
            <w:gridSpan w:val="9"/>
          </w:tcPr>
          <w:p w:rsidR="00576350" w:rsidRPr="00C50B27" w:rsidRDefault="00576350" w:rsidP="00F271E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576350" w:rsidRPr="00C50B27" w:rsidTr="00F271E9">
        <w:tc>
          <w:tcPr>
            <w:tcW w:w="2808" w:type="dxa"/>
          </w:tcPr>
          <w:p w:rsidR="00576350" w:rsidRPr="00C50B27" w:rsidRDefault="00576350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576350" w:rsidRPr="00C50B27" w:rsidRDefault="00576350" w:rsidP="001E3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E3AD0">
              <w:rPr>
                <w:sz w:val="22"/>
                <w:szCs w:val="22"/>
              </w:rPr>
              <w:t>Jarmila Sekaninová</w:t>
            </w:r>
          </w:p>
        </w:tc>
      </w:tr>
      <w:tr w:rsidR="00576350" w:rsidRPr="00C50B27" w:rsidTr="00F271E9">
        <w:tc>
          <w:tcPr>
            <w:tcW w:w="2808" w:type="dxa"/>
          </w:tcPr>
          <w:p w:rsidR="00576350" w:rsidRPr="00C50B27" w:rsidRDefault="00576350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576350" w:rsidRPr="00C50B27" w:rsidRDefault="001E3AD0" w:rsidP="00F271E9">
            <w:pPr>
              <w:rPr>
                <w:sz w:val="22"/>
                <w:szCs w:val="22"/>
              </w:rPr>
            </w:pPr>
            <w:proofErr w:type="spellStart"/>
            <w:r w:rsidRPr="001E3AD0">
              <w:rPr>
                <w:sz w:val="22"/>
                <w:szCs w:val="22"/>
              </w:rPr>
              <w:t>Self</w:t>
            </w:r>
            <w:proofErr w:type="spellEnd"/>
            <w:r w:rsidRPr="001E3AD0">
              <w:rPr>
                <w:sz w:val="22"/>
                <w:szCs w:val="22"/>
              </w:rPr>
              <w:t>-management studentů oboru Sociální pedagogika na UTB ve Zlíně</w:t>
            </w:r>
          </w:p>
        </w:tc>
      </w:tr>
      <w:tr w:rsidR="00576350" w:rsidRPr="00C50B27" w:rsidTr="00F271E9">
        <w:tc>
          <w:tcPr>
            <w:tcW w:w="2808" w:type="dxa"/>
          </w:tcPr>
          <w:p w:rsidR="00576350" w:rsidRPr="00C50B27" w:rsidRDefault="009657B4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576350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576350" w:rsidRPr="00C50B27" w:rsidRDefault="009657B4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</w:t>
            </w:r>
            <w:bookmarkStart w:id="0" w:name="_GoBack"/>
            <w:bookmarkEnd w:id="0"/>
            <w:r w:rsidR="00576350">
              <w:rPr>
                <w:sz w:val="22"/>
                <w:szCs w:val="22"/>
              </w:rPr>
              <w:t>, Ph.D.</w:t>
            </w:r>
          </w:p>
        </w:tc>
      </w:tr>
      <w:tr w:rsidR="00576350" w:rsidRPr="00C50B27" w:rsidTr="00F271E9">
        <w:tc>
          <w:tcPr>
            <w:tcW w:w="2808" w:type="dxa"/>
          </w:tcPr>
          <w:p w:rsidR="00576350" w:rsidRPr="00C50B27" w:rsidRDefault="00576350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576350" w:rsidRPr="00C50B27" w:rsidRDefault="00576350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576350" w:rsidRPr="00C50B27" w:rsidTr="00F271E9">
        <w:tc>
          <w:tcPr>
            <w:tcW w:w="2808" w:type="dxa"/>
          </w:tcPr>
          <w:p w:rsidR="00576350" w:rsidRPr="00C50B27" w:rsidRDefault="00576350" w:rsidP="00F271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576350" w:rsidRPr="00C50B27" w:rsidRDefault="001E3AD0" w:rsidP="00F271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B7F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B7F4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E3AD0" w:rsidRDefault="001E3AD0" w:rsidP="001E3A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diplomová práce z oblasti terciárního </w:t>
            </w:r>
            <w:r w:rsidR="009657B4">
              <w:rPr>
                <w:sz w:val="22"/>
                <w:szCs w:val="22"/>
              </w:rPr>
              <w:t xml:space="preserve">zdělávání </w:t>
            </w:r>
            <w:r>
              <w:rPr>
                <w:sz w:val="22"/>
                <w:szCs w:val="22"/>
              </w:rPr>
              <w:t xml:space="preserve">se zaměřuje na </w:t>
            </w:r>
            <w:proofErr w:type="spellStart"/>
            <w:r w:rsidRPr="001E3AD0">
              <w:rPr>
                <w:sz w:val="22"/>
                <w:szCs w:val="22"/>
              </w:rPr>
              <w:t>self</w:t>
            </w:r>
            <w:proofErr w:type="spellEnd"/>
            <w:r w:rsidRPr="001E3AD0">
              <w:rPr>
                <w:sz w:val="22"/>
                <w:szCs w:val="22"/>
              </w:rPr>
              <w:t xml:space="preserve">-management studentů kombinované formy </w:t>
            </w:r>
            <w:r w:rsidR="009657B4">
              <w:rPr>
                <w:sz w:val="22"/>
                <w:szCs w:val="22"/>
              </w:rPr>
              <w:t xml:space="preserve">studia </w:t>
            </w:r>
            <w:r w:rsidRPr="001E3AD0">
              <w:rPr>
                <w:sz w:val="22"/>
                <w:szCs w:val="22"/>
              </w:rPr>
              <w:t>oboru Sociální pedagogika na UTB ve Zlíně</w:t>
            </w:r>
            <w:r>
              <w:rPr>
                <w:sz w:val="22"/>
                <w:szCs w:val="22"/>
              </w:rPr>
              <w:t xml:space="preserve">. Pro tento účel </w:t>
            </w:r>
            <w:r w:rsidR="009657B4">
              <w:rPr>
                <w:sz w:val="22"/>
                <w:szCs w:val="22"/>
              </w:rPr>
              <w:t xml:space="preserve">autorka uskutečňuje </w:t>
            </w:r>
            <w:r>
              <w:rPr>
                <w:sz w:val="22"/>
                <w:szCs w:val="22"/>
              </w:rPr>
              <w:t>relevantně zaměřené k</w:t>
            </w:r>
            <w:r w:rsidRPr="001E3AD0">
              <w:rPr>
                <w:sz w:val="22"/>
                <w:szCs w:val="22"/>
              </w:rPr>
              <w:t>vantitativní</w:t>
            </w:r>
            <w:r>
              <w:rPr>
                <w:sz w:val="22"/>
                <w:szCs w:val="22"/>
              </w:rPr>
              <w:t xml:space="preserve"> </w:t>
            </w:r>
            <w:r w:rsidR="009657B4">
              <w:rPr>
                <w:sz w:val="22"/>
                <w:szCs w:val="22"/>
              </w:rPr>
              <w:t>šetření</w:t>
            </w:r>
            <w:r w:rsidRPr="001E3A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zaměřen</w:t>
            </w:r>
            <w:r w:rsidR="009657B4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na o</w:t>
            </w:r>
            <w:r w:rsidRPr="001E3AD0">
              <w:rPr>
                <w:sz w:val="22"/>
                <w:szCs w:val="22"/>
              </w:rPr>
              <w:t>blast motivace</w:t>
            </w:r>
            <w:r>
              <w:rPr>
                <w:sz w:val="22"/>
                <w:szCs w:val="22"/>
              </w:rPr>
              <w:t xml:space="preserve"> ke studiu a organizaci studia.</w:t>
            </w:r>
            <w:r w:rsidR="007B7F42">
              <w:rPr>
                <w:sz w:val="22"/>
                <w:szCs w:val="22"/>
              </w:rPr>
              <w:t xml:space="preserve"> MDP je jako celek velmi konzistentní a vykazuje dobrou známku kvality ve všech svých dílčích částech.</w:t>
            </w:r>
          </w:p>
          <w:p w:rsidR="001E3AD0" w:rsidRDefault="001E3AD0" w:rsidP="00362AB0">
            <w:pPr>
              <w:rPr>
                <w:sz w:val="22"/>
                <w:szCs w:val="22"/>
              </w:rPr>
            </w:pPr>
          </w:p>
          <w:p w:rsidR="001E3AD0" w:rsidRPr="001E3AD0" w:rsidRDefault="001E3AD0" w:rsidP="00362AB0">
            <w:pPr>
              <w:rPr>
                <w:b/>
                <w:sz w:val="22"/>
                <w:szCs w:val="22"/>
              </w:rPr>
            </w:pPr>
            <w:r w:rsidRPr="001E3AD0">
              <w:rPr>
                <w:b/>
                <w:sz w:val="22"/>
                <w:szCs w:val="22"/>
              </w:rPr>
              <w:t>Silné stránky práce jsou:</w:t>
            </w:r>
          </w:p>
          <w:p w:rsidR="00F42D9F" w:rsidRDefault="001E3AD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Rukopis práce má logickou strukturu, výstavba textu</w:t>
            </w:r>
            <w:r w:rsidR="00F42D9F">
              <w:rPr>
                <w:sz w:val="22"/>
                <w:szCs w:val="22"/>
              </w:rPr>
              <w:t xml:space="preserve"> je plynulá. Autorka v teoretické části pokývá všechny relevantní oblasti zaměření své práce.</w:t>
            </w:r>
          </w:p>
          <w:p w:rsidR="001E3AD0" w:rsidRDefault="00F42D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Diplomantka v teoretické části prokazuje jak dostatečnou obeznámenost s odbornou literaturou, včetně zahraničních studií a publikací, z dané oblasti, tak i práci s citováním a parafrázováním odborných zdrojů.</w:t>
            </w:r>
          </w:p>
          <w:p w:rsidR="00B411DB" w:rsidRDefault="00F42D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Teoretická část práce dobrým způsobem syntetizuje poznatky o zvolené problematice a vytváří odpovídající východisko pro realizace empirického šetření.</w:t>
            </w:r>
          </w:p>
          <w:p w:rsidR="00F42D9F" w:rsidRPr="00F42D9F" w:rsidRDefault="00F42D9F" w:rsidP="00F42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Cíle výzkumného šetření jsou relevantně nastaveny. Ocenit je třeba využití položek z již dříve plošně použitých výzkumných nástrojů (</w:t>
            </w:r>
            <w:proofErr w:type="spellStart"/>
            <w:r>
              <w:rPr>
                <w:sz w:val="22"/>
                <w:szCs w:val="22"/>
              </w:rPr>
              <w:t>Eurostudent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Adult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Education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Survey</w:t>
            </w:r>
            <w:proofErr w:type="spellEnd"/>
            <w:r>
              <w:rPr>
                <w:sz w:val="22"/>
                <w:szCs w:val="22"/>
              </w:rPr>
              <w:t xml:space="preserve"> aj.).</w:t>
            </w:r>
          </w:p>
          <w:p w:rsidR="00F42D9F" w:rsidRDefault="00F42D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Prezentace výsledků je přehledná. Autorka používá vhodných statistických testů k ověření položených hypotéz.</w:t>
            </w:r>
          </w:p>
          <w:p w:rsidR="00F42D9F" w:rsidRPr="00C50B27" w:rsidRDefault="00F42D9F" w:rsidP="00F42D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Práce </w:t>
            </w:r>
            <w:r w:rsidR="007B7F42">
              <w:rPr>
                <w:sz w:val="22"/>
                <w:szCs w:val="22"/>
              </w:rPr>
              <w:t xml:space="preserve">v diskusi </w:t>
            </w:r>
            <w:r>
              <w:rPr>
                <w:sz w:val="22"/>
                <w:szCs w:val="22"/>
              </w:rPr>
              <w:t xml:space="preserve">srovnává dosažené výsledky </w:t>
            </w:r>
            <w:r w:rsidR="007B7F42">
              <w:rPr>
                <w:sz w:val="22"/>
                <w:szCs w:val="22"/>
              </w:rPr>
              <w:t xml:space="preserve">s výsledky </w:t>
            </w:r>
            <w:r>
              <w:rPr>
                <w:sz w:val="22"/>
                <w:szCs w:val="22"/>
              </w:rPr>
              <w:t xml:space="preserve">z aktuálních šetření studijních podmínek studentů terciárního </w:t>
            </w:r>
            <w:r w:rsidR="007B7F42">
              <w:rPr>
                <w:sz w:val="22"/>
                <w:szCs w:val="22"/>
              </w:rPr>
              <w:t>vzdělávání.</w:t>
            </w:r>
          </w:p>
          <w:p w:rsidR="00F42D9F" w:rsidRDefault="00F42D9F" w:rsidP="00362AB0">
            <w:pPr>
              <w:rPr>
                <w:sz w:val="22"/>
                <w:szCs w:val="22"/>
              </w:rPr>
            </w:pPr>
          </w:p>
          <w:p w:rsidR="001E3AD0" w:rsidRPr="001E3AD0" w:rsidRDefault="001E3AD0" w:rsidP="00362AB0">
            <w:pPr>
              <w:rPr>
                <w:b/>
                <w:sz w:val="22"/>
                <w:szCs w:val="22"/>
              </w:rPr>
            </w:pPr>
            <w:r w:rsidRPr="001E3AD0">
              <w:rPr>
                <w:b/>
                <w:sz w:val="22"/>
                <w:szCs w:val="22"/>
              </w:rPr>
              <w:t>Slabé stránky práce jsou:</w:t>
            </w:r>
          </w:p>
          <w:p w:rsidR="00B411DB" w:rsidRPr="00C50B27" w:rsidRDefault="00F42D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Množství respondentů zapojených do výzkumu a dostupnost respondentů snižují celkovou náročnost předložené práce. </w:t>
            </w:r>
          </w:p>
          <w:p w:rsidR="00B411DB" w:rsidRPr="00C50B27" w:rsidRDefault="007B7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Přínos práce je spíše lokální</w:t>
            </w:r>
            <w:r w:rsidR="009657B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B7F42" w:rsidP="007B7F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Jak lze systematicky na praktické rovně pracovat s jedním z hlavních autorčiných zjištění, podle něhož má většina studentů na počátku studia velkou obavu z vysokých</w:t>
            </w:r>
            <w:r w:rsidRPr="007B7F42">
              <w:rPr>
                <w:sz w:val="22"/>
                <w:szCs w:val="22"/>
              </w:rPr>
              <w:t xml:space="preserve"> studijní</w:t>
            </w:r>
            <w:r>
              <w:rPr>
                <w:sz w:val="22"/>
                <w:szCs w:val="22"/>
              </w:rPr>
              <w:t>ch nároků a nedostat</w:t>
            </w:r>
            <w:r w:rsidRPr="007B7F42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 w:rsidRPr="007B7F42">
              <w:rPr>
                <w:sz w:val="22"/>
                <w:szCs w:val="22"/>
              </w:rPr>
              <w:t xml:space="preserve"> osobní disciplíny k samostatnému studiu</w:t>
            </w:r>
            <w:r>
              <w:rPr>
                <w:sz w:val="22"/>
                <w:szCs w:val="22"/>
              </w:rPr>
              <w:t xml:space="preserve">? </w:t>
            </w:r>
          </w:p>
          <w:p w:rsidR="00B411DB" w:rsidRPr="00C50B27" w:rsidRDefault="007B7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Čím si vysvětlujete, že nebyly ve vašem výzkumu nalezeny žádné s</w:t>
            </w:r>
            <w:r w:rsidRPr="007B7F42">
              <w:rPr>
                <w:sz w:val="22"/>
                <w:szCs w:val="22"/>
              </w:rPr>
              <w:t>tatisticky významné rozdíly mezi sebehodnocením studijní zodpovědnosti v závislosti na délce studia</w:t>
            </w:r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657B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657B4">
              <w:rPr>
                <w:sz w:val="22"/>
                <w:szCs w:val="22"/>
              </w:rPr>
              <w:t xml:space="preserve"> 29</w:t>
            </w:r>
            <w:r w:rsidR="001E3AD0">
              <w:rPr>
                <w:sz w:val="22"/>
                <w:szCs w:val="22"/>
              </w:rPr>
              <w:t>. 04.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E3AD0">
              <w:rPr>
                <w:sz w:val="22"/>
                <w:szCs w:val="22"/>
              </w:rPr>
              <w:t xml:space="preserve"> Mgr. Jan Kalenda, Ph.D.</w:t>
            </w:r>
            <w:r w:rsidR="007B7F42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27" w:rsidRDefault="00204727">
      <w:r>
        <w:separator/>
      </w:r>
    </w:p>
  </w:endnote>
  <w:endnote w:type="continuationSeparator" w:id="0">
    <w:p w:rsidR="00204727" w:rsidRDefault="0020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27" w:rsidRDefault="00204727">
      <w:r>
        <w:separator/>
      </w:r>
    </w:p>
  </w:footnote>
  <w:footnote w:type="continuationSeparator" w:id="0">
    <w:p w:rsidR="00204727" w:rsidRDefault="002047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4885"/>
    <w:multiLevelType w:val="hybridMultilevel"/>
    <w:tmpl w:val="54EEC7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5792F"/>
    <w:multiLevelType w:val="hybridMultilevel"/>
    <w:tmpl w:val="87B6F978"/>
    <w:lvl w:ilvl="0" w:tplc="6B32F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3A"/>
    <w:rsid w:val="001E3AD0"/>
    <w:rsid w:val="00204727"/>
    <w:rsid w:val="00362AB0"/>
    <w:rsid w:val="003F5DA2"/>
    <w:rsid w:val="004F72D5"/>
    <w:rsid w:val="00512982"/>
    <w:rsid w:val="00514664"/>
    <w:rsid w:val="00526D47"/>
    <w:rsid w:val="0055255D"/>
    <w:rsid w:val="00576350"/>
    <w:rsid w:val="005C219A"/>
    <w:rsid w:val="006847E2"/>
    <w:rsid w:val="0070056B"/>
    <w:rsid w:val="007B7F42"/>
    <w:rsid w:val="009657B4"/>
    <w:rsid w:val="00B411DB"/>
    <w:rsid w:val="00BA3203"/>
    <w:rsid w:val="00C50B27"/>
    <w:rsid w:val="00DC1BF5"/>
    <w:rsid w:val="00DD323A"/>
    <w:rsid w:val="00DE7528"/>
    <w:rsid w:val="00E709EA"/>
    <w:rsid w:val="00E83040"/>
    <w:rsid w:val="00F23962"/>
    <w:rsid w:val="00F4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11498"/>
  <w15:chartTrackingRefBased/>
  <w15:docId w15:val="{018A524E-D2AB-44CE-B4FD-C7045D13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2D9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657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65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komentář</cp:lastModifiedBy>
  <cp:revision>2</cp:revision>
  <cp:lastPrinted>2019-05-02T13:01:00Z</cp:lastPrinted>
  <dcterms:created xsi:type="dcterms:W3CDTF">2019-05-02T13:01:00Z</dcterms:created>
  <dcterms:modified xsi:type="dcterms:W3CDTF">2019-05-02T13:01:00Z</dcterms:modified>
</cp:coreProperties>
</file>