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Čechová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zájmy a aktivity žáků 2.</w:t>
            </w:r>
            <w:r w:rsidR="00B110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stupně ZŠ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4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C4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5712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75712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E5BD1" w:rsidRDefault="001E5BD1" w:rsidP="00362AB0">
            <w:pPr>
              <w:rPr>
                <w:sz w:val="22"/>
                <w:szCs w:val="22"/>
              </w:rPr>
            </w:pPr>
          </w:p>
          <w:p w:rsidR="00B411DB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C489B" w:rsidRDefault="00AC489B" w:rsidP="00AC48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přehledný text</w:t>
            </w:r>
          </w:p>
          <w:p w:rsidR="000C67DA" w:rsidRDefault="000C67DA" w:rsidP="00AC48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0C67DA" w:rsidRDefault="000C67DA" w:rsidP="00AC48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kvantitativní výzkum zvoleno dotazníkové šetření</w:t>
            </w:r>
          </w:p>
          <w:p w:rsidR="000C67DA" w:rsidRDefault="000C67DA" w:rsidP="00AC48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patrný zájem autorky o zvolené téma </w:t>
            </w:r>
          </w:p>
          <w:p w:rsidR="00AC489B" w:rsidRDefault="00AC489B" w:rsidP="00AC489B">
            <w:pPr>
              <w:rPr>
                <w:sz w:val="22"/>
                <w:szCs w:val="22"/>
              </w:rPr>
            </w:pPr>
          </w:p>
          <w:p w:rsidR="00AC489B" w:rsidRDefault="00AC489B" w:rsidP="00AC489B">
            <w:pPr>
              <w:rPr>
                <w:sz w:val="22"/>
                <w:szCs w:val="22"/>
              </w:rPr>
            </w:pPr>
          </w:p>
          <w:p w:rsidR="00AC489B" w:rsidRDefault="00AC489B" w:rsidP="00AC4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C489B" w:rsidRDefault="000C67DA" w:rsidP="00AC48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C489B">
              <w:rPr>
                <w:sz w:val="22"/>
                <w:szCs w:val="22"/>
              </w:rPr>
              <w:t xml:space="preserve">ejednotná citační norma </w:t>
            </w:r>
          </w:p>
          <w:p w:rsidR="000C67DA" w:rsidRDefault="000C67DA" w:rsidP="00AC48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hlubší interpretace dat </w:t>
            </w:r>
          </w:p>
          <w:p w:rsidR="000C67DA" w:rsidRDefault="000C67DA" w:rsidP="000C67D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samostatné shrnutí výsledků výzkumu a doporučení pro praxi</w:t>
            </w:r>
          </w:p>
          <w:p w:rsidR="00B411DB" w:rsidRPr="000C67DA" w:rsidRDefault="00B411DB" w:rsidP="000C67DA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C67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0C67DA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C.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C4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motivovalo k výběru tématu závěrečné práce?</w:t>
            </w:r>
          </w:p>
          <w:p w:rsidR="000C67DA" w:rsidRPr="00C50B27" w:rsidRDefault="000C67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prezentujte hlavní výsledky Vašeho výzkumu a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C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108F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E5B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5712C">
              <w:rPr>
                <w:sz w:val="22"/>
                <w:szCs w:val="22"/>
              </w:rPr>
              <w:t xml:space="preserve"> </w:t>
            </w:r>
            <w:r w:rsidR="001E5BD1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489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FF" w:rsidRDefault="008575FF">
      <w:r>
        <w:separator/>
      </w:r>
    </w:p>
  </w:endnote>
  <w:endnote w:type="continuationSeparator" w:id="0">
    <w:p w:rsidR="008575FF" w:rsidRDefault="008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FF" w:rsidRDefault="008575FF">
      <w:r>
        <w:separator/>
      </w:r>
    </w:p>
  </w:footnote>
  <w:footnote w:type="continuationSeparator" w:id="0">
    <w:p w:rsidR="008575FF" w:rsidRDefault="008575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7578D"/>
    <w:multiLevelType w:val="hybridMultilevel"/>
    <w:tmpl w:val="AF18BFAE"/>
    <w:lvl w:ilvl="0" w:tplc="244A7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89B"/>
    <w:rsid w:val="000C67DA"/>
    <w:rsid w:val="00154F27"/>
    <w:rsid w:val="001E5BD1"/>
    <w:rsid w:val="00362AB0"/>
    <w:rsid w:val="003F5DA2"/>
    <w:rsid w:val="00512982"/>
    <w:rsid w:val="00526D47"/>
    <w:rsid w:val="0055255D"/>
    <w:rsid w:val="005C219A"/>
    <w:rsid w:val="006847E2"/>
    <w:rsid w:val="007553A2"/>
    <w:rsid w:val="0075712C"/>
    <w:rsid w:val="008575FF"/>
    <w:rsid w:val="008614B3"/>
    <w:rsid w:val="009A27D5"/>
    <w:rsid w:val="00AC489B"/>
    <w:rsid w:val="00B1108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2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4E089"/>
  <w15:chartTrackingRefBased/>
  <w15:docId w15:val="{DD99F10D-FAFF-46D9-95DF-CB43F3B9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B11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11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Eva Šalenová</dc:creator>
  <cp:keywords/>
  <cp:lastModifiedBy>Eva Šalenová</cp:lastModifiedBy>
  <cp:revision>2</cp:revision>
  <cp:lastPrinted>2019-05-10T12:22:00Z</cp:lastPrinted>
  <dcterms:created xsi:type="dcterms:W3CDTF">2019-05-10T12:22:00Z</dcterms:created>
  <dcterms:modified xsi:type="dcterms:W3CDTF">2019-05-10T12:22:00Z</dcterms:modified>
</cp:coreProperties>
</file>