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17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Kristýnová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17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středoškolských studentů na aktivní trávení volného času formou sportu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7D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E764D7" w:rsidRDefault="00FC5B13" w:rsidP="00E764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zaměřena na názory žáků středních škol orientované na aktivní trávení volného času formou sportu</w:t>
            </w:r>
          </w:p>
          <w:p w:rsidR="00AE4DCC" w:rsidRDefault="00AE4DCC" w:rsidP="00E764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zpracovaná teoretická část práce</w:t>
            </w:r>
          </w:p>
          <w:p w:rsidR="00AE4DCC" w:rsidRDefault="00AE4DCC" w:rsidP="00AE4D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formulace výzkumných cílů, jasně popsaná metodologie a výsledky výzkumu včetně interpretace dat</w:t>
            </w:r>
          </w:p>
          <w:p w:rsidR="00F45228" w:rsidRPr="00737D90" w:rsidRDefault="00737D90" w:rsidP="00737D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rozvedená Diskuse a Doporučení pro praxi</w:t>
            </w:r>
          </w:p>
          <w:p w:rsidR="00F45228" w:rsidRDefault="00F45228" w:rsidP="00362AB0">
            <w:pPr>
              <w:rPr>
                <w:b/>
                <w:sz w:val="22"/>
                <w:szCs w:val="22"/>
              </w:rPr>
            </w:pP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C5B13" w:rsidRDefault="00FC5B13" w:rsidP="00FC5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5B13">
              <w:rPr>
                <w:sz w:val="22"/>
                <w:szCs w:val="22"/>
              </w:rPr>
              <w:t>Nejednotná úprava odkazů na publikace v Seznamu literatury</w:t>
            </w:r>
          </w:p>
          <w:p w:rsidR="00F1326B" w:rsidRPr="00737D90" w:rsidRDefault="006A4F6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vývoje motorických schopností v období adolescence (např. </w:t>
            </w:r>
            <w:proofErr w:type="spellStart"/>
            <w:r>
              <w:rPr>
                <w:sz w:val="22"/>
                <w:szCs w:val="22"/>
              </w:rPr>
              <w:t>Thorová</w:t>
            </w:r>
            <w:proofErr w:type="spellEnd"/>
            <w:r>
              <w:rPr>
                <w:sz w:val="22"/>
                <w:szCs w:val="22"/>
              </w:rPr>
              <w:t>, 2015)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E6965">
              <w:rPr>
                <w:b/>
                <w:sz w:val="22"/>
                <w:szCs w:val="22"/>
              </w:rPr>
              <w:t xml:space="preserve"> </w:t>
            </w:r>
            <w:r w:rsidR="00AE4DCC">
              <w:rPr>
                <w:sz w:val="22"/>
                <w:szCs w:val="22"/>
              </w:rPr>
              <w:t xml:space="preserve">Jakým způsobem jste využila informace o sportovních aktivitách respondentů dle pohlaví? </w:t>
            </w:r>
            <w:r w:rsidR="00737D90">
              <w:rPr>
                <w:sz w:val="22"/>
                <w:szCs w:val="22"/>
              </w:rPr>
              <w:t>Mohlo by se stát, že by se odpovědi na některou z položek dotazníku lišily?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37D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D90">
              <w:rPr>
                <w:sz w:val="22"/>
                <w:szCs w:val="22"/>
              </w:rPr>
              <w:t xml:space="preserve"> </w:t>
            </w:r>
            <w:proofErr w:type="gramStart"/>
            <w:r w:rsidR="00737D90">
              <w:rPr>
                <w:sz w:val="22"/>
                <w:szCs w:val="22"/>
              </w:rPr>
              <w:t>8.5.2019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37D90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0B" w:rsidRDefault="0087590B">
      <w:r>
        <w:separator/>
      </w:r>
    </w:p>
  </w:endnote>
  <w:endnote w:type="continuationSeparator" w:id="0">
    <w:p w:rsidR="0087590B" w:rsidRDefault="0087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0B" w:rsidRDefault="0087590B">
      <w:r>
        <w:separator/>
      </w:r>
    </w:p>
  </w:footnote>
  <w:footnote w:type="continuationSeparator" w:id="0">
    <w:p w:rsidR="0087590B" w:rsidRDefault="008759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124B34"/>
    <w:rsid w:val="001267A8"/>
    <w:rsid w:val="00154F27"/>
    <w:rsid w:val="00166EC5"/>
    <w:rsid w:val="001F3632"/>
    <w:rsid w:val="00362AB0"/>
    <w:rsid w:val="003F5DA2"/>
    <w:rsid w:val="00512982"/>
    <w:rsid w:val="00526D47"/>
    <w:rsid w:val="0054405D"/>
    <w:rsid w:val="0055255D"/>
    <w:rsid w:val="005C219A"/>
    <w:rsid w:val="006518C7"/>
    <w:rsid w:val="006847E2"/>
    <w:rsid w:val="0069482C"/>
    <w:rsid w:val="006A4F61"/>
    <w:rsid w:val="00737D90"/>
    <w:rsid w:val="007553A2"/>
    <w:rsid w:val="007C4BFA"/>
    <w:rsid w:val="008614B3"/>
    <w:rsid w:val="0087590B"/>
    <w:rsid w:val="008E3E13"/>
    <w:rsid w:val="009717F7"/>
    <w:rsid w:val="00992887"/>
    <w:rsid w:val="009A27D5"/>
    <w:rsid w:val="009B0CA7"/>
    <w:rsid w:val="00AE4DCC"/>
    <w:rsid w:val="00B01C67"/>
    <w:rsid w:val="00B411DB"/>
    <w:rsid w:val="00BA3203"/>
    <w:rsid w:val="00BB0BC2"/>
    <w:rsid w:val="00C50B27"/>
    <w:rsid w:val="00CA7D64"/>
    <w:rsid w:val="00D05C79"/>
    <w:rsid w:val="00D72394"/>
    <w:rsid w:val="00DC1BF5"/>
    <w:rsid w:val="00DE6965"/>
    <w:rsid w:val="00E10795"/>
    <w:rsid w:val="00E709EA"/>
    <w:rsid w:val="00E764D7"/>
    <w:rsid w:val="00ED2FBE"/>
    <w:rsid w:val="00F1326B"/>
    <w:rsid w:val="00F45228"/>
    <w:rsid w:val="00FC5B13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C02C0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F6B5-2A6F-4C7D-90C2-31A0E57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260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Uzivatel</cp:lastModifiedBy>
  <cp:revision>2</cp:revision>
  <cp:lastPrinted>2012-04-25T08:21:00Z</cp:lastPrinted>
  <dcterms:created xsi:type="dcterms:W3CDTF">2019-05-08T13:14:00Z</dcterms:created>
  <dcterms:modified xsi:type="dcterms:W3CDTF">2019-05-08T13:14:00Z</dcterms:modified>
</cp:coreProperties>
</file>