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3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Loučková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3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Moderní technologie a sociální sítě v životě vysokoškolských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4D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E34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2E34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34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5D1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5D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F45228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45228" w:rsidRDefault="00D57909" w:rsidP="003F7A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zabývá vztahem vysokoškolských studentů k používání moderních technologií a vlivem těchto technologií na studenty</w:t>
            </w:r>
          </w:p>
          <w:p w:rsidR="00935D16" w:rsidRDefault="00935D16" w:rsidP="003F7A3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kvalitní zpracování teoretické části, která je podložena dostatečným počtem odborných zdrojů</w:t>
            </w:r>
          </w:p>
          <w:p w:rsidR="009207A3" w:rsidRDefault="00D57909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srozumitelně zformulovala </w:t>
            </w:r>
            <w:r w:rsidR="00026283">
              <w:rPr>
                <w:sz w:val="22"/>
                <w:szCs w:val="22"/>
              </w:rPr>
              <w:t xml:space="preserve">hlavní a dílčí </w:t>
            </w:r>
            <w:r>
              <w:rPr>
                <w:sz w:val="22"/>
                <w:szCs w:val="22"/>
              </w:rPr>
              <w:t xml:space="preserve">výzkumné cíle, </w:t>
            </w:r>
            <w:r w:rsidR="00026283">
              <w:rPr>
                <w:sz w:val="22"/>
                <w:szCs w:val="22"/>
              </w:rPr>
              <w:t xml:space="preserve">zkonstruovala dotazník, </w:t>
            </w:r>
            <w:r>
              <w:rPr>
                <w:sz w:val="22"/>
                <w:szCs w:val="22"/>
              </w:rPr>
              <w:t xml:space="preserve">popsala metodologii </w:t>
            </w:r>
            <w:r w:rsidR="00026283">
              <w:rPr>
                <w:sz w:val="22"/>
                <w:szCs w:val="22"/>
              </w:rPr>
              <w:t>kvantitativního výzkumu</w:t>
            </w:r>
            <w:r w:rsidR="00C55217">
              <w:rPr>
                <w:sz w:val="22"/>
                <w:szCs w:val="22"/>
              </w:rPr>
              <w:t xml:space="preserve">, data výzkumu analyzovala </w:t>
            </w:r>
          </w:p>
          <w:p w:rsidR="00026283" w:rsidRPr="009207A3" w:rsidRDefault="00356D4C" w:rsidP="009207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i doporučení pro praxi jsou zajímavé</w:t>
            </w:r>
            <w:bookmarkStart w:id="0" w:name="_GoBack"/>
            <w:bookmarkEnd w:id="0"/>
          </w:p>
          <w:p w:rsidR="00F45228" w:rsidRDefault="00F45228" w:rsidP="00362AB0">
            <w:pPr>
              <w:rPr>
                <w:b/>
                <w:sz w:val="22"/>
                <w:szCs w:val="22"/>
              </w:rPr>
            </w:pPr>
          </w:p>
          <w:p w:rsidR="00F45228" w:rsidRDefault="00F45228" w:rsidP="00362AB0">
            <w:pPr>
              <w:rPr>
                <w:b/>
                <w:sz w:val="22"/>
                <w:szCs w:val="22"/>
              </w:rPr>
            </w:pPr>
          </w:p>
          <w:p w:rsidR="00B411DB" w:rsidRDefault="00F4522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Default="00C55217" w:rsidP="00C5521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analýze dat autorka nevyužila informací o pohlaví nebo o ročníku studia</w:t>
            </w:r>
            <w:r w:rsidR="0064697C">
              <w:rPr>
                <w:sz w:val="22"/>
                <w:szCs w:val="22"/>
              </w:rPr>
              <w:t xml:space="preserve"> (viz Dotazník v příloze)</w:t>
            </w:r>
          </w:p>
          <w:p w:rsidR="00B411DB" w:rsidRPr="00935D16" w:rsidRDefault="00935D16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</w:t>
            </w:r>
            <w:r w:rsidR="004626F1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="004626F1">
              <w:rPr>
                <w:sz w:val="22"/>
                <w:szCs w:val="22"/>
              </w:rPr>
              <w:t>kapitoly není relevantní, vhodnější název celé kapitoly by byl Mladá dospělost (</w:t>
            </w:r>
            <w:proofErr w:type="gramStart"/>
            <w:r w:rsidR="004626F1">
              <w:rPr>
                <w:sz w:val="22"/>
                <w:szCs w:val="22"/>
              </w:rPr>
              <w:t>s.11</w:t>
            </w:r>
            <w:proofErr w:type="gramEnd"/>
            <w:r w:rsidR="004626F1">
              <w:rPr>
                <w:sz w:val="22"/>
                <w:szCs w:val="22"/>
              </w:rPr>
              <w:t>)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2E344E" w:rsidRDefault="002E344E" w:rsidP="00C50B27">
            <w:pPr>
              <w:jc w:val="center"/>
              <w:rPr>
                <w:b/>
                <w:sz w:val="22"/>
                <w:szCs w:val="22"/>
              </w:rPr>
            </w:pPr>
            <w:r w:rsidRPr="002E34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35D16">
              <w:rPr>
                <w:sz w:val="22"/>
                <w:szCs w:val="22"/>
              </w:rPr>
              <w:t xml:space="preserve"> </w:t>
            </w:r>
            <w:proofErr w:type="gramStart"/>
            <w:r w:rsidR="00935D16">
              <w:rPr>
                <w:sz w:val="22"/>
                <w:szCs w:val="22"/>
              </w:rPr>
              <w:t>10.5.2019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35D16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28" w:rsidRDefault="00CD2028">
      <w:r>
        <w:separator/>
      </w:r>
    </w:p>
  </w:endnote>
  <w:endnote w:type="continuationSeparator" w:id="0">
    <w:p w:rsidR="00CD2028" w:rsidRDefault="00CD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28" w:rsidRDefault="00CD2028">
      <w:r>
        <w:separator/>
      </w:r>
    </w:p>
  </w:footnote>
  <w:footnote w:type="continuationSeparator" w:id="0">
    <w:p w:rsidR="00CD2028" w:rsidRDefault="00CD20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883"/>
    <w:multiLevelType w:val="hybridMultilevel"/>
    <w:tmpl w:val="993298DE"/>
    <w:lvl w:ilvl="0" w:tplc="E5CA0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2114"/>
    <w:multiLevelType w:val="hybridMultilevel"/>
    <w:tmpl w:val="44086BBA"/>
    <w:lvl w:ilvl="0" w:tplc="A5ECC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A8"/>
    <w:rsid w:val="00026283"/>
    <w:rsid w:val="00124B34"/>
    <w:rsid w:val="001267A8"/>
    <w:rsid w:val="00154F27"/>
    <w:rsid w:val="00166EC5"/>
    <w:rsid w:val="001F3632"/>
    <w:rsid w:val="002E344E"/>
    <w:rsid w:val="00356D4C"/>
    <w:rsid w:val="00362AB0"/>
    <w:rsid w:val="003F5DA2"/>
    <w:rsid w:val="003F7A30"/>
    <w:rsid w:val="004626F1"/>
    <w:rsid w:val="00512982"/>
    <w:rsid w:val="00526D47"/>
    <w:rsid w:val="0054405D"/>
    <w:rsid w:val="0055255D"/>
    <w:rsid w:val="005C219A"/>
    <w:rsid w:val="0064697C"/>
    <w:rsid w:val="006518C7"/>
    <w:rsid w:val="006847E2"/>
    <w:rsid w:val="0069482C"/>
    <w:rsid w:val="007553A2"/>
    <w:rsid w:val="007C4BFA"/>
    <w:rsid w:val="008614B3"/>
    <w:rsid w:val="0087590B"/>
    <w:rsid w:val="008A30B4"/>
    <w:rsid w:val="008E3E13"/>
    <w:rsid w:val="00903D66"/>
    <w:rsid w:val="009207A3"/>
    <w:rsid w:val="00935D16"/>
    <w:rsid w:val="00992887"/>
    <w:rsid w:val="009A27D5"/>
    <w:rsid w:val="009B0CA7"/>
    <w:rsid w:val="00B01C67"/>
    <w:rsid w:val="00B411DB"/>
    <w:rsid w:val="00BA3203"/>
    <w:rsid w:val="00BB0BC2"/>
    <w:rsid w:val="00C50B27"/>
    <w:rsid w:val="00C55217"/>
    <w:rsid w:val="00CA7D64"/>
    <w:rsid w:val="00CD2028"/>
    <w:rsid w:val="00D05C79"/>
    <w:rsid w:val="00D57909"/>
    <w:rsid w:val="00D72394"/>
    <w:rsid w:val="00DC1BF5"/>
    <w:rsid w:val="00E10795"/>
    <w:rsid w:val="00E709EA"/>
    <w:rsid w:val="00E764D7"/>
    <w:rsid w:val="00ED2FBE"/>
    <w:rsid w:val="00F04470"/>
    <w:rsid w:val="00F1326B"/>
    <w:rsid w:val="00F45228"/>
    <w:rsid w:val="00FD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D9C6E"/>
  <w15:chartTrackingRefBased/>
  <w15:docId w15:val="{82C60024-0A94-4650-A6E4-063D05C2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6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23863-7B01-44A2-8ED8-3C0C19EF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</TotalTime>
  <Pages>1</Pages>
  <Words>257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4</cp:revision>
  <cp:lastPrinted>2012-04-25T08:21:00Z</cp:lastPrinted>
  <dcterms:created xsi:type="dcterms:W3CDTF">2019-05-10T21:39:00Z</dcterms:created>
  <dcterms:modified xsi:type="dcterms:W3CDTF">2019-05-13T10:07:00Z</dcterms:modified>
</cp:coreProperties>
</file>