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73C4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Jana Němcová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73C43" w:rsidP="00362AB0">
            <w:pPr>
              <w:rPr>
                <w:sz w:val="22"/>
                <w:szCs w:val="22"/>
              </w:rPr>
            </w:pPr>
            <w:r w:rsidRPr="00973C43">
              <w:rPr>
                <w:sz w:val="22"/>
                <w:szCs w:val="22"/>
              </w:rPr>
              <w:t>Důvody preference volby alternativního nebo tradičního vzdělávání pohledem rodičů dětí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FE173F" w:rsidP="00FE17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Iva Staňková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FE17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E17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F04E6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F04E6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F04E6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04E6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F04E6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F04E6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B2CC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2525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DB2CC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B2CC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A14E3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DB2CCD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DB2CC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DB2CC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FE173F" w:rsidP="00973C43">
            <w:pPr>
              <w:jc w:val="both"/>
              <w:rPr>
                <w:sz w:val="23"/>
                <w:szCs w:val="23"/>
              </w:rPr>
            </w:pPr>
            <w:r>
              <w:rPr>
                <w:sz w:val="22"/>
                <w:szCs w:val="22"/>
              </w:rPr>
              <w:t xml:space="preserve">Autorka se ve své práci věnuje </w:t>
            </w:r>
            <w:r w:rsidR="00973C43">
              <w:rPr>
                <w:sz w:val="22"/>
                <w:szCs w:val="22"/>
              </w:rPr>
              <w:t>p</w:t>
            </w:r>
            <w:r w:rsidR="00973C43">
              <w:rPr>
                <w:sz w:val="23"/>
                <w:szCs w:val="23"/>
              </w:rPr>
              <w:t xml:space="preserve">roblematice preference tradičního a alternativního vzdělávání z pohledu rodičů dětí. </w:t>
            </w:r>
            <w:r w:rsidR="00F04E6D">
              <w:rPr>
                <w:sz w:val="23"/>
                <w:szCs w:val="23"/>
              </w:rPr>
              <w:t>V teoretické čá</w:t>
            </w:r>
            <w:r w:rsidR="00DB2CCD">
              <w:rPr>
                <w:sz w:val="23"/>
                <w:szCs w:val="23"/>
              </w:rPr>
              <w:t xml:space="preserve">sti se snaží vymezit základní pojmy, popsat některé vybrané koncepce reformních a alternativních škol (klíč k jejich výběru není příliš logický, snad ten, jak uvádí autorka, že </w:t>
            </w:r>
            <w:r w:rsidR="00DB2CCD" w:rsidRPr="00DB2CCD">
              <w:rPr>
                <w:i/>
                <w:sz w:val="23"/>
                <w:szCs w:val="23"/>
              </w:rPr>
              <w:t>„Tyto typy škol zde byly uvedeny na základě položky v dotazníku. (s. 24)“</w:t>
            </w:r>
            <w:bookmarkStart w:id="0" w:name="_GoBack"/>
            <w:bookmarkEnd w:id="0"/>
          </w:p>
          <w:p w:rsidR="00F04E6D" w:rsidRDefault="00F04E6D" w:rsidP="00F04E6D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Text však obsahuje m</w:t>
            </w:r>
            <w:r w:rsidR="00973C43">
              <w:rPr>
                <w:sz w:val="23"/>
                <w:szCs w:val="23"/>
              </w:rPr>
              <w:t>nožství gramatických chyb a větných spojení, které jako celek nedávají smysl</w:t>
            </w:r>
            <w:r>
              <w:rPr>
                <w:sz w:val="23"/>
                <w:szCs w:val="23"/>
              </w:rPr>
              <w:t xml:space="preserve">, </w:t>
            </w:r>
            <w:r w:rsidR="00DB2CCD">
              <w:rPr>
                <w:sz w:val="23"/>
                <w:szCs w:val="23"/>
              </w:rPr>
              <w:t xml:space="preserve">a také </w:t>
            </w:r>
            <w:r>
              <w:rPr>
                <w:sz w:val="23"/>
                <w:szCs w:val="23"/>
              </w:rPr>
              <w:t xml:space="preserve">nepřesné formulace. Lze zaznamenat i odchylky od citační normy a nedodržení akademického plurálu.  Ani obsahově neshledávám teoretickou část uspokojující. Například kapitola 3 se (alespoň dle nadpisu) má zabývat srovnáním tradičních a alternativních škol, což je jistě vzhledem k tématu stěžejní, nicméně autorce se nepodařilo přesvědčivě téma rozvést a text celé kapitoly čítá pouze necelou jednu stranu.  </w:t>
            </w:r>
          </w:p>
          <w:p w:rsidR="00F04E6D" w:rsidRDefault="00F04E6D" w:rsidP="00F04E6D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Ve výzkumné části si klade studentka za cíl zjistit, jaké jsou důvody preference tradiční nebo alternativní školy</w:t>
            </w:r>
            <w:r w:rsidR="00DB2CCD">
              <w:rPr>
                <w:sz w:val="23"/>
                <w:szCs w:val="23"/>
              </w:rPr>
              <w:t xml:space="preserve"> z pohledu rodičů dětí.</w:t>
            </w:r>
            <w:r w:rsidR="000163A3">
              <w:rPr>
                <w:sz w:val="23"/>
                <w:szCs w:val="23"/>
              </w:rPr>
              <w:t xml:space="preserve"> </w:t>
            </w:r>
            <w:r w:rsidR="00A01367">
              <w:rPr>
                <w:sz w:val="23"/>
                <w:szCs w:val="23"/>
              </w:rPr>
              <w:t xml:space="preserve">Studentka formulovala jednu hypotézu (věcná chybí), kterou hned v úvodu statisticky vyhodnotila, žel výsledek je ne zcela jasně interpretován. </w:t>
            </w:r>
            <w:r w:rsidR="000163A3">
              <w:rPr>
                <w:sz w:val="23"/>
                <w:szCs w:val="23"/>
              </w:rPr>
              <w:t xml:space="preserve">Škoda, že všechna zjištění zaznamenána v grafech nejsou komparována mezi skupinami rodičů, kteří mají dítě umístěné v alternativní škole versus běžné. Souhrnná data za obě skupiny tak vzhledem k výzkumnému problému postrádají smyslu. </w:t>
            </w:r>
            <w:r w:rsidR="001E4F05">
              <w:rPr>
                <w:sz w:val="23"/>
                <w:szCs w:val="23"/>
              </w:rPr>
              <w:t xml:space="preserve">Jako </w:t>
            </w:r>
            <w:r w:rsidR="000163A3">
              <w:rPr>
                <w:sz w:val="23"/>
                <w:szCs w:val="23"/>
              </w:rPr>
              <w:t xml:space="preserve">zdařilou snahu vidím odpovědi na dílčí výzkumné otázky ve shrnutí výzkumu, leč bych si </w:t>
            </w:r>
            <w:r w:rsidR="00DB2CCD">
              <w:rPr>
                <w:sz w:val="23"/>
                <w:szCs w:val="23"/>
              </w:rPr>
              <w:t xml:space="preserve">tyto </w:t>
            </w:r>
            <w:r w:rsidR="000163A3">
              <w:rPr>
                <w:sz w:val="23"/>
                <w:szCs w:val="23"/>
              </w:rPr>
              <w:t xml:space="preserve">interpretace představovala komplexnější. </w:t>
            </w:r>
            <w:r w:rsidR="00DB2CCD">
              <w:rPr>
                <w:sz w:val="23"/>
                <w:szCs w:val="23"/>
              </w:rPr>
              <w:t xml:space="preserve">Studentce se bohužel </w:t>
            </w:r>
            <w:r w:rsidR="001E4F05">
              <w:rPr>
                <w:sz w:val="23"/>
                <w:szCs w:val="23"/>
              </w:rPr>
              <w:t xml:space="preserve">plně </w:t>
            </w:r>
            <w:r w:rsidR="000163A3">
              <w:rPr>
                <w:sz w:val="23"/>
                <w:szCs w:val="23"/>
              </w:rPr>
              <w:t xml:space="preserve">nepodařilo z dat </w:t>
            </w:r>
            <w:r w:rsidR="001E4F05">
              <w:rPr>
                <w:sz w:val="23"/>
                <w:szCs w:val="23"/>
              </w:rPr>
              <w:t>získat</w:t>
            </w:r>
            <w:r w:rsidR="000163A3">
              <w:rPr>
                <w:sz w:val="23"/>
                <w:szCs w:val="23"/>
              </w:rPr>
              <w:t xml:space="preserve"> takov</w:t>
            </w:r>
            <w:r w:rsidR="001E4F05">
              <w:rPr>
                <w:sz w:val="23"/>
                <w:szCs w:val="23"/>
              </w:rPr>
              <w:t xml:space="preserve">é </w:t>
            </w:r>
            <w:r w:rsidR="000163A3">
              <w:rPr>
                <w:sz w:val="23"/>
                <w:szCs w:val="23"/>
              </w:rPr>
              <w:t>výsledky, které by</w:t>
            </w:r>
            <w:r w:rsidR="001E4F05">
              <w:rPr>
                <w:sz w:val="23"/>
                <w:szCs w:val="23"/>
              </w:rPr>
              <w:t xml:space="preserve"> pomohly</w:t>
            </w:r>
            <w:r w:rsidR="000163A3">
              <w:rPr>
                <w:sz w:val="23"/>
                <w:szCs w:val="23"/>
              </w:rPr>
              <w:t xml:space="preserve"> jasněji naplni</w:t>
            </w:r>
            <w:r w:rsidR="001E4F05">
              <w:rPr>
                <w:sz w:val="23"/>
                <w:szCs w:val="23"/>
              </w:rPr>
              <w:t>t</w:t>
            </w:r>
            <w:r w:rsidR="000163A3">
              <w:rPr>
                <w:sz w:val="23"/>
                <w:szCs w:val="23"/>
              </w:rPr>
              <w:t xml:space="preserve"> cíle práce. </w:t>
            </w:r>
          </w:p>
          <w:p w:rsidR="001E4F05" w:rsidRPr="00F04E6D" w:rsidRDefault="001E4F05" w:rsidP="00F04E6D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Nicméně oceňuji výběr aktuálního tématu a práci doporučuji k obhajobě.</w:t>
            </w:r>
          </w:p>
          <w:p w:rsidR="00973C43" w:rsidRPr="00F04E6D" w:rsidRDefault="00973C43" w:rsidP="00F04E6D">
            <w:pPr>
              <w:jc w:val="both"/>
              <w:rPr>
                <w:sz w:val="23"/>
                <w:szCs w:val="23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8B52ED" w:rsidRPr="00C50B27" w:rsidRDefault="008B52ED" w:rsidP="00362AB0">
            <w:pPr>
              <w:rPr>
                <w:b/>
                <w:sz w:val="22"/>
                <w:szCs w:val="22"/>
              </w:rPr>
            </w:pPr>
          </w:p>
          <w:p w:rsidR="00A01367" w:rsidRDefault="00A01367" w:rsidP="00A01367">
            <w:pPr>
              <w:ind w:left="780"/>
              <w:rPr>
                <w:sz w:val="22"/>
                <w:szCs w:val="22"/>
              </w:rPr>
            </w:pPr>
          </w:p>
          <w:p w:rsidR="00B411DB" w:rsidRDefault="008B52ED" w:rsidP="00A01367">
            <w:pPr>
              <w:ind w:left="780"/>
              <w:rPr>
                <w:sz w:val="22"/>
                <w:szCs w:val="22"/>
              </w:rPr>
            </w:pPr>
            <w:r w:rsidRPr="008B52ED">
              <w:rPr>
                <w:sz w:val="22"/>
                <w:szCs w:val="22"/>
              </w:rPr>
              <w:lastRenderedPageBreak/>
              <w:t xml:space="preserve"> </w:t>
            </w:r>
          </w:p>
          <w:p w:rsidR="008B52ED" w:rsidRDefault="008B52ED" w:rsidP="008B52ED">
            <w:pPr>
              <w:ind w:left="780"/>
              <w:rPr>
                <w:sz w:val="22"/>
                <w:szCs w:val="22"/>
              </w:rPr>
            </w:pPr>
          </w:p>
          <w:p w:rsidR="008B52ED" w:rsidRDefault="00A01367" w:rsidP="008B52E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Uveďte jasně svá nejdůležitější výzkumná zjištění, na jejichž základě byste odpověděla na hlavní výzkumnou otázku (v textu práce toto absentuje). </w:t>
            </w:r>
          </w:p>
          <w:p w:rsidR="00A01367" w:rsidRDefault="00A01367" w:rsidP="00A01367">
            <w:pPr>
              <w:ind w:left="780"/>
              <w:rPr>
                <w:sz w:val="22"/>
                <w:szCs w:val="22"/>
              </w:rPr>
            </w:pPr>
          </w:p>
          <w:p w:rsidR="00A01367" w:rsidRDefault="00A01367" w:rsidP="00A0136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Zkuste na základě konkrétních položek v dotazníku formulovat nějakou další hypotézu. </w:t>
            </w:r>
          </w:p>
          <w:p w:rsidR="00A01367" w:rsidRPr="008B52ED" w:rsidRDefault="00A01367" w:rsidP="00A01367">
            <w:pPr>
              <w:ind w:left="780"/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DB2CC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E4F05">
              <w:rPr>
                <w:sz w:val="22"/>
                <w:szCs w:val="22"/>
              </w:rPr>
              <w:t xml:space="preserve"> 5. 5. 2019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A18" w:rsidRDefault="003A3A18">
      <w:r>
        <w:separator/>
      </w:r>
    </w:p>
  </w:endnote>
  <w:endnote w:type="continuationSeparator" w:id="0">
    <w:p w:rsidR="003A3A18" w:rsidRDefault="003A3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A18" w:rsidRDefault="003A3A18">
      <w:r>
        <w:separator/>
      </w:r>
    </w:p>
  </w:footnote>
  <w:footnote w:type="continuationSeparator" w:id="0">
    <w:p w:rsidR="003A3A18" w:rsidRDefault="003A3A1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C21C6"/>
    <w:multiLevelType w:val="hybridMultilevel"/>
    <w:tmpl w:val="CE9CC1D8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73F"/>
    <w:rsid w:val="00003C71"/>
    <w:rsid w:val="000163A3"/>
    <w:rsid w:val="000E2C47"/>
    <w:rsid w:val="001E4F05"/>
    <w:rsid w:val="002525A8"/>
    <w:rsid w:val="00362AB0"/>
    <w:rsid w:val="003A3A18"/>
    <w:rsid w:val="003F5DA2"/>
    <w:rsid w:val="00512982"/>
    <w:rsid w:val="00514664"/>
    <w:rsid w:val="00526D47"/>
    <w:rsid w:val="0055255D"/>
    <w:rsid w:val="005C219A"/>
    <w:rsid w:val="006847E2"/>
    <w:rsid w:val="00730C1A"/>
    <w:rsid w:val="0079712D"/>
    <w:rsid w:val="008B52ED"/>
    <w:rsid w:val="00973C43"/>
    <w:rsid w:val="00A01367"/>
    <w:rsid w:val="00A14E34"/>
    <w:rsid w:val="00B411DB"/>
    <w:rsid w:val="00B74C45"/>
    <w:rsid w:val="00BA3203"/>
    <w:rsid w:val="00C03D7D"/>
    <w:rsid w:val="00C50B27"/>
    <w:rsid w:val="00D62416"/>
    <w:rsid w:val="00DB2CCD"/>
    <w:rsid w:val="00DC1BF5"/>
    <w:rsid w:val="00E709EA"/>
    <w:rsid w:val="00F04E6D"/>
    <w:rsid w:val="00FE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1DFEDA"/>
  <w15:chartTrackingRefBased/>
  <w15:docId w15:val="{0450CF8B-A2D9-4BC4-BD13-DAE98CE60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BP%20veden&#237;\priloha%20&#269;.%202_2-2019%20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priloha č. 2_2-2019 POSUDEK VEDOUCÍHO BAKALÁŘSKÉ PRÁCE_2015</Template>
  <TotalTime>6</TotalTime>
  <Pages>2</Pages>
  <Words>457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4</cp:revision>
  <cp:lastPrinted>2012-04-25T08:21:00Z</cp:lastPrinted>
  <dcterms:created xsi:type="dcterms:W3CDTF">2019-05-03T07:33:00Z</dcterms:created>
  <dcterms:modified xsi:type="dcterms:W3CDTF">2019-05-06T11:08:00Z</dcterms:modified>
</cp:coreProperties>
</file>