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D1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Zuzana </w:t>
            </w:r>
            <w:proofErr w:type="spellStart"/>
            <w:r>
              <w:rPr>
                <w:sz w:val="22"/>
                <w:szCs w:val="22"/>
              </w:rPr>
              <w:t>Novosádová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D1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Rizika odměn a trestů ve výchově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D1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D1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D1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D72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D1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zvolila zajímavé a aktuální téma.</w:t>
            </w:r>
          </w:p>
          <w:p w:rsidR="00ED17D4" w:rsidRDefault="00ED1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má jasnou a ucelenou strukturu.</w:t>
            </w:r>
          </w:p>
          <w:p w:rsidR="00ED17D4" w:rsidRDefault="00ED1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jasně a srozumit</w:t>
            </w:r>
            <w:r w:rsidR="00580CEF">
              <w:rPr>
                <w:sz w:val="22"/>
                <w:szCs w:val="22"/>
              </w:rPr>
              <w:t xml:space="preserve">elně formulované výzkumné cíle, adekvátně nastavená metodologie výzkumu i dotazník je kvalitní konstrukce. </w:t>
            </w:r>
          </w:p>
          <w:p w:rsidR="00B411DB" w:rsidRPr="00C50B27" w:rsidRDefault="00ED1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popisuje prostřednictvím základní popisné statistiky, výsledky doplňuje o odborný komentář. Shrnutí výsledků výzkumu je poměrně vágní a absentuje jisté doporučení pro praxi.</w:t>
            </w:r>
          </w:p>
          <w:p w:rsidR="00B411DB" w:rsidRPr="00C50B27" w:rsidRDefault="00580C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podmínky kladené a tento typ prací a doporučuji 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D1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dosáhnete reprezentativnosti Vašeho </w:t>
            </w:r>
            <w:r w:rsidR="00580CEF">
              <w:rPr>
                <w:sz w:val="22"/>
                <w:szCs w:val="22"/>
              </w:rPr>
              <w:t xml:space="preserve">výběrového </w:t>
            </w:r>
            <w:r>
              <w:rPr>
                <w:sz w:val="22"/>
                <w:szCs w:val="22"/>
              </w:rPr>
              <w:t>výzkumného souboru?</w:t>
            </w:r>
          </w:p>
          <w:p w:rsidR="00580CEF" w:rsidRDefault="00580C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můžeme výsledky výzkumu využít v praxi?</w:t>
            </w:r>
          </w:p>
          <w:p w:rsidR="00B411DB" w:rsidRPr="00C50B27" w:rsidRDefault="00580C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580CEF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49" w:rsidRDefault="00AD2D49">
      <w:r>
        <w:separator/>
      </w:r>
    </w:p>
  </w:endnote>
  <w:endnote w:type="continuationSeparator" w:id="0">
    <w:p w:rsidR="00AD2D49" w:rsidRDefault="00AD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49" w:rsidRDefault="00AD2D49">
      <w:r>
        <w:separator/>
      </w:r>
    </w:p>
  </w:footnote>
  <w:footnote w:type="continuationSeparator" w:id="0">
    <w:p w:rsidR="00AD2D49" w:rsidRDefault="00AD2D4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6F"/>
    <w:rsid w:val="000E2C47"/>
    <w:rsid w:val="00362AB0"/>
    <w:rsid w:val="003F5DA2"/>
    <w:rsid w:val="00512982"/>
    <w:rsid w:val="00514664"/>
    <w:rsid w:val="00526D47"/>
    <w:rsid w:val="0055255D"/>
    <w:rsid w:val="00580CEF"/>
    <w:rsid w:val="005C219A"/>
    <w:rsid w:val="006847E2"/>
    <w:rsid w:val="00730C1A"/>
    <w:rsid w:val="007D7258"/>
    <w:rsid w:val="0092036F"/>
    <w:rsid w:val="00AD2D49"/>
    <w:rsid w:val="00B411DB"/>
    <w:rsid w:val="00BA3203"/>
    <w:rsid w:val="00C03D7D"/>
    <w:rsid w:val="00C50B27"/>
    <w:rsid w:val="00C76355"/>
    <w:rsid w:val="00D62416"/>
    <w:rsid w:val="00DC1BF5"/>
    <w:rsid w:val="00E709EA"/>
    <w:rsid w:val="00ED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0969-65ED-4386-878A-F24432C5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2019-05-14T04:07:00Z</dcterms:created>
  <dcterms:modified xsi:type="dcterms:W3CDTF">2019-05-14T04:07:00Z</dcterms:modified>
</cp:coreProperties>
</file>