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066510" w:rsidRDefault="001C33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Barbora Přibylová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C334A" w:rsidRDefault="001C334A" w:rsidP="00362AB0">
            <w:pPr>
              <w:rPr>
                <w:sz w:val="22"/>
                <w:szCs w:val="22"/>
              </w:rPr>
            </w:pPr>
            <w:r w:rsidRPr="001C334A">
              <w:rPr>
                <w:sz w:val="22"/>
                <w:szCs w:val="22"/>
              </w:rPr>
              <w:t>Analýza vztahů žáků s poruchami řeči a sluchovým postižením v rámci školního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Mgr. Renáta Matušů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066510" w:rsidRDefault="002417DA" w:rsidP="00362AB0">
            <w:pPr>
              <w:rPr>
                <w:sz w:val="22"/>
                <w:szCs w:val="22"/>
              </w:rPr>
            </w:pPr>
            <w:r w:rsidRPr="00066510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066510" w:rsidRDefault="001C334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A2D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CC56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8B4A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B4A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914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70DC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61CA4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71762" w:rsidRDefault="00C71762" w:rsidP="00C50B27">
            <w:pPr>
              <w:jc w:val="center"/>
              <w:rPr>
                <w:sz w:val="22"/>
                <w:szCs w:val="22"/>
              </w:rPr>
            </w:pPr>
            <w:r w:rsidRPr="00C71762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846F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D956C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F5A42" w:rsidP="00CB6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70DC5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0F15DB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C28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7E1C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03773C" w:rsidRDefault="00EA7B84" w:rsidP="0003773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Jedná se o zajímavé téma, které není snadné na zpracování.</w:t>
            </w:r>
          </w:p>
          <w:p w:rsidR="00EA7B84" w:rsidRDefault="00EA7B84" w:rsidP="0003773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vhodně strukturovaná, autorka zde prokazuje orientaci v teoretických východiscích tématu. Vychází z relevantních </w:t>
            </w:r>
            <w:r w:rsidR="008E3E88">
              <w:rPr>
                <w:sz w:val="22"/>
                <w:szCs w:val="22"/>
              </w:rPr>
              <w:t>zdrojů a ty</w:t>
            </w:r>
            <w:r w:rsidR="00F469CB">
              <w:rPr>
                <w:sz w:val="22"/>
                <w:szCs w:val="22"/>
              </w:rPr>
              <w:t xml:space="preserve"> adekvátně cituje.</w:t>
            </w:r>
          </w:p>
          <w:p w:rsidR="00EA7B84" w:rsidRDefault="00EA7B84" w:rsidP="0003773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výběr výzkumné koncepce, která plně </w:t>
            </w:r>
            <w:r w:rsidR="001F5A42">
              <w:rPr>
                <w:sz w:val="22"/>
                <w:szCs w:val="22"/>
              </w:rPr>
              <w:t>koresponduje s tématem.</w:t>
            </w:r>
            <w:r>
              <w:rPr>
                <w:sz w:val="22"/>
                <w:szCs w:val="22"/>
              </w:rPr>
              <w:t xml:space="preserve"> </w:t>
            </w:r>
          </w:p>
          <w:p w:rsidR="00F469CB" w:rsidRDefault="00F469CB" w:rsidP="0003773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interpretace je přehledná, autorka postupuje logicky.</w:t>
            </w:r>
          </w:p>
          <w:p w:rsidR="00AD7500" w:rsidRDefault="00AD7500" w:rsidP="00AD7500">
            <w:pPr>
              <w:pStyle w:val="Odstavecseseznamem"/>
              <w:rPr>
                <w:sz w:val="22"/>
                <w:szCs w:val="22"/>
              </w:rPr>
            </w:pPr>
          </w:p>
          <w:p w:rsidR="009418C3" w:rsidRDefault="00763F3F" w:rsidP="003A2D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</w:t>
            </w:r>
          </w:p>
          <w:p w:rsidR="00FA0331" w:rsidRDefault="00F469CB" w:rsidP="003A2D8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Objasnění </w:t>
            </w:r>
            <w:r w:rsidR="002961BF">
              <w:rPr>
                <w:sz w:val="22"/>
                <w:szCs w:val="22"/>
              </w:rPr>
              <w:t xml:space="preserve">smyslu a </w:t>
            </w:r>
            <w:r>
              <w:rPr>
                <w:sz w:val="22"/>
                <w:szCs w:val="22"/>
              </w:rPr>
              <w:t xml:space="preserve">významu </w:t>
            </w:r>
            <w:r w:rsidR="002961BF">
              <w:rPr>
                <w:sz w:val="22"/>
                <w:szCs w:val="22"/>
              </w:rPr>
              <w:t>řešení výzkumného problému.</w:t>
            </w:r>
          </w:p>
          <w:p w:rsidR="00F469CB" w:rsidRPr="003A2D84" w:rsidRDefault="001558B4" w:rsidP="001558B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Ačkoli výzkumné cíle byly naplněny, c</w:t>
            </w:r>
            <w:r w:rsidR="00F469CB">
              <w:rPr>
                <w:sz w:val="22"/>
                <w:szCs w:val="22"/>
              </w:rPr>
              <w:t xml:space="preserve">hybí propracovanější závěr a doporučení pro praxi.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7500" w:rsidRDefault="00AD7500" w:rsidP="00362AB0">
            <w:pPr>
              <w:rPr>
                <w:b/>
                <w:sz w:val="22"/>
                <w:szCs w:val="22"/>
              </w:rPr>
            </w:pPr>
          </w:p>
          <w:p w:rsidR="00AD7500" w:rsidRDefault="00AD7500" w:rsidP="00AD75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typ (druh) výběru výzkumného souboru jste uplatnila ve Vaší bakalářské práci?</w:t>
            </w:r>
          </w:p>
          <w:p w:rsidR="00AD7500" w:rsidRPr="00AD7500" w:rsidRDefault="00AD7500" w:rsidP="00AD7500">
            <w:pPr>
              <w:rPr>
                <w:sz w:val="22"/>
                <w:szCs w:val="22"/>
              </w:rPr>
            </w:pPr>
          </w:p>
          <w:p w:rsidR="00AD7500" w:rsidRDefault="00AD7500" w:rsidP="00362AB0">
            <w:pPr>
              <w:rPr>
                <w:sz w:val="22"/>
                <w:szCs w:val="22"/>
              </w:rPr>
            </w:pPr>
            <w:r w:rsidRPr="00AD7500">
              <w:rPr>
                <w:sz w:val="22"/>
                <w:szCs w:val="22"/>
              </w:rPr>
              <w:t>Jaká jsou Vaše doporučení vzhledem k zjištěným výsledkům?</w:t>
            </w:r>
          </w:p>
          <w:p w:rsidR="00C35718" w:rsidRPr="00C50B27" w:rsidRDefault="00C35718" w:rsidP="00AD750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  <w:r w:rsidR="00E3003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8B4A1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50B89">
              <w:rPr>
                <w:sz w:val="22"/>
                <w:szCs w:val="22"/>
              </w:rPr>
              <w:t xml:space="preserve"> 28. 4. 2019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6467E">
              <w:rPr>
                <w:sz w:val="22"/>
                <w:szCs w:val="22"/>
              </w:rPr>
              <w:t xml:space="preserve"> </w:t>
            </w:r>
            <w:r w:rsidR="0046467E">
              <w:rPr>
                <w:sz w:val="22"/>
                <w:szCs w:val="22"/>
              </w:rPr>
              <w:t>Renáta Matušů,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F37" w:rsidRDefault="00607F37">
      <w:r>
        <w:separator/>
      </w:r>
    </w:p>
  </w:endnote>
  <w:endnote w:type="continuationSeparator" w:id="0">
    <w:p w:rsidR="00607F37" w:rsidRDefault="006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F37" w:rsidRDefault="00607F37">
      <w:r>
        <w:separator/>
      </w:r>
    </w:p>
  </w:footnote>
  <w:footnote w:type="continuationSeparator" w:id="0">
    <w:p w:rsidR="00607F37" w:rsidRDefault="00607F3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5CD"/>
    <w:multiLevelType w:val="hybridMultilevel"/>
    <w:tmpl w:val="8D5C9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F6A6C"/>
    <w:multiLevelType w:val="hybridMultilevel"/>
    <w:tmpl w:val="E9C82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90CFA"/>
    <w:multiLevelType w:val="hybridMultilevel"/>
    <w:tmpl w:val="23D4C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576C8"/>
    <w:multiLevelType w:val="hybridMultilevel"/>
    <w:tmpl w:val="4CC69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A5D81"/>
    <w:multiLevelType w:val="hybridMultilevel"/>
    <w:tmpl w:val="DA1C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33"/>
    <w:rsid w:val="0003773C"/>
    <w:rsid w:val="00066510"/>
    <w:rsid w:val="000F15DB"/>
    <w:rsid w:val="001029CC"/>
    <w:rsid w:val="00154F27"/>
    <w:rsid w:val="001558B4"/>
    <w:rsid w:val="00170DC5"/>
    <w:rsid w:val="001C334A"/>
    <w:rsid w:val="001F5A42"/>
    <w:rsid w:val="001F7B24"/>
    <w:rsid w:val="002417DA"/>
    <w:rsid w:val="00266D70"/>
    <w:rsid w:val="00274082"/>
    <w:rsid w:val="002961BF"/>
    <w:rsid w:val="002A039A"/>
    <w:rsid w:val="00362AB0"/>
    <w:rsid w:val="0036616E"/>
    <w:rsid w:val="003846FC"/>
    <w:rsid w:val="003A2D84"/>
    <w:rsid w:val="003B7D95"/>
    <w:rsid w:val="003F5DA2"/>
    <w:rsid w:val="00450E21"/>
    <w:rsid w:val="004615F8"/>
    <w:rsid w:val="0046467E"/>
    <w:rsid w:val="004914F4"/>
    <w:rsid w:val="00493E28"/>
    <w:rsid w:val="00512982"/>
    <w:rsid w:val="0051411B"/>
    <w:rsid w:val="00526D47"/>
    <w:rsid w:val="0055255D"/>
    <w:rsid w:val="005A5F33"/>
    <w:rsid w:val="005C219A"/>
    <w:rsid w:val="005D0E4B"/>
    <w:rsid w:val="005F7CC5"/>
    <w:rsid w:val="00607F37"/>
    <w:rsid w:val="006847E2"/>
    <w:rsid w:val="006849A6"/>
    <w:rsid w:val="0073512F"/>
    <w:rsid w:val="00750209"/>
    <w:rsid w:val="007553A2"/>
    <w:rsid w:val="00763E7E"/>
    <w:rsid w:val="00763F3F"/>
    <w:rsid w:val="007E1CA3"/>
    <w:rsid w:val="00826D1B"/>
    <w:rsid w:val="00854AB5"/>
    <w:rsid w:val="008614B3"/>
    <w:rsid w:val="00864498"/>
    <w:rsid w:val="008B4A14"/>
    <w:rsid w:val="008C32B4"/>
    <w:rsid w:val="008E1A34"/>
    <w:rsid w:val="008E3E88"/>
    <w:rsid w:val="00907807"/>
    <w:rsid w:val="0091518F"/>
    <w:rsid w:val="009418C3"/>
    <w:rsid w:val="00943BF6"/>
    <w:rsid w:val="00950B89"/>
    <w:rsid w:val="009A27D5"/>
    <w:rsid w:val="009A31FF"/>
    <w:rsid w:val="00A16A87"/>
    <w:rsid w:val="00AB6D78"/>
    <w:rsid w:val="00AD7500"/>
    <w:rsid w:val="00AE4698"/>
    <w:rsid w:val="00B20D62"/>
    <w:rsid w:val="00B30FF9"/>
    <w:rsid w:val="00B411DB"/>
    <w:rsid w:val="00B97D6D"/>
    <w:rsid w:val="00BA3203"/>
    <w:rsid w:val="00BB03FF"/>
    <w:rsid w:val="00BC17B3"/>
    <w:rsid w:val="00C35718"/>
    <w:rsid w:val="00C50B27"/>
    <w:rsid w:val="00C71762"/>
    <w:rsid w:val="00CA7D64"/>
    <w:rsid w:val="00CB6374"/>
    <w:rsid w:val="00CC56C7"/>
    <w:rsid w:val="00D05C79"/>
    <w:rsid w:val="00D61CA4"/>
    <w:rsid w:val="00D91019"/>
    <w:rsid w:val="00D956C3"/>
    <w:rsid w:val="00DC1BF5"/>
    <w:rsid w:val="00DC3F58"/>
    <w:rsid w:val="00DE275A"/>
    <w:rsid w:val="00DF7223"/>
    <w:rsid w:val="00E039E9"/>
    <w:rsid w:val="00E3003D"/>
    <w:rsid w:val="00E4199D"/>
    <w:rsid w:val="00E709EA"/>
    <w:rsid w:val="00EA7B84"/>
    <w:rsid w:val="00ED2FBE"/>
    <w:rsid w:val="00F1326B"/>
    <w:rsid w:val="00F30631"/>
    <w:rsid w:val="00F469CB"/>
    <w:rsid w:val="00FA0331"/>
    <w:rsid w:val="00FC2814"/>
    <w:rsid w:val="00FC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ca\AppData\Local\Packages\microsoft.windowscommunicationsapps_8wekyb3d8bbwe\LocalState\Files\S0\8032\Attachments\POSUDEK%20OPONENTA%20BAKAL&#193;&#344;SK&#201;%20PR&#193;CE_2015%5b8423%5d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PRÁCE_2015[8423]</Template>
  <TotalTime>461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Renca</dc:creator>
  <cp:lastModifiedBy>Renca</cp:lastModifiedBy>
  <cp:revision>33</cp:revision>
  <cp:lastPrinted>2012-04-25T08:21:00Z</cp:lastPrinted>
  <dcterms:created xsi:type="dcterms:W3CDTF">2019-04-28T11:16:00Z</dcterms:created>
  <dcterms:modified xsi:type="dcterms:W3CDTF">2019-05-13T15:30:00Z</dcterms:modified>
</cp:coreProperties>
</file>