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Riabcová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6F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adaptace seniorů ve vybraném 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44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2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7318" w:rsidP="00A27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134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C86FE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B411DB" w:rsidRPr="00C50B27">
              <w:rPr>
                <w:b/>
                <w:sz w:val="22"/>
                <w:szCs w:val="22"/>
              </w:rPr>
              <w:t>důvodnění hodnocení práce (silné a slabé stránky práce):</w:t>
            </w:r>
          </w:p>
          <w:p w:rsidR="00B411DB" w:rsidRPr="00C86FEC" w:rsidRDefault="00A27318" w:rsidP="00C86F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86FEC">
              <w:rPr>
                <w:sz w:val="22"/>
                <w:szCs w:val="22"/>
              </w:rPr>
              <w:t>Bakalářská práce</w:t>
            </w:r>
            <w:r w:rsidRPr="00C86FEC">
              <w:rPr>
                <w:sz w:val="22"/>
                <w:szCs w:val="22"/>
              </w:rPr>
              <w:t xml:space="preserve"> se zabývá tématem adaptace seniorů v zařízení domova</w:t>
            </w:r>
            <w:r w:rsidRPr="00C86FEC">
              <w:rPr>
                <w:sz w:val="22"/>
                <w:szCs w:val="22"/>
              </w:rPr>
              <w:t xml:space="preserve"> pro seniory, což je téma navýsost důležité a aktuální. </w:t>
            </w:r>
          </w:p>
          <w:p w:rsidR="00A27318" w:rsidRPr="00C86FEC" w:rsidRDefault="00A27318" w:rsidP="00C86F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86FEC">
              <w:rPr>
                <w:sz w:val="22"/>
                <w:szCs w:val="22"/>
              </w:rPr>
              <w:t xml:space="preserve">Teoretická část se zabývá nejdřív </w:t>
            </w:r>
            <w:r w:rsidR="00FC134F" w:rsidRPr="00C86FEC">
              <w:rPr>
                <w:sz w:val="22"/>
                <w:szCs w:val="22"/>
              </w:rPr>
              <w:t>stárnutím a s</w:t>
            </w:r>
            <w:r w:rsidRPr="00C86FEC">
              <w:rPr>
                <w:sz w:val="22"/>
                <w:szCs w:val="22"/>
              </w:rPr>
              <w:t xml:space="preserve"> tím souvisejícími procesy.</w:t>
            </w:r>
            <w:r w:rsidR="00FC134F" w:rsidRPr="00C86FEC">
              <w:rPr>
                <w:sz w:val="22"/>
                <w:szCs w:val="22"/>
              </w:rPr>
              <w:t xml:space="preserve"> Vymezuje sociální sužby pro seniory. </w:t>
            </w:r>
            <w:r w:rsidRPr="00C86FEC">
              <w:rPr>
                <w:sz w:val="22"/>
                <w:szCs w:val="22"/>
              </w:rPr>
              <w:t xml:space="preserve">Autorka následně popisuje proces adaptace, osobu klíčového pracovníka a </w:t>
            </w:r>
            <w:r w:rsidR="00FC134F" w:rsidRPr="00C86FEC">
              <w:rPr>
                <w:sz w:val="22"/>
                <w:szCs w:val="22"/>
              </w:rPr>
              <w:t>zařízení, kde prováděla výzkum (Domov pro seniory Broumov).</w:t>
            </w:r>
          </w:p>
          <w:p w:rsidR="00FC134F" w:rsidRPr="00C86FEC" w:rsidRDefault="00FC134F" w:rsidP="00C86F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86FEC">
              <w:rPr>
                <w:sz w:val="22"/>
                <w:szCs w:val="22"/>
              </w:rPr>
              <w:t xml:space="preserve">V souladu se zaměřením výzkumu si </w:t>
            </w:r>
            <w:r w:rsidR="00C86FEC" w:rsidRPr="00C86FEC">
              <w:rPr>
                <w:sz w:val="22"/>
                <w:szCs w:val="22"/>
              </w:rPr>
              <w:t xml:space="preserve">autorka </w:t>
            </w:r>
            <w:r w:rsidRPr="00C86FEC">
              <w:rPr>
                <w:sz w:val="22"/>
                <w:szCs w:val="22"/>
              </w:rPr>
              <w:t>zvolila kvalitativní výzkumní strategii s metodou</w:t>
            </w:r>
          </w:p>
          <w:p w:rsidR="00FC134F" w:rsidRPr="00C86FEC" w:rsidRDefault="00FC134F" w:rsidP="00C86F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C86FEC">
              <w:rPr>
                <w:sz w:val="22"/>
                <w:szCs w:val="22"/>
              </w:rPr>
              <w:t>polostrukturovaného</w:t>
            </w:r>
            <w:proofErr w:type="spellEnd"/>
            <w:r w:rsidRPr="00C86FEC">
              <w:rPr>
                <w:sz w:val="22"/>
                <w:szCs w:val="22"/>
              </w:rPr>
              <w:t xml:space="preserve"> rozhovoru. Celkově byl</w:t>
            </w:r>
            <w:r w:rsidRPr="00C86FEC">
              <w:rPr>
                <w:sz w:val="22"/>
                <w:szCs w:val="22"/>
              </w:rPr>
              <w:t>y</w:t>
            </w:r>
            <w:r w:rsidRPr="00C86FEC">
              <w:rPr>
                <w:sz w:val="22"/>
                <w:szCs w:val="22"/>
              </w:rPr>
              <w:t xml:space="preserve"> proveden</w:t>
            </w:r>
            <w:r w:rsidRPr="00C86FEC">
              <w:rPr>
                <w:sz w:val="22"/>
                <w:szCs w:val="22"/>
              </w:rPr>
              <w:t>y 4 rozhovory s klientkami Domova pro seniory.</w:t>
            </w:r>
          </w:p>
          <w:p w:rsidR="00FC134F" w:rsidRPr="00C86FEC" w:rsidRDefault="00FC134F" w:rsidP="00C86F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86FEC">
              <w:rPr>
                <w:sz w:val="22"/>
                <w:szCs w:val="22"/>
              </w:rPr>
              <w:t>Shrnutí a zodpovězení dílčích výzkumných otázek j</w:t>
            </w:r>
            <w:r w:rsidRPr="00C86FEC">
              <w:rPr>
                <w:sz w:val="22"/>
                <w:szCs w:val="22"/>
              </w:rPr>
              <w:t xml:space="preserve">e přehledné, i když trochu méně </w:t>
            </w:r>
            <w:r w:rsidRPr="00C86FEC">
              <w:rPr>
                <w:sz w:val="22"/>
                <w:szCs w:val="22"/>
              </w:rPr>
              <w:t>analytické.</w:t>
            </w:r>
          </w:p>
          <w:p w:rsidR="00C86FEC" w:rsidRPr="00C86FEC" w:rsidRDefault="00C86FEC" w:rsidP="00C86F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86FEC">
              <w:rPr>
                <w:sz w:val="22"/>
                <w:szCs w:val="22"/>
              </w:rPr>
              <w:t>přináší podnětná</w:t>
            </w:r>
          </w:p>
          <w:p w:rsidR="00B411DB" w:rsidRPr="00C86FEC" w:rsidRDefault="00C86FE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86FEC">
              <w:rPr>
                <w:sz w:val="22"/>
                <w:szCs w:val="22"/>
              </w:rPr>
              <w:t xml:space="preserve">Bakalářská práce přináší zajímavá </w:t>
            </w:r>
            <w:r w:rsidRPr="00C86FEC">
              <w:rPr>
                <w:sz w:val="22"/>
                <w:szCs w:val="22"/>
              </w:rPr>
              <w:t>zjištění ohledně procesu adaptace seniorů v DPS, které by bylo místy vhodné ještě lépe</w:t>
            </w:r>
            <w:r w:rsidRPr="00C86FEC">
              <w:rPr>
                <w:sz w:val="22"/>
                <w:szCs w:val="22"/>
              </w:rPr>
              <w:t xml:space="preserve"> interpretovat.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C134F" w:rsidP="00FC1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FC134F">
              <w:rPr>
                <w:sz w:val="22"/>
                <w:szCs w:val="22"/>
              </w:rPr>
              <w:t>teré faktory úspěšné adaptace považujete za nejpodstatnější a z</w:t>
            </w:r>
            <w:r>
              <w:rPr>
                <w:sz w:val="22"/>
                <w:szCs w:val="22"/>
              </w:rPr>
              <w:t> </w:t>
            </w:r>
            <w:r w:rsidRPr="00FC134F">
              <w:rPr>
                <w:sz w:val="22"/>
                <w:szCs w:val="22"/>
              </w:rPr>
              <w:t>jakých</w:t>
            </w:r>
            <w:r>
              <w:rPr>
                <w:sz w:val="22"/>
                <w:szCs w:val="22"/>
              </w:rPr>
              <w:t xml:space="preserve"> </w:t>
            </w:r>
            <w:r w:rsidRPr="00FC134F">
              <w:rPr>
                <w:sz w:val="22"/>
                <w:szCs w:val="22"/>
              </w:rPr>
              <w:t xml:space="preserve">důvodů? Jak </w:t>
            </w:r>
            <w:r>
              <w:rPr>
                <w:sz w:val="22"/>
                <w:szCs w:val="22"/>
              </w:rPr>
              <w:t xml:space="preserve">byste </w:t>
            </w:r>
            <w:r w:rsidRPr="00FC134F">
              <w:rPr>
                <w:sz w:val="22"/>
                <w:szCs w:val="22"/>
              </w:rPr>
              <w:t>vyhodno</w:t>
            </w:r>
            <w:r>
              <w:rPr>
                <w:sz w:val="22"/>
                <w:szCs w:val="22"/>
              </w:rPr>
              <w:t>tila</w:t>
            </w:r>
            <w:r w:rsidRPr="00FC134F">
              <w:rPr>
                <w:sz w:val="22"/>
                <w:szCs w:val="22"/>
              </w:rPr>
              <w:t xml:space="preserve"> důležitost jednotlivých aspektů?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2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7318">
              <w:rPr>
                <w:sz w:val="22"/>
                <w:szCs w:val="22"/>
              </w:rPr>
              <w:t xml:space="preserve"> </w:t>
            </w:r>
            <w:proofErr w:type="gramStart"/>
            <w:r w:rsidR="00A27318">
              <w:rPr>
                <w:sz w:val="22"/>
                <w:szCs w:val="22"/>
              </w:rPr>
              <w:t>10.5. 2019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7318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731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5E" w:rsidRDefault="00BC045E">
      <w:r>
        <w:separator/>
      </w:r>
    </w:p>
  </w:endnote>
  <w:endnote w:type="continuationSeparator" w:id="0">
    <w:p w:rsidR="00BC045E" w:rsidRDefault="00BC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5E" w:rsidRDefault="00BC045E">
      <w:r>
        <w:separator/>
      </w:r>
    </w:p>
  </w:footnote>
  <w:footnote w:type="continuationSeparator" w:id="0">
    <w:p w:rsidR="00BC045E" w:rsidRDefault="00BC04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170FD"/>
    <w:multiLevelType w:val="hybridMultilevel"/>
    <w:tmpl w:val="F4A27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A27318"/>
    <w:rsid w:val="00B411DB"/>
    <w:rsid w:val="00BA3203"/>
    <w:rsid w:val="00BC045E"/>
    <w:rsid w:val="00C50B27"/>
    <w:rsid w:val="00C86FEC"/>
    <w:rsid w:val="00DB7048"/>
    <w:rsid w:val="00DC1BF5"/>
    <w:rsid w:val="00E709EA"/>
    <w:rsid w:val="00E83040"/>
    <w:rsid w:val="00E84496"/>
    <w:rsid w:val="00F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26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2019-05-11T07:12:00Z</dcterms:modified>
</cp:coreProperties>
</file>