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Sovišová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rodičů k alternativnímu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306E3" w:rsidRDefault="00E306E3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přehledný a logicky strukturovaný text</w:t>
            </w:r>
          </w:p>
          <w:p w:rsidR="00665E7A" w:rsidRPr="00665E7A" w:rsidRDefault="00665E7A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="00E306E3">
              <w:rPr>
                <w:sz w:val="22"/>
                <w:szCs w:val="22"/>
              </w:rPr>
              <w:t xml:space="preserve">práce </w:t>
            </w:r>
            <w:r w:rsidRPr="00665E7A">
              <w:rPr>
                <w:sz w:val="22"/>
                <w:szCs w:val="22"/>
              </w:rPr>
              <w:t>autorka předkládá zdařilý přehled zvoleného tématu</w:t>
            </w:r>
            <w:r w:rsidR="00E306E3">
              <w:rPr>
                <w:sz w:val="22"/>
                <w:szCs w:val="22"/>
              </w:rPr>
              <w:t>, opírá se o vysoký počet zdrojů</w:t>
            </w:r>
          </w:p>
          <w:p w:rsidR="00665E7A" w:rsidRPr="00665E7A" w:rsidRDefault="00665E7A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65E7A">
              <w:rPr>
                <w:sz w:val="22"/>
                <w:szCs w:val="22"/>
              </w:rPr>
              <w:t>studentka zvolila vhodné metody a techniky výzkumu</w:t>
            </w:r>
          </w:p>
          <w:p w:rsidR="00665E7A" w:rsidRPr="00665E7A" w:rsidRDefault="00E306E3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předkládaný </w:t>
            </w:r>
            <w:r w:rsidR="00665E7A" w:rsidRPr="00665E7A">
              <w:rPr>
                <w:sz w:val="22"/>
                <w:szCs w:val="22"/>
              </w:rPr>
              <w:t xml:space="preserve">text </w:t>
            </w:r>
            <w:r>
              <w:rPr>
                <w:sz w:val="22"/>
                <w:szCs w:val="22"/>
              </w:rPr>
              <w:t>splňuje požadavky kladené na tento typ prací</w:t>
            </w:r>
          </w:p>
          <w:p w:rsidR="00665E7A" w:rsidRPr="00665E7A" w:rsidRDefault="00665E7A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E306E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A.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5E7A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306E3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9D" w:rsidRDefault="00662F9D">
      <w:r>
        <w:separator/>
      </w:r>
    </w:p>
  </w:endnote>
  <w:endnote w:type="continuationSeparator" w:id="0">
    <w:p w:rsidR="00662F9D" w:rsidRDefault="0066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9D" w:rsidRDefault="00662F9D">
      <w:r>
        <w:separator/>
      </w:r>
    </w:p>
  </w:footnote>
  <w:footnote w:type="continuationSeparator" w:id="0">
    <w:p w:rsidR="00662F9D" w:rsidRDefault="00662F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54F27"/>
    <w:rsid w:val="00362AB0"/>
    <w:rsid w:val="003707DE"/>
    <w:rsid w:val="003F5DA2"/>
    <w:rsid w:val="00512982"/>
    <w:rsid w:val="00526D47"/>
    <w:rsid w:val="0055255D"/>
    <w:rsid w:val="005C219A"/>
    <w:rsid w:val="00662F9D"/>
    <w:rsid w:val="00665E7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306E3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736D9"/>
  <w15:docId w15:val="{9EB9E5CF-E07C-4CB6-8486-CEFBC1EC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E306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E30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2019-05-13T12:46:00Z</cp:lastPrinted>
  <dcterms:created xsi:type="dcterms:W3CDTF">2019-05-13T12:47:00Z</dcterms:created>
  <dcterms:modified xsi:type="dcterms:W3CDTF">2019-05-13T12:47:00Z</dcterms:modified>
</cp:coreProperties>
</file>