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74E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Tomáš Surý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974E42" w:rsidRDefault="00974E42" w:rsidP="00362AB0">
            <w:pPr>
              <w:rPr>
                <w:sz w:val="21"/>
                <w:szCs w:val="21"/>
              </w:rPr>
            </w:pPr>
            <w:r w:rsidRPr="00974E42">
              <w:rPr>
                <w:sz w:val="21"/>
                <w:szCs w:val="21"/>
              </w:rPr>
              <w:t>Smrt a umírání z pohledu pracovníků v sociálních službách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F76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F76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74E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974E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E47B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974E42">
              <w:rPr>
                <w:sz w:val="22"/>
                <w:szCs w:val="22"/>
              </w:rPr>
              <w:t xml:space="preserve"> </w:t>
            </w:r>
            <w:r w:rsidR="007F76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E47B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974E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F76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974E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7F76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974E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974E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7F76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47B8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E47B8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47B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4E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E47B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974E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7F76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7F7677" w:rsidRDefault="007F7677" w:rsidP="007F76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aktuálního tématu</w:t>
            </w:r>
            <w:r w:rsidR="00974E42">
              <w:rPr>
                <w:sz w:val="22"/>
                <w:szCs w:val="22"/>
              </w:rPr>
              <w:t xml:space="preserve"> a přehledné zpracování</w:t>
            </w:r>
          </w:p>
          <w:p w:rsidR="007F7677" w:rsidRDefault="007F7677" w:rsidP="007F76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provázanost teoretické a praktické části práce</w:t>
            </w:r>
          </w:p>
          <w:p w:rsidR="00974E42" w:rsidRDefault="00974E42" w:rsidP="007F76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zvolené dotazníkové šetření, vlastní analýza dat a prezentace výsledků je adekvátní pro účely bakalářské práce</w:t>
            </w:r>
          </w:p>
          <w:p w:rsidR="007F7677" w:rsidRDefault="00974E42" w:rsidP="007F76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zřejmý zájem autora o analyzovanou problematiku</w:t>
            </w:r>
          </w:p>
          <w:p w:rsidR="007F7677" w:rsidRDefault="007F7677" w:rsidP="007F7677">
            <w:pPr>
              <w:ind w:left="720"/>
              <w:rPr>
                <w:sz w:val="22"/>
                <w:szCs w:val="22"/>
              </w:rPr>
            </w:pPr>
          </w:p>
          <w:p w:rsidR="007F7677" w:rsidRDefault="007F7677" w:rsidP="007F7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74E42" w:rsidRDefault="00974E42" w:rsidP="00974E4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limitovaný výběr pramenů (</w:t>
            </w:r>
            <w:r w:rsidR="00196344">
              <w:rPr>
                <w:sz w:val="22"/>
                <w:szCs w:val="22"/>
              </w:rPr>
              <w:t>rozsahem i obsahově</w:t>
            </w:r>
            <w:r>
              <w:rPr>
                <w:sz w:val="22"/>
                <w:szCs w:val="22"/>
              </w:rPr>
              <w:t>)</w:t>
            </w:r>
          </w:p>
          <w:p w:rsidR="007F7677" w:rsidRDefault="00974E42" w:rsidP="007F76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neposkytuje ucelený vhled do problematiky</w:t>
            </w:r>
          </w:p>
          <w:p w:rsidR="007F7677" w:rsidRDefault="00974E42" w:rsidP="007F76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poměrně široce zaměřená výzkumná část</w:t>
            </w:r>
          </w:p>
          <w:p w:rsidR="007F7677" w:rsidRPr="00C50B27" w:rsidRDefault="007F7677" w:rsidP="00974E4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F76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7F7677">
              <w:rPr>
                <w:b/>
                <w:sz w:val="22"/>
                <w:szCs w:val="22"/>
              </w:rPr>
              <w:t xml:space="preserve">doporučuji k obhajobě </w:t>
            </w:r>
            <w:r>
              <w:rPr>
                <w:sz w:val="22"/>
                <w:szCs w:val="22"/>
              </w:rPr>
              <w:t xml:space="preserve">s návrhem hodnocení stupněm C.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974E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by podle Vašeho názoru mohlo pomoci zajistit „</w:t>
            </w:r>
            <w:r w:rsidR="001508A7">
              <w:rPr>
                <w:sz w:val="22"/>
                <w:szCs w:val="22"/>
              </w:rPr>
              <w:t>důstojné umírání</w:t>
            </w:r>
            <w:r>
              <w:rPr>
                <w:sz w:val="22"/>
                <w:szCs w:val="22"/>
              </w:rPr>
              <w:t>“, o</w:t>
            </w:r>
            <w:r w:rsidR="001508A7">
              <w:rPr>
                <w:sz w:val="22"/>
                <w:szCs w:val="22"/>
              </w:rPr>
              <w:t xml:space="preserve"> kterém </w:t>
            </w:r>
            <w:r>
              <w:rPr>
                <w:sz w:val="22"/>
                <w:szCs w:val="22"/>
              </w:rPr>
              <w:t>se zmiňujete v závěru práce?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508A7">
              <w:rPr>
                <w:sz w:val="22"/>
                <w:szCs w:val="22"/>
              </w:rPr>
              <w:t xml:space="preserve"> 9. 5. 2019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19634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032F3">
              <w:rPr>
                <w:sz w:val="22"/>
                <w:szCs w:val="22"/>
              </w:rPr>
              <w:t xml:space="preserve"> </w:t>
            </w:r>
            <w:r w:rsidR="00196344">
              <w:rPr>
                <w:sz w:val="22"/>
                <w:szCs w:val="22"/>
              </w:rPr>
              <w:t>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7F767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071" w:rsidRDefault="001C2071">
      <w:r>
        <w:separator/>
      </w:r>
    </w:p>
  </w:endnote>
  <w:endnote w:type="continuationSeparator" w:id="0">
    <w:p w:rsidR="001C2071" w:rsidRDefault="001C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071" w:rsidRDefault="001C2071">
      <w:r>
        <w:separator/>
      </w:r>
    </w:p>
  </w:footnote>
  <w:footnote w:type="continuationSeparator" w:id="0">
    <w:p w:rsidR="001C2071" w:rsidRDefault="001C207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1550"/>
    <w:multiLevelType w:val="hybridMultilevel"/>
    <w:tmpl w:val="968265D2"/>
    <w:lvl w:ilvl="0" w:tplc="F6944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677"/>
    <w:rsid w:val="000E2C47"/>
    <w:rsid w:val="001508A7"/>
    <w:rsid w:val="00196344"/>
    <w:rsid w:val="001C2071"/>
    <w:rsid w:val="00362AB0"/>
    <w:rsid w:val="00390950"/>
    <w:rsid w:val="003F5DA2"/>
    <w:rsid w:val="005030DA"/>
    <w:rsid w:val="00512982"/>
    <w:rsid w:val="00514664"/>
    <w:rsid w:val="00526D47"/>
    <w:rsid w:val="0055255D"/>
    <w:rsid w:val="005C219A"/>
    <w:rsid w:val="006847E2"/>
    <w:rsid w:val="00730C1A"/>
    <w:rsid w:val="007F7677"/>
    <w:rsid w:val="008725E0"/>
    <w:rsid w:val="008D7BE2"/>
    <w:rsid w:val="00974E42"/>
    <w:rsid w:val="00A87EBD"/>
    <w:rsid w:val="00B032F3"/>
    <w:rsid w:val="00B411DB"/>
    <w:rsid w:val="00BA3203"/>
    <w:rsid w:val="00C03D7D"/>
    <w:rsid w:val="00C50B27"/>
    <w:rsid w:val="00D62416"/>
    <w:rsid w:val="00DC1BF5"/>
    <w:rsid w:val="00E47B82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51821"/>
  <w15:docId w15:val="{ABE26B86-1E75-4C35-8180-1CCE8617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B032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B03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0</TotalTime>
  <Pages>1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2019-05-10T11:34:00Z</cp:lastPrinted>
  <dcterms:created xsi:type="dcterms:W3CDTF">2019-05-10T11:34:00Z</dcterms:created>
  <dcterms:modified xsi:type="dcterms:W3CDTF">2019-05-10T11:34:00Z</dcterms:modified>
</cp:coreProperties>
</file>