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3E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Šteklová</w:t>
            </w:r>
          </w:p>
        </w:tc>
      </w:tr>
      <w:tr w:rsidR="00BA3E75" w:rsidRPr="00C50B27" w:rsidTr="00C50B27">
        <w:tc>
          <w:tcPr>
            <w:tcW w:w="2808" w:type="dxa"/>
          </w:tcPr>
          <w:p w:rsidR="00BA3E75" w:rsidRPr="00C50B27" w:rsidRDefault="00BA3E75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BA3E75" w:rsidRPr="00C50B27" w:rsidRDefault="00BA3E75" w:rsidP="004A2F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 osvojení dítěte z pohledu adoptivních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3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BA3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A3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BA3E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BA3E75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zpracování teoretické i praktické části práce</w:t>
            </w:r>
          </w:p>
          <w:p w:rsidR="00BA3E75" w:rsidRPr="00665E7A" w:rsidRDefault="00BA3E75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prokázala dobrou orientaci v probl</w:t>
            </w:r>
            <w:r w:rsidR="00C4425A">
              <w:rPr>
                <w:sz w:val="22"/>
                <w:szCs w:val="22"/>
              </w:rPr>
              <w:t>ematice, text se opírá 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vysoký počet relevantních pramenů</w:t>
            </w:r>
          </w:p>
          <w:p w:rsidR="00665E7A" w:rsidRPr="00665E7A" w:rsidRDefault="00BA3E75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nastavené kvalitativní šetření respektující cíl i název práce</w:t>
            </w:r>
          </w:p>
          <w:p w:rsidR="00665E7A" w:rsidRPr="00665E7A" w:rsidRDefault="00BA3E75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informantů, paradigmatický model, přílohová část</w:t>
            </w:r>
          </w:p>
          <w:p w:rsidR="00BA3E75" w:rsidRDefault="00665E7A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65E7A">
              <w:rPr>
                <w:sz w:val="22"/>
                <w:szCs w:val="22"/>
              </w:rPr>
              <w:t xml:space="preserve">text je přehledný, logicky strukturovaný a </w:t>
            </w:r>
            <w:r w:rsidR="00BA3E75">
              <w:rPr>
                <w:sz w:val="22"/>
                <w:szCs w:val="22"/>
              </w:rPr>
              <w:t>ve vztahu ke zvolenému tématu jej lze hodnotit jako přínosný</w:t>
            </w:r>
          </w:p>
          <w:p w:rsidR="00665E7A" w:rsidRPr="00665E7A" w:rsidRDefault="00665E7A" w:rsidP="00BA3E75">
            <w:pPr>
              <w:ind w:left="720"/>
              <w:rPr>
                <w:sz w:val="22"/>
                <w:szCs w:val="22"/>
              </w:rPr>
            </w:pPr>
          </w:p>
          <w:p w:rsidR="00665E7A" w:rsidRPr="00665E7A" w:rsidRDefault="00665E7A" w:rsidP="00362AB0">
            <w:pPr>
              <w:rPr>
                <w:sz w:val="22"/>
                <w:szCs w:val="22"/>
              </w:rPr>
            </w:pPr>
          </w:p>
          <w:p w:rsidR="00B411DB" w:rsidRDefault="00BA3E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A3E75" w:rsidRPr="00C50B27" w:rsidRDefault="00BA3E75" w:rsidP="00BA3E75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náležitosti (překlepy a chyby v interpunkci)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A3E75" w:rsidRDefault="00665E7A" w:rsidP="00362AB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BA3E75">
              <w:rPr>
                <w:b/>
                <w:sz w:val="22"/>
                <w:szCs w:val="22"/>
              </w:rPr>
              <w:t xml:space="preserve">doporučuji k obhajobě s návrhem hodnocení stupněm A.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A3E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výsledky výzkumu pro Vás byly nejvíce překvapivé?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3E75">
              <w:rPr>
                <w:sz w:val="22"/>
                <w:szCs w:val="22"/>
              </w:rPr>
              <w:t xml:space="preserve"> 12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AD0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859" w:rsidRDefault="00125859">
      <w:r>
        <w:separator/>
      </w:r>
    </w:p>
  </w:endnote>
  <w:endnote w:type="continuationSeparator" w:id="0">
    <w:p w:rsidR="00125859" w:rsidRDefault="0012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859" w:rsidRDefault="00125859">
      <w:r>
        <w:separator/>
      </w:r>
    </w:p>
  </w:footnote>
  <w:footnote w:type="continuationSeparator" w:id="0">
    <w:p w:rsidR="00125859" w:rsidRDefault="0012585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25859"/>
    <w:rsid w:val="00154F27"/>
    <w:rsid w:val="002F77EE"/>
    <w:rsid w:val="00362AB0"/>
    <w:rsid w:val="003707DE"/>
    <w:rsid w:val="003F5DA2"/>
    <w:rsid w:val="00512982"/>
    <w:rsid w:val="00526D47"/>
    <w:rsid w:val="0055255D"/>
    <w:rsid w:val="005C219A"/>
    <w:rsid w:val="00665E7A"/>
    <w:rsid w:val="006847E2"/>
    <w:rsid w:val="007553A2"/>
    <w:rsid w:val="008614B3"/>
    <w:rsid w:val="009A27D5"/>
    <w:rsid w:val="00AD0069"/>
    <w:rsid w:val="00B411DB"/>
    <w:rsid w:val="00BA3203"/>
    <w:rsid w:val="00BA3E75"/>
    <w:rsid w:val="00C4425A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4975E"/>
  <w15:docId w15:val="{F3936496-90DB-4EEA-8C3C-05185AAF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C442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44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2019-05-13T11:03:00Z</cp:lastPrinted>
  <dcterms:created xsi:type="dcterms:W3CDTF">2019-05-13T11:04:00Z</dcterms:created>
  <dcterms:modified xsi:type="dcterms:W3CDTF">2019-05-13T11:04:00Z</dcterms:modified>
</cp:coreProperties>
</file>