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62F7B" w:rsidP="00362AB0">
            <w:pPr>
              <w:rPr>
                <w:sz w:val="22"/>
                <w:szCs w:val="22"/>
              </w:rPr>
            </w:pPr>
            <w:r w:rsidRPr="00B62F7B">
              <w:rPr>
                <w:sz w:val="22"/>
                <w:szCs w:val="22"/>
              </w:rPr>
              <w:t>Karolína Šteklová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4C251D" w:rsidRDefault="00B62F7B" w:rsidP="00B62F7B">
            <w:pPr>
              <w:rPr>
                <w:sz w:val="22"/>
                <w:szCs w:val="22"/>
              </w:rPr>
            </w:pPr>
            <w:r w:rsidRPr="00B62F7B">
              <w:rPr>
                <w:sz w:val="22"/>
                <w:szCs w:val="22"/>
              </w:rPr>
              <w:t>Proces osvojení dítěte z</w:t>
            </w:r>
            <w:r>
              <w:rPr>
                <w:sz w:val="22"/>
                <w:szCs w:val="22"/>
              </w:rPr>
              <w:t> </w:t>
            </w:r>
            <w:r w:rsidRPr="00B62F7B">
              <w:rPr>
                <w:sz w:val="22"/>
                <w:szCs w:val="22"/>
              </w:rPr>
              <w:t>pohledu</w:t>
            </w:r>
            <w:r>
              <w:rPr>
                <w:sz w:val="22"/>
                <w:szCs w:val="22"/>
              </w:rPr>
              <w:t xml:space="preserve"> </w:t>
            </w:r>
            <w:r w:rsidRPr="00B62F7B">
              <w:rPr>
                <w:sz w:val="22"/>
                <w:szCs w:val="22"/>
              </w:rPr>
              <w:t>adoptivních rodičů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FE17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139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E139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139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E139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E139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F5088E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E139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E139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661755" w:rsidP="00252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E1399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661755" w:rsidP="00F50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E1399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66175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661755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3308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CA3F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62F7B" w:rsidRDefault="00FE173F" w:rsidP="00B62F7B">
            <w:pPr>
              <w:jc w:val="both"/>
              <w:rPr>
                <w:sz w:val="23"/>
                <w:szCs w:val="23"/>
              </w:rPr>
            </w:pPr>
            <w:r w:rsidRPr="001834AA">
              <w:rPr>
                <w:sz w:val="22"/>
                <w:szCs w:val="22"/>
              </w:rPr>
              <w:t xml:space="preserve">Autorka se ve své práci </w:t>
            </w:r>
            <w:r w:rsidR="009058F1" w:rsidRPr="001834AA">
              <w:rPr>
                <w:sz w:val="22"/>
                <w:szCs w:val="22"/>
              </w:rPr>
              <w:t>zabývá</w:t>
            </w:r>
            <w:r w:rsidRPr="001834AA">
              <w:rPr>
                <w:sz w:val="22"/>
                <w:szCs w:val="22"/>
              </w:rPr>
              <w:t xml:space="preserve"> </w:t>
            </w:r>
            <w:r w:rsidR="00B62F7B">
              <w:rPr>
                <w:sz w:val="22"/>
                <w:szCs w:val="22"/>
              </w:rPr>
              <w:t>zajímavým tématem -  procesem osvojení dítěte z perspektivy rodičů – osvojitelů.</w:t>
            </w:r>
            <w:r w:rsidR="003F798B">
              <w:rPr>
                <w:sz w:val="23"/>
                <w:szCs w:val="23"/>
              </w:rPr>
              <w:t xml:space="preserve"> V práci studentka definuje teoretická východiska a základní pojmy, dále vymezuje náhradní výchovu a formy náhradní rodinné péče a finálně se věnuje samotnému procesu osvojení dítěte v České republice. Text je obsahově nasycený, kapitoly logicky řazené, oceňuji odborný jazyk studentky i práci s </w:t>
            </w:r>
            <w:r w:rsidR="00447DD0">
              <w:rPr>
                <w:sz w:val="23"/>
                <w:szCs w:val="23"/>
              </w:rPr>
              <w:t>domácími</w:t>
            </w:r>
            <w:r w:rsidR="003F798B">
              <w:rPr>
                <w:sz w:val="23"/>
                <w:szCs w:val="23"/>
              </w:rPr>
              <w:t xml:space="preserve"> </w:t>
            </w:r>
            <w:r w:rsidR="00447DD0">
              <w:rPr>
                <w:sz w:val="23"/>
                <w:szCs w:val="23"/>
              </w:rPr>
              <w:t xml:space="preserve">i cizojazyčnými zdroji. </w:t>
            </w:r>
          </w:p>
          <w:p w:rsidR="00447DD0" w:rsidRDefault="00447DD0" w:rsidP="00B62F7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Hlavním výzkumným cílem</w:t>
            </w:r>
            <w:r w:rsidR="00DC6755">
              <w:rPr>
                <w:sz w:val="23"/>
                <w:szCs w:val="23"/>
              </w:rPr>
              <w:t xml:space="preserve"> </w:t>
            </w:r>
            <w:r w:rsidR="00DC6755" w:rsidRPr="00DC6755">
              <w:rPr>
                <w:sz w:val="23"/>
                <w:szCs w:val="23"/>
              </w:rPr>
              <w:t>je analyzovat proces osvojení dítěte z pohledu rodičů-osvojitelů a interpretovat zkušenosti a pocity vnímané rodiči při procesu osvojení dítěte</w:t>
            </w:r>
            <w:r w:rsidR="00DC6755">
              <w:rPr>
                <w:sz w:val="23"/>
                <w:szCs w:val="23"/>
              </w:rPr>
              <w:t xml:space="preserve"> (s. 39). Autorka vhodně volila metody, výzkum pečlivě popsala. Analýza dat je pečlivá a velmi podrobná, nalezené kategorie vhodně interpretovány. V paradigmatickém modelu jsou zaznamenány vztahy mezi nalezenými kategoriemi a následně je celý model logicky popsán. V poslední části studentka pečlivě odpovídá na všechny předem kladené výzkumné otázky. </w:t>
            </w:r>
            <w:r w:rsidR="00330896">
              <w:rPr>
                <w:sz w:val="23"/>
                <w:szCs w:val="23"/>
              </w:rPr>
              <w:t xml:space="preserve">Oceňuji text v diskuzi, kdy se autorka snaží porovnat své nalezené výsledky s teoretickou částí, zejména o úskalích procesu osvojení. </w:t>
            </w:r>
          </w:p>
          <w:p w:rsidR="00330896" w:rsidRPr="00B601D9" w:rsidRDefault="00330896" w:rsidP="00B62F7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Práci hodnotím jako nadprůměrně zdařilou</w:t>
            </w:r>
            <w:r w:rsidR="00891E54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originální tématem a úsilí studentky (jak v teoretické tak i v praktické části) se odráží v pečlivém přístupu k naplnění cíl</w:t>
            </w:r>
            <w:r w:rsidR="00891E54">
              <w:rPr>
                <w:sz w:val="23"/>
                <w:szCs w:val="23"/>
              </w:rPr>
              <w:t>ů</w:t>
            </w:r>
            <w:r>
              <w:rPr>
                <w:sz w:val="23"/>
                <w:szCs w:val="23"/>
              </w:rPr>
              <w:t xml:space="preserve"> práce. </w:t>
            </w:r>
          </w:p>
          <w:p w:rsidR="00661755" w:rsidRPr="00B601D9" w:rsidRDefault="00661755" w:rsidP="00661755">
            <w:pPr>
              <w:jc w:val="both"/>
              <w:rPr>
                <w:sz w:val="23"/>
                <w:szCs w:val="23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91E54" w:rsidRPr="00B65137" w:rsidRDefault="00891E54" w:rsidP="00B6513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přínos Vaší práce do sociálně-pe</w:t>
            </w:r>
            <w:bookmarkStart w:id="0" w:name="_GoBack"/>
            <w:bookmarkEnd w:id="0"/>
            <w:r>
              <w:rPr>
                <w:sz w:val="22"/>
                <w:szCs w:val="22"/>
              </w:rPr>
              <w:t>dagogické praxe?</w:t>
            </w:r>
          </w:p>
          <w:p w:rsidR="00801A0F" w:rsidRDefault="00891E54" w:rsidP="008B52E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Setkala jste se s nějakou výpovědí rodičů-osvojitelů, kter</w:t>
            </w:r>
            <w:r w:rsidR="00B65137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Vás osobně překvapil</w:t>
            </w:r>
            <w:r w:rsidR="00B65137">
              <w:rPr>
                <w:sz w:val="22"/>
                <w:szCs w:val="22"/>
              </w:rPr>
              <w:t>a</w:t>
            </w:r>
            <w:r w:rsidR="00BC7D1E">
              <w:rPr>
                <w:sz w:val="22"/>
                <w:szCs w:val="22"/>
              </w:rPr>
              <w:t>?</w:t>
            </w:r>
          </w:p>
          <w:p w:rsidR="00B411DB" w:rsidRPr="00C50B27" w:rsidRDefault="00B411DB" w:rsidP="00891E54">
            <w:pPr>
              <w:rPr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8864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65137">
              <w:rPr>
                <w:sz w:val="22"/>
                <w:szCs w:val="22"/>
              </w:rPr>
              <w:t xml:space="preserve"> 5. 5. 2019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 w:rsidP="000456F6"/>
    <w:sectPr w:rsidR="006847E2" w:rsidSect="007D1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2B2" w:rsidRDefault="00D822B2">
      <w:r>
        <w:separator/>
      </w:r>
    </w:p>
  </w:endnote>
  <w:endnote w:type="continuationSeparator" w:id="0">
    <w:p w:rsidR="00D822B2" w:rsidRDefault="00D8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2B2" w:rsidRDefault="00D822B2">
      <w:r>
        <w:separator/>
      </w:r>
    </w:p>
  </w:footnote>
  <w:footnote w:type="continuationSeparator" w:id="0">
    <w:p w:rsidR="00D822B2" w:rsidRDefault="00D822B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21C6"/>
    <w:multiLevelType w:val="hybridMultilevel"/>
    <w:tmpl w:val="CE9CC1D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73F"/>
    <w:rsid w:val="00003C71"/>
    <w:rsid w:val="000163A3"/>
    <w:rsid w:val="00045169"/>
    <w:rsid w:val="000456F6"/>
    <w:rsid w:val="000843A6"/>
    <w:rsid w:val="000E2C47"/>
    <w:rsid w:val="000F6AE1"/>
    <w:rsid w:val="0012359A"/>
    <w:rsid w:val="00140ED7"/>
    <w:rsid w:val="00163BC2"/>
    <w:rsid w:val="001834AA"/>
    <w:rsid w:val="001F3645"/>
    <w:rsid w:val="002525A8"/>
    <w:rsid w:val="00330896"/>
    <w:rsid w:val="00362AB0"/>
    <w:rsid w:val="003A3A18"/>
    <w:rsid w:val="003C03AA"/>
    <w:rsid w:val="003C1235"/>
    <w:rsid w:val="003F387C"/>
    <w:rsid w:val="003F5DA2"/>
    <w:rsid w:val="003F798B"/>
    <w:rsid w:val="00447DD0"/>
    <w:rsid w:val="00472819"/>
    <w:rsid w:val="004C251D"/>
    <w:rsid w:val="00512982"/>
    <w:rsid w:val="00514664"/>
    <w:rsid w:val="00515613"/>
    <w:rsid w:val="00526D47"/>
    <w:rsid w:val="0055255D"/>
    <w:rsid w:val="005628D6"/>
    <w:rsid w:val="005A4421"/>
    <w:rsid w:val="005C219A"/>
    <w:rsid w:val="005D3BD1"/>
    <w:rsid w:val="006119BD"/>
    <w:rsid w:val="00661755"/>
    <w:rsid w:val="006847E2"/>
    <w:rsid w:val="006A3E46"/>
    <w:rsid w:val="00730C1A"/>
    <w:rsid w:val="0079712D"/>
    <w:rsid w:val="007D1549"/>
    <w:rsid w:val="00801A0F"/>
    <w:rsid w:val="00886480"/>
    <w:rsid w:val="00891E54"/>
    <w:rsid w:val="008B52ED"/>
    <w:rsid w:val="009058F1"/>
    <w:rsid w:val="00973C43"/>
    <w:rsid w:val="00A01367"/>
    <w:rsid w:val="00A14E34"/>
    <w:rsid w:val="00A30C1D"/>
    <w:rsid w:val="00AC5AE6"/>
    <w:rsid w:val="00B411DB"/>
    <w:rsid w:val="00B601D9"/>
    <w:rsid w:val="00B62F7B"/>
    <w:rsid w:val="00B64963"/>
    <w:rsid w:val="00B65137"/>
    <w:rsid w:val="00B74C45"/>
    <w:rsid w:val="00B94EEA"/>
    <w:rsid w:val="00BA3203"/>
    <w:rsid w:val="00BC7D1E"/>
    <w:rsid w:val="00BF52AC"/>
    <w:rsid w:val="00C031A3"/>
    <w:rsid w:val="00C03D7D"/>
    <w:rsid w:val="00C0680C"/>
    <w:rsid w:val="00C4335B"/>
    <w:rsid w:val="00C50B27"/>
    <w:rsid w:val="00CA3FC1"/>
    <w:rsid w:val="00D62416"/>
    <w:rsid w:val="00D822B2"/>
    <w:rsid w:val="00DB070F"/>
    <w:rsid w:val="00DB2CCD"/>
    <w:rsid w:val="00DC1BF5"/>
    <w:rsid w:val="00DC6755"/>
    <w:rsid w:val="00E13991"/>
    <w:rsid w:val="00E2221C"/>
    <w:rsid w:val="00E709EA"/>
    <w:rsid w:val="00F04E6D"/>
    <w:rsid w:val="00F12C0B"/>
    <w:rsid w:val="00F5088E"/>
    <w:rsid w:val="00F62868"/>
    <w:rsid w:val="00FE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437601"/>
  <w15:docId w15:val="{48AC4759-3F27-45C3-8CD8-D9A9CDCB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01A0F"/>
    <w:pPr>
      <w:ind w:left="720"/>
      <w:contextualSpacing/>
    </w:pPr>
  </w:style>
  <w:style w:type="paragraph" w:customStyle="1" w:styleId="Default">
    <w:name w:val="Default"/>
    <w:rsid w:val="004C25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P%20veden&#237;\priloha%20&#269;.%202_2-2019%20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BAKALÁŘSKÉ PRÁCE_2015</Template>
  <TotalTime>6</TotalTime>
  <Pages>1</Pages>
  <Words>395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Iva Staňková</dc:creator>
  <cp:lastModifiedBy>Iva Staňková</cp:lastModifiedBy>
  <cp:revision>3</cp:revision>
  <cp:lastPrinted>2012-04-25T08:21:00Z</cp:lastPrinted>
  <dcterms:created xsi:type="dcterms:W3CDTF">2019-05-05T13:59:00Z</dcterms:created>
  <dcterms:modified xsi:type="dcterms:W3CDTF">2019-05-06T11:14:00Z</dcterms:modified>
</cp:coreProperties>
</file>