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7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Vondrák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7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sportovních aktivit v seniorském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B7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7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7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16C9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16C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173CE" w:rsidRDefault="007173CE" w:rsidP="007173C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73CE">
              <w:rPr>
                <w:sz w:val="22"/>
                <w:szCs w:val="22"/>
              </w:rPr>
              <w:t>Prakticky využitelný a aktuální námět, vztah k oboru vysvětlen na s. 10</w:t>
            </w:r>
          </w:p>
          <w:p w:rsidR="000A1E68" w:rsidRDefault="00CC12F9" w:rsidP="007173C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</w:t>
            </w:r>
            <w:r w:rsidR="00353881">
              <w:rPr>
                <w:sz w:val="22"/>
                <w:szCs w:val="22"/>
              </w:rPr>
              <w:t>ogicky srozumitelné uspořádání kapitol teoretické části</w:t>
            </w:r>
            <w:r w:rsidR="00D11EBB">
              <w:rPr>
                <w:sz w:val="22"/>
                <w:szCs w:val="22"/>
              </w:rPr>
              <w:t xml:space="preserve">, v níž se autor zabývá průběhem stárnutí a relevantními změnami, ústupem až ukončením aktivního sportování, které ve svém důsledku přispívají ke snižování fyzické i psychické kondice </w:t>
            </w:r>
          </w:p>
          <w:p w:rsidR="00620E28" w:rsidRDefault="00620E28" w:rsidP="007173C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Jasný popis metodologie výzkumu, oceňujeme méně obvyklý způsob získávání respondentů (</w:t>
            </w:r>
            <w:r w:rsidR="00D11EBB">
              <w:rPr>
                <w:sz w:val="22"/>
                <w:szCs w:val="22"/>
              </w:rPr>
              <w:t>tentokrát ne v</w:t>
            </w:r>
            <w:r>
              <w:rPr>
                <w:sz w:val="22"/>
                <w:szCs w:val="22"/>
              </w:rPr>
              <w:t> Domově seniorů), vlastní konstrukce dotazníku, během popisu výsledků výzkumu autor neopomněl popsat účel jednotlivých položek atd.</w:t>
            </w:r>
          </w:p>
          <w:p w:rsidR="00F45228" w:rsidRPr="00873CDE" w:rsidRDefault="00D11EB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Přínosná Diskuse, </w:t>
            </w:r>
            <w:r w:rsidR="007F58C3">
              <w:rPr>
                <w:sz w:val="22"/>
                <w:szCs w:val="22"/>
              </w:rPr>
              <w:t xml:space="preserve">student </w:t>
            </w:r>
            <w:r>
              <w:rPr>
                <w:sz w:val="22"/>
                <w:szCs w:val="22"/>
              </w:rPr>
              <w:t xml:space="preserve">se </w:t>
            </w:r>
            <w:r w:rsidR="007F58C3">
              <w:rPr>
                <w:sz w:val="22"/>
                <w:szCs w:val="22"/>
              </w:rPr>
              <w:t xml:space="preserve">věnuje i limitům výzkumu, </w:t>
            </w:r>
            <w:r>
              <w:rPr>
                <w:sz w:val="22"/>
                <w:szCs w:val="22"/>
              </w:rPr>
              <w:t>referuje o shodách nebo rozdílech</w:t>
            </w:r>
            <w:r w:rsidR="006D5421">
              <w:rPr>
                <w:sz w:val="22"/>
                <w:szCs w:val="22"/>
              </w:rPr>
              <w:t xml:space="preserve"> mezi výsledky </w:t>
            </w:r>
            <w:r>
              <w:rPr>
                <w:sz w:val="22"/>
                <w:szCs w:val="22"/>
              </w:rPr>
              <w:t xml:space="preserve">své a </w:t>
            </w:r>
            <w:r w:rsidR="006D5421">
              <w:rPr>
                <w:sz w:val="22"/>
                <w:szCs w:val="22"/>
              </w:rPr>
              <w:t xml:space="preserve">podobně zaměřených prací, </w:t>
            </w:r>
            <w:r w:rsidR="007F58C3">
              <w:rPr>
                <w:sz w:val="22"/>
                <w:szCs w:val="22"/>
              </w:rPr>
              <w:t>ch</w:t>
            </w:r>
            <w:r w:rsidR="004F1596">
              <w:rPr>
                <w:sz w:val="22"/>
                <w:szCs w:val="22"/>
              </w:rPr>
              <w:t xml:space="preserve">ybí zde </w:t>
            </w:r>
            <w:r w:rsidR="006D5421">
              <w:rPr>
                <w:sz w:val="22"/>
                <w:szCs w:val="22"/>
              </w:rPr>
              <w:t xml:space="preserve">bohužel </w:t>
            </w:r>
            <w:r w:rsidR="004F1596">
              <w:rPr>
                <w:sz w:val="22"/>
                <w:szCs w:val="22"/>
              </w:rPr>
              <w:t>odkazy na autory</w:t>
            </w:r>
            <w:r>
              <w:rPr>
                <w:sz w:val="22"/>
                <w:szCs w:val="22"/>
              </w:rPr>
              <w:t xml:space="preserve"> těchto prací</w:t>
            </w:r>
          </w:p>
          <w:p w:rsidR="00B411DB" w:rsidRPr="00C50B27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5A13FC" w:rsidP="005A13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druhu, např. s. 6</w:t>
            </w:r>
            <w:r w:rsidR="00CC12F9">
              <w:rPr>
                <w:sz w:val="22"/>
                <w:szCs w:val="22"/>
              </w:rPr>
              <w:t>, 17</w:t>
            </w:r>
          </w:p>
          <w:p w:rsidR="00CC12F9" w:rsidRDefault="00353881" w:rsidP="005A13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Hraniční množství odborných zdrojů</w:t>
            </w:r>
          </w:p>
          <w:p w:rsidR="00353881" w:rsidRDefault="00CC12F9" w:rsidP="005A13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5A5E29">
              <w:rPr>
                <w:sz w:val="22"/>
                <w:szCs w:val="22"/>
              </w:rPr>
              <w:t xml:space="preserve"> teoretické </w:t>
            </w:r>
            <w:r>
              <w:rPr>
                <w:sz w:val="22"/>
                <w:szCs w:val="22"/>
              </w:rPr>
              <w:t>části by bylo vhodné více</w:t>
            </w:r>
            <w:r w:rsidR="005A5E29">
              <w:rPr>
                <w:sz w:val="22"/>
                <w:szCs w:val="22"/>
              </w:rPr>
              <w:t xml:space="preserve"> propracovat část</w:t>
            </w:r>
            <w:r>
              <w:rPr>
                <w:sz w:val="22"/>
                <w:szCs w:val="22"/>
              </w:rPr>
              <w:t>i</w:t>
            </w:r>
            <w:r w:rsidR="005A5E29">
              <w:rPr>
                <w:sz w:val="22"/>
                <w:szCs w:val="22"/>
              </w:rPr>
              <w:t xml:space="preserve"> vztahující se  k tělesným pr</w:t>
            </w:r>
            <w:r>
              <w:rPr>
                <w:sz w:val="22"/>
                <w:szCs w:val="22"/>
              </w:rPr>
              <w:t>oměnám ve stáří, k úloze fyzioterapie</w:t>
            </w:r>
            <w:r w:rsidR="009F67E1">
              <w:rPr>
                <w:sz w:val="22"/>
                <w:szCs w:val="22"/>
              </w:rPr>
              <w:t>, rehabilitace</w:t>
            </w:r>
            <w:r>
              <w:rPr>
                <w:sz w:val="22"/>
                <w:szCs w:val="22"/>
              </w:rPr>
              <w:t xml:space="preserve"> a institucí, které mají možnost propojovat sociální a tělesné aktivity seniorů</w:t>
            </w:r>
          </w:p>
          <w:p w:rsidR="00B411DB" w:rsidRPr="00873CDE" w:rsidRDefault="00A24F1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hlavního výzkumného cíle je spíše kvalitativní, v dotazníku občas dochází k významovému přek</w:t>
            </w:r>
            <w:r w:rsidR="00EC6BC9">
              <w:rPr>
                <w:sz w:val="22"/>
                <w:szCs w:val="22"/>
              </w:rPr>
              <w:t>rývání některých položek (např. 6 a 9)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73CD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73CDE" w:rsidRDefault="00873CDE" w:rsidP="00C50B27">
            <w:pPr>
              <w:jc w:val="center"/>
              <w:rPr>
                <w:b/>
                <w:sz w:val="22"/>
                <w:szCs w:val="22"/>
              </w:rPr>
            </w:pPr>
            <w:r w:rsidRPr="00873CD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3CDE">
              <w:rPr>
                <w:sz w:val="22"/>
                <w:szCs w:val="22"/>
              </w:rPr>
              <w:t xml:space="preserve"> </w:t>
            </w:r>
            <w:proofErr w:type="gramStart"/>
            <w:r w:rsidR="00873CDE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73CD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BA" w:rsidRDefault="009D0DBA">
      <w:r>
        <w:separator/>
      </w:r>
    </w:p>
  </w:endnote>
  <w:endnote w:type="continuationSeparator" w:id="0">
    <w:p w:rsidR="009D0DBA" w:rsidRDefault="009D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BA" w:rsidRDefault="009D0DBA">
      <w:r>
        <w:separator/>
      </w:r>
    </w:p>
  </w:footnote>
  <w:footnote w:type="continuationSeparator" w:id="0">
    <w:p w:rsidR="009D0DBA" w:rsidRDefault="009D0D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671C"/>
    <w:multiLevelType w:val="hybridMultilevel"/>
    <w:tmpl w:val="A2B8F708"/>
    <w:lvl w:ilvl="0" w:tplc="56489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10FED"/>
    <w:multiLevelType w:val="hybridMultilevel"/>
    <w:tmpl w:val="F26CA42C"/>
    <w:lvl w:ilvl="0" w:tplc="B4DE3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16C9D"/>
    <w:rsid w:val="000A1E68"/>
    <w:rsid w:val="001267A8"/>
    <w:rsid w:val="00154F27"/>
    <w:rsid w:val="00166EC5"/>
    <w:rsid w:val="00353881"/>
    <w:rsid w:val="00362AB0"/>
    <w:rsid w:val="003F5DA2"/>
    <w:rsid w:val="004B7172"/>
    <w:rsid w:val="004F1596"/>
    <w:rsid w:val="00512982"/>
    <w:rsid w:val="00526D47"/>
    <w:rsid w:val="0055255D"/>
    <w:rsid w:val="0057536F"/>
    <w:rsid w:val="005A13FC"/>
    <w:rsid w:val="005A5E29"/>
    <w:rsid w:val="005C219A"/>
    <w:rsid w:val="00620E28"/>
    <w:rsid w:val="006770D6"/>
    <w:rsid w:val="006847E2"/>
    <w:rsid w:val="0069482C"/>
    <w:rsid w:val="006D5421"/>
    <w:rsid w:val="007173CE"/>
    <w:rsid w:val="007553A2"/>
    <w:rsid w:val="007F58C3"/>
    <w:rsid w:val="008614B3"/>
    <w:rsid w:val="00873CDE"/>
    <w:rsid w:val="008B7F78"/>
    <w:rsid w:val="00992887"/>
    <w:rsid w:val="009A27D5"/>
    <w:rsid w:val="009B0CA7"/>
    <w:rsid w:val="009D0DBA"/>
    <w:rsid w:val="009F67E1"/>
    <w:rsid w:val="00A24F11"/>
    <w:rsid w:val="00AC1A41"/>
    <w:rsid w:val="00B01C67"/>
    <w:rsid w:val="00B411DB"/>
    <w:rsid w:val="00BA3203"/>
    <w:rsid w:val="00C50B27"/>
    <w:rsid w:val="00CA7D64"/>
    <w:rsid w:val="00CC12F9"/>
    <w:rsid w:val="00D05C79"/>
    <w:rsid w:val="00D11EBB"/>
    <w:rsid w:val="00DC1BF5"/>
    <w:rsid w:val="00E709EA"/>
    <w:rsid w:val="00EC6BC9"/>
    <w:rsid w:val="00ED2FBE"/>
    <w:rsid w:val="00F1326B"/>
    <w:rsid w:val="00F45228"/>
    <w:rsid w:val="00F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13F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C1A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C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2019-05-09T09:35:00Z</cp:lastPrinted>
  <dcterms:created xsi:type="dcterms:W3CDTF">2019-05-22T12:51:00Z</dcterms:created>
  <dcterms:modified xsi:type="dcterms:W3CDTF">2019-05-22T12:51:00Z</dcterms:modified>
</cp:coreProperties>
</file>