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38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 </w:t>
            </w:r>
            <w:proofErr w:type="spellStart"/>
            <w:r>
              <w:rPr>
                <w:sz w:val="22"/>
                <w:szCs w:val="22"/>
              </w:rPr>
              <w:t>Zapalačová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33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matek samoživitelek ve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A7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016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016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038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1038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1038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016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9016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016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6C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972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0972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26C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26C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9016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038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1038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C134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134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1347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1347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134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134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03877" w:rsidRPr="00103877" w:rsidRDefault="00103877" w:rsidP="001038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</w:p>
          <w:p w:rsidR="005A499C" w:rsidRDefault="00C13477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informantů v rámci kvalitativního výzkumu</w:t>
            </w:r>
          </w:p>
          <w:p w:rsidR="00526CD0" w:rsidRPr="00665E7A" w:rsidRDefault="00EC334B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přílohová část s ukázkovým přepisem rozhovoru</w:t>
            </w:r>
          </w:p>
          <w:p w:rsidR="00665E7A" w:rsidRDefault="005A499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předkládaný text splňuje </w:t>
            </w:r>
            <w:r w:rsidR="00197897">
              <w:rPr>
                <w:sz w:val="22"/>
                <w:szCs w:val="22"/>
              </w:rPr>
              <w:t xml:space="preserve">minimální </w:t>
            </w:r>
            <w:r>
              <w:rPr>
                <w:sz w:val="22"/>
                <w:szCs w:val="22"/>
              </w:rPr>
              <w:t>požadavky kladené na tento typ prací</w:t>
            </w:r>
          </w:p>
          <w:p w:rsidR="005A499C" w:rsidRDefault="005A499C" w:rsidP="005A499C">
            <w:pPr>
              <w:ind w:left="720"/>
              <w:rPr>
                <w:sz w:val="22"/>
                <w:szCs w:val="22"/>
              </w:rPr>
            </w:pPr>
          </w:p>
          <w:p w:rsidR="005A499C" w:rsidRDefault="005A499C" w:rsidP="005A4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A499C" w:rsidRDefault="00103877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velké množství pravopisných </w:t>
            </w:r>
            <w:r w:rsidR="00C13477">
              <w:rPr>
                <w:sz w:val="22"/>
                <w:szCs w:val="22"/>
              </w:rPr>
              <w:t xml:space="preserve">i stylistických </w:t>
            </w:r>
            <w:r>
              <w:rPr>
                <w:sz w:val="22"/>
                <w:szCs w:val="22"/>
              </w:rPr>
              <w:t>chyb v celém textu</w:t>
            </w:r>
          </w:p>
          <w:p w:rsidR="009016CE" w:rsidRDefault="009016CE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nedokončená úvodní a zcela chybějící závěrečná kapitola práce</w:t>
            </w:r>
          </w:p>
          <w:p w:rsidR="009016CE" w:rsidRDefault="009016CE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nedodržování citační normy, překlepy ve jménech autorů (</w:t>
            </w:r>
            <w:proofErr w:type="spellStart"/>
            <w:r>
              <w:rPr>
                <w:sz w:val="22"/>
                <w:szCs w:val="22"/>
              </w:rPr>
              <w:t>Heluz</w:t>
            </w:r>
            <w:proofErr w:type="spellEnd"/>
            <w:r>
              <w:rPr>
                <w:sz w:val="22"/>
                <w:szCs w:val="22"/>
              </w:rPr>
              <w:t xml:space="preserve"> místo </w:t>
            </w:r>
            <w:proofErr w:type="spellStart"/>
            <w:r>
              <w:rPr>
                <w:sz w:val="22"/>
                <w:szCs w:val="22"/>
              </w:rPr>
              <w:t>Helus</w:t>
            </w:r>
            <w:proofErr w:type="spellEnd"/>
            <w:r w:rsidR="00526CD0">
              <w:rPr>
                <w:sz w:val="22"/>
                <w:szCs w:val="22"/>
              </w:rPr>
              <w:t xml:space="preserve">, </w:t>
            </w:r>
            <w:proofErr w:type="spellStart"/>
            <w:r w:rsidR="00526CD0">
              <w:rPr>
                <w:sz w:val="22"/>
                <w:szCs w:val="22"/>
              </w:rPr>
              <w:t>Poupělová</w:t>
            </w:r>
            <w:proofErr w:type="spellEnd"/>
            <w:r w:rsidR="00526CD0">
              <w:rPr>
                <w:sz w:val="22"/>
                <w:szCs w:val="22"/>
              </w:rPr>
              <w:t xml:space="preserve"> místo </w:t>
            </w:r>
            <w:proofErr w:type="spellStart"/>
            <w:r w:rsidR="00526CD0">
              <w:rPr>
                <w:sz w:val="22"/>
                <w:szCs w:val="22"/>
              </w:rPr>
              <w:t>Poupětová</w:t>
            </w:r>
            <w:proofErr w:type="spellEnd"/>
            <w:r>
              <w:rPr>
                <w:sz w:val="22"/>
                <w:szCs w:val="22"/>
              </w:rPr>
              <w:t xml:space="preserve"> apod.)</w:t>
            </w:r>
            <w:r w:rsidR="00526CD0">
              <w:rPr>
                <w:sz w:val="22"/>
                <w:szCs w:val="22"/>
              </w:rPr>
              <w:t>, řada zdrojů je nedohledatelná v seznamu literatury</w:t>
            </w:r>
            <w:r>
              <w:rPr>
                <w:sz w:val="22"/>
                <w:szCs w:val="22"/>
              </w:rPr>
              <w:t xml:space="preserve"> </w:t>
            </w:r>
          </w:p>
          <w:p w:rsidR="005A499C" w:rsidRPr="005A499C" w:rsidRDefault="00103877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realizace výzkumu (diskutabilní je realizace rozhovorů s </w:t>
            </w:r>
            <w:proofErr w:type="spellStart"/>
            <w:r w:rsidR="00C13477">
              <w:rPr>
                <w:sz w:val="22"/>
                <w:szCs w:val="22"/>
              </w:rPr>
              <w:t>informantkami</w:t>
            </w:r>
            <w:proofErr w:type="spellEnd"/>
            <w:r>
              <w:rPr>
                <w:sz w:val="22"/>
                <w:szCs w:val="22"/>
              </w:rPr>
              <w:t xml:space="preserve"> za přítomnosti jejich dětí</w:t>
            </w:r>
            <w:r w:rsidR="00C13477">
              <w:rPr>
                <w:sz w:val="22"/>
                <w:szCs w:val="22"/>
              </w:rPr>
              <w:t xml:space="preserve"> v předškolním a školním věku</w:t>
            </w:r>
            <w:r>
              <w:rPr>
                <w:sz w:val="22"/>
                <w:szCs w:val="22"/>
              </w:rPr>
              <w:t xml:space="preserve">, popř. opakované rozhovory z důvodu </w:t>
            </w:r>
            <w:r w:rsidR="00EC334B">
              <w:rPr>
                <w:sz w:val="22"/>
                <w:szCs w:val="22"/>
              </w:rPr>
              <w:t>selhání technického zázemí</w:t>
            </w:r>
            <w:r>
              <w:rPr>
                <w:sz w:val="22"/>
                <w:szCs w:val="22"/>
              </w:rPr>
              <w:t xml:space="preserve">) </w:t>
            </w:r>
          </w:p>
          <w:p w:rsidR="00C13477" w:rsidRDefault="005A499C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</w:t>
            </w:r>
            <w:r w:rsidR="00C13477">
              <w:rPr>
                <w:sz w:val="22"/>
                <w:szCs w:val="22"/>
              </w:rPr>
              <w:t xml:space="preserve">hlavního výzkumného cíle </w:t>
            </w:r>
          </w:p>
          <w:p w:rsidR="005A499C" w:rsidRDefault="00C13477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016CE">
              <w:rPr>
                <w:sz w:val="22"/>
                <w:szCs w:val="22"/>
              </w:rPr>
              <w:t>tendence zobecňovat výsledky získané na základě kvalitativního výzkumu</w:t>
            </w:r>
          </w:p>
          <w:p w:rsidR="00EC334B" w:rsidRDefault="00EC334B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šetření (ani teoretická část práce) příliš nekoresponduje s názvem práce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A35C58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526CD0">
              <w:rPr>
                <w:sz w:val="22"/>
                <w:szCs w:val="22"/>
              </w:rPr>
              <w:t>hodnocení stupněm E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3319F" w:rsidRPr="00197897" w:rsidRDefault="0053319F" w:rsidP="00197897">
            <w:pPr>
              <w:numPr>
                <w:ilvl w:val="0"/>
                <w:numId w:val="5"/>
              </w:numPr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  <w:r w:rsidR="00526CD0">
              <w:rPr>
                <w:sz w:val="21"/>
                <w:szCs w:val="21"/>
              </w:rPr>
              <w:t>Prosím popište</w:t>
            </w:r>
            <w:r w:rsidR="005A499C" w:rsidRPr="00A35C58">
              <w:rPr>
                <w:sz w:val="21"/>
                <w:szCs w:val="21"/>
              </w:rPr>
              <w:t>, jakým způsobem byly tvořeny případové studie</w:t>
            </w:r>
            <w:r w:rsidR="00103877">
              <w:rPr>
                <w:sz w:val="21"/>
                <w:szCs w:val="21"/>
              </w:rPr>
              <w:t>.</w:t>
            </w:r>
          </w:p>
          <w:p w:rsidR="0053319F" w:rsidRDefault="0053319F" w:rsidP="00362AB0">
            <w:pPr>
              <w:numPr>
                <w:ilvl w:val="0"/>
                <w:numId w:val="5"/>
              </w:numPr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Jaké postavení zaujímají v současnosti matky samoživitelky ve společnosti? Co v této oblasti vyplynulo   </w:t>
            </w:r>
          </w:p>
          <w:p w:rsidR="00B411DB" w:rsidRDefault="0053319F" w:rsidP="0053319F">
            <w:pPr>
              <w:numPr>
                <w:ilvl w:val="0"/>
                <w:numId w:val="5"/>
              </w:numPr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z Vašeho výzkumu?</w:t>
            </w:r>
          </w:p>
          <w:p w:rsidR="00197897" w:rsidRPr="0053319F" w:rsidRDefault="00197897" w:rsidP="0053319F">
            <w:pPr>
              <w:numPr>
                <w:ilvl w:val="0"/>
                <w:numId w:val="5"/>
              </w:numPr>
              <w:ind w:left="0"/>
              <w:rPr>
                <w:sz w:val="21"/>
                <w:szCs w:val="21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26C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3877">
              <w:rPr>
                <w:sz w:val="22"/>
                <w:szCs w:val="22"/>
              </w:rPr>
              <w:t xml:space="preserve"> 8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720A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526CD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09E" w:rsidRDefault="0065309E">
      <w:r>
        <w:separator/>
      </w:r>
    </w:p>
  </w:endnote>
  <w:endnote w:type="continuationSeparator" w:id="0">
    <w:p w:rsidR="0065309E" w:rsidRDefault="0065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09E" w:rsidRDefault="0065309E">
      <w:r>
        <w:separator/>
      </w:r>
    </w:p>
  </w:footnote>
  <w:footnote w:type="continuationSeparator" w:id="0">
    <w:p w:rsidR="0065309E" w:rsidRDefault="006530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632"/>
    <w:multiLevelType w:val="hybridMultilevel"/>
    <w:tmpl w:val="E44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74FA"/>
    <w:multiLevelType w:val="hybridMultilevel"/>
    <w:tmpl w:val="D22ED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097205"/>
    <w:rsid w:val="00103877"/>
    <w:rsid w:val="00154F27"/>
    <w:rsid w:val="00197897"/>
    <w:rsid w:val="00362AB0"/>
    <w:rsid w:val="003707DE"/>
    <w:rsid w:val="003A720A"/>
    <w:rsid w:val="003F5DA2"/>
    <w:rsid w:val="004969E9"/>
    <w:rsid w:val="00512982"/>
    <w:rsid w:val="00526CD0"/>
    <w:rsid w:val="00526D47"/>
    <w:rsid w:val="0053319F"/>
    <w:rsid w:val="0055255D"/>
    <w:rsid w:val="005A499C"/>
    <w:rsid w:val="005C219A"/>
    <w:rsid w:val="005C6597"/>
    <w:rsid w:val="0065309E"/>
    <w:rsid w:val="00665E7A"/>
    <w:rsid w:val="006847E2"/>
    <w:rsid w:val="007553A2"/>
    <w:rsid w:val="00767D72"/>
    <w:rsid w:val="008614B3"/>
    <w:rsid w:val="009016CE"/>
    <w:rsid w:val="00906B61"/>
    <w:rsid w:val="009A27D5"/>
    <w:rsid w:val="00A35C58"/>
    <w:rsid w:val="00A55A57"/>
    <w:rsid w:val="00B411DB"/>
    <w:rsid w:val="00BA3203"/>
    <w:rsid w:val="00C00443"/>
    <w:rsid w:val="00C13477"/>
    <w:rsid w:val="00C50B27"/>
    <w:rsid w:val="00CA7D64"/>
    <w:rsid w:val="00D05C79"/>
    <w:rsid w:val="00DC1BF5"/>
    <w:rsid w:val="00E709EA"/>
    <w:rsid w:val="00EC334B"/>
    <w:rsid w:val="00ED2FBE"/>
    <w:rsid w:val="00F1326B"/>
    <w:rsid w:val="00F7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53F3D"/>
  <w15:docId w15:val="{C514020A-88F9-4B8F-9D4A-3E9227FC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3A72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3A7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2019-05-09T11:04:00Z</cp:lastPrinted>
  <dcterms:created xsi:type="dcterms:W3CDTF">2019-05-09T11:05:00Z</dcterms:created>
  <dcterms:modified xsi:type="dcterms:W3CDTF">2019-05-09T11:05:00Z</dcterms:modified>
</cp:coreProperties>
</file>