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7C2EF6" w:rsidRDefault="00846CC3" w:rsidP="00362AB0">
            <w:pPr>
              <w:rPr>
                <w:sz w:val="22"/>
                <w:szCs w:val="22"/>
              </w:rPr>
            </w:pPr>
            <w:r w:rsidRPr="007C2EF6">
              <w:rPr>
                <w:sz w:val="22"/>
                <w:szCs w:val="22"/>
              </w:rPr>
              <w:t>Andrea Zapalačová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7C2EF6" w:rsidRDefault="00846CC3" w:rsidP="00362AB0">
            <w:pPr>
              <w:rPr>
                <w:sz w:val="22"/>
                <w:szCs w:val="22"/>
              </w:rPr>
            </w:pPr>
            <w:r w:rsidRPr="007C2EF6">
              <w:rPr>
                <w:sz w:val="22"/>
                <w:szCs w:val="22"/>
              </w:rPr>
              <w:t>Postavení matek samoživitelek ve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7C2EF6" w:rsidRDefault="00846CC3" w:rsidP="00362AB0">
            <w:pPr>
              <w:rPr>
                <w:sz w:val="22"/>
                <w:szCs w:val="22"/>
              </w:rPr>
            </w:pPr>
            <w:r w:rsidRPr="007C2EF6"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7C2EF6" w:rsidRDefault="00846CC3" w:rsidP="00362AB0">
            <w:pPr>
              <w:rPr>
                <w:sz w:val="22"/>
                <w:szCs w:val="22"/>
              </w:rPr>
            </w:pPr>
            <w:r w:rsidRPr="007C2EF6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7C2EF6" w:rsidRDefault="00846CC3" w:rsidP="00362AB0">
            <w:pPr>
              <w:rPr>
                <w:sz w:val="22"/>
                <w:szCs w:val="22"/>
              </w:rPr>
            </w:pPr>
            <w:r w:rsidRPr="007C2EF6"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46CC3" w:rsidRDefault="00846C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Téma, které si studentka </w:t>
            </w:r>
            <w:proofErr w:type="gramStart"/>
            <w:r>
              <w:rPr>
                <w:sz w:val="22"/>
                <w:szCs w:val="22"/>
              </w:rPr>
              <w:t>zvolila</w:t>
            </w:r>
            <w:proofErr w:type="gramEnd"/>
            <w:r>
              <w:rPr>
                <w:sz w:val="22"/>
                <w:szCs w:val="22"/>
              </w:rPr>
              <w:t xml:space="preserve"> pro svou</w:t>
            </w:r>
            <w:r w:rsidR="00313E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bakalář</w:t>
            </w:r>
            <w:r w:rsidR="0049787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kou práci </w:t>
            </w:r>
            <w:proofErr w:type="gramStart"/>
            <w:r>
              <w:rPr>
                <w:sz w:val="22"/>
                <w:szCs w:val="22"/>
              </w:rPr>
              <w:t>není</w:t>
            </w:r>
            <w:proofErr w:type="gramEnd"/>
            <w:r>
              <w:rPr>
                <w:sz w:val="22"/>
                <w:szCs w:val="22"/>
              </w:rPr>
              <w:t xml:space="preserve"> nové, nicméně je stále aktuální.</w:t>
            </w:r>
          </w:p>
          <w:p w:rsidR="00846CC3" w:rsidRDefault="00846CC3" w:rsidP="00362AB0">
            <w:pPr>
              <w:rPr>
                <w:sz w:val="22"/>
                <w:szCs w:val="22"/>
              </w:rPr>
            </w:pPr>
          </w:p>
          <w:p w:rsidR="00A71EF2" w:rsidRDefault="00A71E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snahu, kterou studentka vynaložila při psaní práce a to, že každý krok konzultovala s vedoucím své práce.</w:t>
            </w:r>
          </w:p>
          <w:p w:rsidR="00A71EF2" w:rsidRDefault="00A71EF2" w:rsidP="00362AB0">
            <w:pPr>
              <w:rPr>
                <w:sz w:val="22"/>
                <w:szCs w:val="22"/>
              </w:rPr>
            </w:pPr>
          </w:p>
          <w:p w:rsidR="00A71EF2" w:rsidRDefault="00A71E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49787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škoda, že studentka nenechala svou práci před odevzdáním projít jazykovou korekturou. Práce obsahuje velké množství gramatických chyb a překlepů.</w:t>
            </w:r>
          </w:p>
          <w:p w:rsidR="00A71EF2" w:rsidRDefault="00A71E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Např.</w:t>
            </w:r>
          </w:p>
          <w:p w:rsidR="00A71EF2" w:rsidRPr="00A71EF2" w:rsidRDefault="00A71EF2" w:rsidP="00A71EF2">
            <w:pPr>
              <w:rPr>
                <w:sz w:val="22"/>
                <w:szCs w:val="22"/>
              </w:rPr>
            </w:pPr>
            <w:r w:rsidRPr="002E1686">
              <w:rPr>
                <w:i/>
                <w:sz w:val="22"/>
                <w:szCs w:val="22"/>
              </w:rPr>
              <w:t>za pomoci teoretické analýzy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71EF2">
              <w:rPr>
                <w:sz w:val="22"/>
                <w:szCs w:val="22"/>
              </w:rPr>
              <w:t>(s.30)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jedná se o tématickou analýzu, nikoliv teoretickou.</w:t>
            </w:r>
          </w:p>
          <w:p w:rsidR="00A71EF2" w:rsidRPr="00A71EF2" w:rsidRDefault="00A71EF2" w:rsidP="00A71EF2">
            <w:pPr>
              <w:rPr>
                <w:sz w:val="22"/>
                <w:szCs w:val="22"/>
              </w:rPr>
            </w:pPr>
            <w:r w:rsidRPr="002E1686">
              <w:rPr>
                <w:i/>
              </w:rPr>
              <w:t>U R6. byl rozhovor po domluvě realizován dva krát</w:t>
            </w:r>
            <w:r>
              <w:rPr>
                <w:i/>
              </w:rPr>
              <w:t xml:space="preserve"> </w:t>
            </w:r>
            <w:r w:rsidRPr="00A71EF2">
              <w:t>(s.32)</w:t>
            </w:r>
            <w:r>
              <w:t>.</w:t>
            </w:r>
          </w:p>
          <w:p w:rsidR="00A71EF2" w:rsidRPr="002E1686" w:rsidRDefault="00A71EF2" w:rsidP="00A71EF2">
            <w:pPr>
              <w:rPr>
                <w:i/>
                <w:sz w:val="22"/>
                <w:szCs w:val="22"/>
              </w:rPr>
            </w:pPr>
            <w:r w:rsidRPr="002E1686">
              <w:rPr>
                <w:i/>
              </w:rPr>
              <w:t>Pro lepší orientaci ve výsledcích byla použité myšlenkové mapy</w:t>
            </w:r>
            <w:r>
              <w:rPr>
                <w:i/>
              </w:rPr>
              <w:t xml:space="preserve"> </w:t>
            </w:r>
            <w:r w:rsidRPr="00A71EF2">
              <w:t>(s.33)</w:t>
            </w:r>
          </w:p>
          <w:p w:rsidR="00A71EF2" w:rsidRDefault="00A71EF2" w:rsidP="00A71EF2">
            <w:r w:rsidRPr="00A71EF2">
              <w:rPr>
                <w:i/>
              </w:rPr>
              <w:t>...metodologickou pomoc při zparování mé bakalářské práce</w:t>
            </w:r>
            <w:r>
              <w:t xml:space="preserve"> (s.9)</w:t>
            </w:r>
          </w:p>
          <w:p w:rsidR="00A71EF2" w:rsidRPr="00C50B27" w:rsidRDefault="00A71EF2" w:rsidP="00A71EF2">
            <w:pPr>
              <w:rPr>
                <w:sz w:val="22"/>
                <w:szCs w:val="22"/>
              </w:rPr>
            </w:pPr>
            <w:r>
              <w:t>..</w:t>
            </w:r>
            <w:r w:rsidRPr="00A8103D">
              <w:rPr>
                <w:i/>
              </w:rPr>
              <w:t>.a nesli si sebou zajímavé životní příběhy</w:t>
            </w:r>
            <w:r>
              <w:t>.</w:t>
            </w:r>
            <w:r w:rsidR="00A8103D">
              <w:t xml:space="preserve"> </w:t>
            </w:r>
            <w:r>
              <w:t>(Matky) (s.52)</w:t>
            </w:r>
          </w:p>
          <w:p w:rsidR="00A71EF2" w:rsidRDefault="00A71EF2" w:rsidP="00A71EF2">
            <w:r>
              <w:t>To je jen ukázka pře</w:t>
            </w:r>
            <w:r w:rsidR="00A8103D">
              <w:t>k</w:t>
            </w:r>
            <w:r>
              <w:t>lepů,</w:t>
            </w:r>
            <w:r w:rsidR="00497873">
              <w:t xml:space="preserve"> </w:t>
            </w:r>
            <w:bookmarkStart w:id="0" w:name="_GoBack"/>
            <w:bookmarkEnd w:id="0"/>
            <w:r>
              <w:t>v celé práci je jich mnohem více.</w:t>
            </w:r>
          </w:p>
          <w:p w:rsidR="00A71EF2" w:rsidRDefault="00A71EF2" w:rsidP="00A71EF2">
            <w:pPr>
              <w:rPr>
                <w:sz w:val="22"/>
                <w:szCs w:val="22"/>
              </w:rPr>
            </w:pPr>
          </w:p>
          <w:p w:rsidR="00A71EF2" w:rsidRDefault="00A71E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34 je obrázek mentální mapy, který postrádá jakýkoliv popis. V přílohách práce potom chybí příloha seznam obrázků.</w:t>
            </w:r>
          </w:p>
          <w:p w:rsidR="00A71EF2" w:rsidRDefault="00A71EF2" w:rsidP="00362AB0">
            <w:pPr>
              <w:rPr>
                <w:sz w:val="22"/>
                <w:szCs w:val="22"/>
              </w:rPr>
            </w:pPr>
          </w:p>
          <w:p w:rsidR="00A71EF2" w:rsidRDefault="00A71E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snažila o přehledné členění práce, výsledkem ovšem je, že některé podkapitoly jsou příliš krátké a působí tak nedokončeně.</w:t>
            </w:r>
          </w:p>
          <w:p w:rsidR="00A71EF2" w:rsidRDefault="00A71EF2" w:rsidP="00362AB0">
            <w:pPr>
              <w:rPr>
                <w:sz w:val="22"/>
                <w:szCs w:val="22"/>
              </w:rPr>
            </w:pPr>
          </w:p>
          <w:p w:rsidR="00A71EF2" w:rsidRDefault="00A71E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Doporučení, které je v závěru práce je příliš stručné a bylo by vhodnější jej více rozepsat. V práci absentuje závěr celé bakalářské práce.</w:t>
            </w:r>
          </w:p>
          <w:p w:rsidR="00846CC3" w:rsidRDefault="00846CC3" w:rsidP="00362AB0"/>
          <w:p w:rsidR="00B411DB" w:rsidRDefault="00A8103D" w:rsidP="00A71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mnoho formálních chyb, které by v závěrečné práci být neměly. Nicméně empirická část je zpracována přehledně a velmi pěkně. Práci doporučuji k obhajobě.</w:t>
            </w:r>
          </w:p>
          <w:p w:rsidR="00A8103D" w:rsidRPr="00C50B27" w:rsidRDefault="00A8103D" w:rsidP="00A71EF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8103D" w:rsidRDefault="00A8103D" w:rsidP="00A810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podrobněji Vaše doporučení.</w:t>
            </w:r>
          </w:p>
          <w:p w:rsidR="00313EB7" w:rsidRDefault="00313EB7" w:rsidP="00313EB7">
            <w:pPr>
              <w:ind w:left="720"/>
              <w:rPr>
                <w:sz w:val="22"/>
                <w:szCs w:val="22"/>
              </w:rPr>
            </w:pPr>
          </w:p>
          <w:p w:rsidR="00B411DB" w:rsidRPr="00A8103D" w:rsidRDefault="00A8103D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103D">
              <w:rPr>
                <w:sz w:val="22"/>
                <w:szCs w:val="22"/>
              </w:rPr>
              <w:t>Vzhledem k tomu, že v bakalářské práci chybí závěr, tak vysvětlete k jakým závěrům jste došla po zpracování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810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45" w:rsidRDefault="009A4345">
      <w:r>
        <w:separator/>
      </w:r>
    </w:p>
  </w:endnote>
  <w:endnote w:type="continuationSeparator" w:id="0">
    <w:p w:rsidR="009A4345" w:rsidRDefault="009A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45" w:rsidRDefault="009A4345">
      <w:r>
        <w:separator/>
      </w:r>
    </w:p>
  </w:footnote>
  <w:footnote w:type="continuationSeparator" w:id="0">
    <w:p w:rsidR="009A4345" w:rsidRDefault="009A43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165E"/>
    <w:multiLevelType w:val="hybridMultilevel"/>
    <w:tmpl w:val="3956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86"/>
    <w:rsid w:val="000E2C47"/>
    <w:rsid w:val="002E1686"/>
    <w:rsid w:val="00313EB7"/>
    <w:rsid w:val="00362AB0"/>
    <w:rsid w:val="003F5DA2"/>
    <w:rsid w:val="00497873"/>
    <w:rsid w:val="00512982"/>
    <w:rsid w:val="00514664"/>
    <w:rsid w:val="00526D47"/>
    <w:rsid w:val="0055255D"/>
    <w:rsid w:val="005C219A"/>
    <w:rsid w:val="006847E2"/>
    <w:rsid w:val="00730C1A"/>
    <w:rsid w:val="007C2EF6"/>
    <w:rsid w:val="00846CC3"/>
    <w:rsid w:val="009A4345"/>
    <w:rsid w:val="00A71EF2"/>
    <w:rsid w:val="00A8103D"/>
    <w:rsid w:val="00B411DB"/>
    <w:rsid w:val="00B93199"/>
    <w:rsid w:val="00BA3203"/>
    <w:rsid w:val="00C03D7D"/>
    <w:rsid w:val="00C21278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D46EE"/>
  <w15:chartTrackingRefBased/>
  <w15:docId w15:val="{91D10FF0-BEA2-4583-9B64-BC7AE216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7C2E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2EF6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4</TotalTime>
  <Pages>2</Pages>
  <Words>394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Petra Cejnarová</cp:lastModifiedBy>
  <cp:revision>3</cp:revision>
  <cp:lastPrinted>2019-05-07T12:02:00Z</cp:lastPrinted>
  <dcterms:created xsi:type="dcterms:W3CDTF">2019-05-07T12:02:00Z</dcterms:created>
  <dcterms:modified xsi:type="dcterms:W3CDTF">2019-05-15T14:35:00Z</dcterms:modified>
</cp:coreProperties>
</file>