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6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Dolejšová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6D6C" w:rsidP="00236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využití </w:t>
            </w:r>
            <w:proofErr w:type="spellStart"/>
            <w:r>
              <w:rPr>
                <w:sz w:val="22"/>
                <w:szCs w:val="22"/>
              </w:rPr>
              <w:t>Kirkpatrickova</w:t>
            </w:r>
            <w:proofErr w:type="spellEnd"/>
            <w:r>
              <w:rPr>
                <w:sz w:val="22"/>
                <w:szCs w:val="22"/>
              </w:rPr>
              <w:t xml:space="preserve"> modelu hodnocení vzdělávání ve vybrané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65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36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6D6C" w:rsidP="00236D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720BF5" w:rsidP="00B41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5255D" w:rsidRPr="00C50B27">
              <w:rPr>
                <w:sz w:val="22"/>
                <w:szCs w:val="22"/>
              </w:rPr>
              <w:t>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="0055255D"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A18F8" w:rsidRPr="00D26717" w:rsidRDefault="003A18F8" w:rsidP="00D2671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6717">
              <w:rPr>
                <w:sz w:val="22"/>
                <w:szCs w:val="22"/>
              </w:rPr>
              <w:t>Evaluace, jako součást  profesního vzdělávání, je vhodným tématem bakalářské práce daného studijního oboru.</w:t>
            </w:r>
          </w:p>
          <w:p w:rsidR="003A18F8" w:rsidRPr="00D26717" w:rsidRDefault="003A18F8" w:rsidP="00D2671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6717">
              <w:rPr>
                <w:sz w:val="22"/>
                <w:szCs w:val="22"/>
              </w:rPr>
              <w:t xml:space="preserve">Práce je rozdělena na teoretickou a praktickou část. První kapitola se zabývá firemním vzděláváním, další dvě kapitoly jsou věnovány teoretickému ukotvení předmětu zkoumání, tj. evaluaci resp. </w:t>
            </w:r>
            <w:proofErr w:type="spellStart"/>
            <w:r w:rsidRPr="00D26717">
              <w:rPr>
                <w:sz w:val="22"/>
                <w:szCs w:val="22"/>
              </w:rPr>
              <w:t>Kirkpatrickovu</w:t>
            </w:r>
            <w:proofErr w:type="spellEnd"/>
            <w:r w:rsidRPr="00D26717">
              <w:rPr>
                <w:sz w:val="22"/>
                <w:szCs w:val="22"/>
              </w:rPr>
              <w:t xml:space="preserve"> modelu evaluace. Autorka neopomenula ani vymezení silných a slabých stránek uvedeného modelu hodnocení. </w:t>
            </w:r>
          </w:p>
          <w:p w:rsidR="003A18F8" w:rsidRPr="00D26717" w:rsidRDefault="003A18F8" w:rsidP="00D2671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6717">
              <w:rPr>
                <w:sz w:val="22"/>
                <w:szCs w:val="22"/>
              </w:rPr>
              <w:t xml:space="preserve">Analýzu zvoleného evaluačního nástroje autorka prováděla v konkrétní organizaci. Této analýze předchází zevrubná deskripce vzdělávání u zkoumané organizace. </w:t>
            </w:r>
            <w:r w:rsidR="00720BF5" w:rsidRPr="00D26717">
              <w:rPr>
                <w:sz w:val="22"/>
                <w:szCs w:val="22"/>
              </w:rPr>
              <w:t>Právě z deskripce autorka vychází při stanovení požadavků na evaluaci. Volbu samotného modelu důsledně argumentuje a dává do souvislostí s praktickým využitím u dané organizace.</w:t>
            </w:r>
          </w:p>
          <w:p w:rsidR="00B411DB" w:rsidRPr="00D26717" w:rsidRDefault="00D006FC" w:rsidP="00D2671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6717">
              <w:rPr>
                <w:sz w:val="22"/>
                <w:szCs w:val="22"/>
              </w:rPr>
              <w:t>Výzkumné šetření vychází z kvalitativní metodologie. Při analýze rozhovorů bylo využito otevřené i axiální kódování.</w:t>
            </w:r>
            <w:r w:rsidR="00D26717" w:rsidRPr="00D26717">
              <w:rPr>
                <w:sz w:val="22"/>
                <w:szCs w:val="22"/>
              </w:rPr>
              <w:t xml:space="preserve"> Na výstupu se pak autorka pokusila o vytvoření paradigmatického modelu.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006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jiné modely evaluace by mohly být ve Vámi zkoumané společnosti uplatňovány?</w:t>
            </w:r>
          </w:p>
          <w:p w:rsidR="00B411DB" w:rsidRPr="00C50B27" w:rsidRDefault="00D267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vysvětlujete, že u manažerů Vámi zkoumané společnosti </w:t>
            </w:r>
            <w:r w:rsidRPr="00D26717">
              <w:rPr>
                <w:i/>
                <w:sz w:val="22"/>
                <w:szCs w:val="22"/>
              </w:rPr>
              <w:t>„…se objevuje opomíjení druhé fáze – znalostí…“</w:t>
            </w:r>
            <w:r>
              <w:rPr>
                <w:sz w:val="22"/>
                <w:szCs w:val="22"/>
              </w:rPr>
              <w:t>? (str. 91)</w:t>
            </w:r>
          </w:p>
          <w:p w:rsidR="00D26717" w:rsidRDefault="00D26717" w:rsidP="00362AB0">
            <w:pPr>
              <w:rPr>
                <w:sz w:val="22"/>
                <w:szCs w:val="22"/>
              </w:rPr>
            </w:pPr>
          </w:p>
          <w:p w:rsidR="00B411DB" w:rsidRPr="00C50B27" w:rsidRDefault="00236D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36D6C">
              <w:rPr>
                <w:sz w:val="22"/>
                <w:szCs w:val="22"/>
              </w:rPr>
              <w:t xml:space="preserve"> </w:t>
            </w:r>
            <w:proofErr w:type="gramStart"/>
            <w:r w:rsidR="00236D6C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6D6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36D6C">
              <w:rPr>
                <w:sz w:val="22"/>
                <w:szCs w:val="22"/>
              </w:rPr>
              <w:t>v.r.</w:t>
            </w:r>
            <w:proofErr w:type="gramEnd"/>
            <w:r w:rsidR="00236D6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3E" w:rsidRDefault="008A033E">
      <w:r>
        <w:separator/>
      </w:r>
    </w:p>
  </w:endnote>
  <w:endnote w:type="continuationSeparator" w:id="0">
    <w:p w:rsidR="008A033E" w:rsidRDefault="008A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3E" w:rsidRDefault="008A033E">
      <w:r>
        <w:separator/>
      </w:r>
    </w:p>
  </w:footnote>
  <w:footnote w:type="continuationSeparator" w:id="0">
    <w:p w:rsidR="008A033E" w:rsidRDefault="008A03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82271"/>
    <w:multiLevelType w:val="hybridMultilevel"/>
    <w:tmpl w:val="F8F4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36D6C"/>
    <w:rsid w:val="002F1095"/>
    <w:rsid w:val="00316247"/>
    <w:rsid w:val="00362AB0"/>
    <w:rsid w:val="003A18F8"/>
    <w:rsid w:val="003C1215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720BF5"/>
    <w:rsid w:val="008A033E"/>
    <w:rsid w:val="00AF6597"/>
    <w:rsid w:val="00B411DB"/>
    <w:rsid w:val="00B509EE"/>
    <w:rsid w:val="00BA3203"/>
    <w:rsid w:val="00C50B27"/>
    <w:rsid w:val="00D006FC"/>
    <w:rsid w:val="00D2671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0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2019-05-10T06:26:00Z</dcterms:created>
  <dcterms:modified xsi:type="dcterms:W3CDTF">2019-05-10T06:26:00Z</dcterms:modified>
</cp:coreProperties>
</file>