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879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Věra Valentová, DiS.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879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Vzdělávání nezaměstnaných formou rekvalifikace a jejich následné uplatnění na trhu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860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860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860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0879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879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879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879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87919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E86003" w:rsidRDefault="00E86003" w:rsidP="00362AB0">
            <w:pPr>
              <w:rPr>
                <w:b/>
                <w:sz w:val="22"/>
                <w:szCs w:val="22"/>
              </w:rPr>
            </w:pPr>
            <w:r w:rsidRPr="00E86003">
              <w:rPr>
                <w:b/>
                <w:sz w:val="22"/>
                <w:szCs w:val="22"/>
              </w:rPr>
              <w:t>Silné stránky práce:</w:t>
            </w:r>
          </w:p>
          <w:p w:rsidR="00E86003" w:rsidRDefault="00087919" w:rsidP="00E8600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využitelnost práce,</w:t>
            </w:r>
          </w:p>
          <w:p w:rsidR="00087919" w:rsidRDefault="00087919" w:rsidP="00E8600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koncepce teoretické části práce,</w:t>
            </w:r>
          </w:p>
          <w:p w:rsidR="00E86003" w:rsidRDefault="00087919" w:rsidP="0008791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metodologická část práce (promyšlená koncepce výzkumu), </w:t>
            </w:r>
          </w:p>
          <w:p w:rsidR="00087919" w:rsidRDefault="00087919" w:rsidP="0008791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realizace předvýzkumu, </w:t>
            </w:r>
          </w:p>
          <w:p w:rsidR="00087919" w:rsidRDefault="00087919" w:rsidP="0008791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shrnutí výsledků,</w:t>
            </w:r>
          </w:p>
          <w:p w:rsidR="00087919" w:rsidRPr="00087919" w:rsidRDefault="00087919" w:rsidP="0008791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osobní nasazení, angažovanost. </w:t>
            </w:r>
          </w:p>
          <w:p w:rsidR="00087919" w:rsidRPr="00087919" w:rsidRDefault="00087919" w:rsidP="00087919">
            <w:pPr>
              <w:rPr>
                <w:b/>
                <w:sz w:val="22"/>
                <w:szCs w:val="22"/>
              </w:rPr>
            </w:pPr>
            <w:r w:rsidRPr="00087919">
              <w:rPr>
                <w:b/>
                <w:sz w:val="22"/>
                <w:szCs w:val="22"/>
              </w:rPr>
              <w:t>Slabé stránky práce:</w:t>
            </w:r>
          </w:p>
          <w:p w:rsidR="00087919" w:rsidRDefault="00087919" w:rsidP="00087919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prezentace výsledků výzkumu (výsledky mohly být komentovány podrobněji, u středních hodnot chybí označení), </w:t>
            </w:r>
          </w:p>
          <w:p w:rsidR="00087919" w:rsidRPr="00087919" w:rsidRDefault="00087919" w:rsidP="00087919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obecnost zjištění (ve výsledcích dochází k přílišnému zobecnění jako např. „respondenti získali odborné znalosti do značné míry“).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E86003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87919" w:rsidRPr="00C50B27" w:rsidRDefault="00087919" w:rsidP="00362AB0">
            <w:pPr>
              <w:rPr>
                <w:b/>
                <w:sz w:val="22"/>
                <w:szCs w:val="22"/>
              </w:rPr>
            </w:pPr>
          </w:p>
          <w:p w:rsidR="00B411DB" w:rsidRDefault="00087919" w:rsidP="00E14136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některá zajímavá zjištění (konkrétní). </w:t>
            </w:r>
          </w:p>
          <w:p w:rsidR="00087919" w:rsidRDefault="00087919" w:rsidP="00E14136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Dají se z těchto výsledků vyvodit konkrétní doporučení?</w:t>
            </w:r>
          </w:p>
          <w:p w:rsidR="00087919" w:rsidRDefault="00087919" w:rsidP="00E14136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Rozveďte limity výzkumu (případně možnosti zkreslení). </w:t>
            </w:r>
          </w:p>
          <w:p w:rsidR="00E14136" w:rsidRPr="00C50B27" w:rsidRDefault="00E14136" w:rsidP="00E14136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0879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87919">
              <w:rPr>
                <w:sz w:val="22"/>
                <w:szCs w:val="22"/>
              </w:rPr>
              <w:t xml:space="preserve"> 9</w:t>
            </w:r>
            <w:r w:rsidR="00E86003">
              <w:rPr>
                <w:sz w:val="22"/>
                <w:szCs w:val="22"/>
              </w:rPr>
              <w:t>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86003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 w:rsidP="00E14136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55B" w:rsidRDefault="00E6555B">
      <w:r>
        <w:separator/>
      </w:r>
    </w:p>
  </w:endnote>
  <w:endnote w:type="continuationSeparator" w:id="0">
    <w:p w:rsidR="00E6555B" w:rsidRDefault="00E6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55B" w:rsidRDefault="00E6555B">
      <w:r>
        <w:separator/>
      </w:r>
    </w:p>
  </w:footnote>
  <w:footnote w:type="continuationSeparator" w:id="0">
    <w:p w:rsidR="00E6555B" w:rsidRDefault="00E6555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B7783"/>
    <w:multiLevelType w:val="hybridMultilevel"/>
    <w:tmpl w:val="64A68FC8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B5B13"/>
    <w:multiLevelType w:val="hybridMultilevel"/>
    <w:tmpl w:val="76A62B78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0669B"/>
    <w:multiLevelType w:val="hybridMultilevel"/>
    <w:tmpl w:val="9C8EA1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A6C78"/>
    <w:multiLevelType w:val="hybridMultilevel"/>
    <w:tmpl w:val="0D3E7E1A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621"/>
    <w:rsid w:val="00087919"/>
    <w:rsid w:val="000E2C47"/>
    <w:rsid w:val="0012099F"/>
    <w:rsid w:val="00362AB0"/>
    <w:rsid w:val="003F5DA2"/>
    <w:rsid w:val="00512982"/>
    <w:rsid w:val="00514664"/>
    <w:rsid w:val="00526D47"/>
    <w:rsid w:val="0055255D"/>
    <w:rsid w:val="005C219A"/>
    <w:rsid w:val="005F54B5"/>
    <w:rsid w:val="006847E2"/>
    <w:rsid w:val="00730C1A"/>
    <w:rsid w:val="00B411DB"/>
    <w:rsid w:val="00B90469"/>
    <w:rsid w:val="00BA3203"/>
    <w:rsid w:val="00BB5D72"/>
    <w:rsid w:val="00C03D7D"/>
    <w:rsid w:val="00C50B27"/>
    <w:rsid w:val="00CB5621"/>
    <w:rsid w:val="00D62416"/>
    <w:rsid w:val="00DC1BF5"/>
    <w:rsid w:val="00E14136"/>
    <w:rsid w:val="00E6555B"/>
    <w:rsid w:val="00E709EA"/>
    <w:rsid w:val="00E86003"/>
    <w:rsid w:val="00EF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43D28-F9B1-46FA-91F4-E9F66759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86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AppData\Local\Microsoft\Windows\INetCache\Content.Outlook\DJYVF1SL\priloha%20&#269;.%202_2-2019%20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BAKALÁŘSKÉ PRÁCE_2015</Template>
  <TotalTime>0</TotalTime>
  <Pages>1</Pages>
  <Words>276</Words>
  <Characters>1829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Petra Cejnarová</cp:lastModifiedBy>
  <cp:revision>2</cp:revision>
  <cp:lastPrinted>2012-04-25T08:21:00Z</cp:lastPrinted>
  <dcterms:created xsi:type="dcterms:W3CDTF">2019-05-13T11:34:00Z</dcterms:created>
  <dcterms:modified xsi:type="dcterms:W3CDTF">2019-05-13T11:34:00Z</dcterms:modified>
</cp:coreProperties>
</file>