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F78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Dvouletá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F11969" w:rsidRDefault="002F78DF" w:rsidP="00362AB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Institucionální péče o osoby s Alzheimerovou chorobou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119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2F78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E855D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2F78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F119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F119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F119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F119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F119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F78D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2F78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F119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2F78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2F78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8365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119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8365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2F78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C250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C250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F119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C250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C250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7304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7304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0263F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F119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C250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C250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F11969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C25059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C25059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250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119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C250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F11969" w:rsidRDefault="00F11969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výběr aktuálního tématu </w:t>
            </w:r>
            <w:r w:rsidR="002F78DF">
              <w:rPr>
                <w:sz w:val="22"/>
                <w:szCs w:val="22"/>
              </w:rPr>
              <w:t xml:space="preserve"> </w:t>
            </w:r>
          </w:p>
          <w:p w:rsidR="007304FD" w:rsidRPr="007304FD" w:rsidRDefault="00665E7A" w:rsidP="007304F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</w:t>
            </w:r>
            <w:r w:rsidRPr="00665E7A">
              <w:rPr>
                <w:sz w:val="22"/>
                <w:szCs w:val="22"/>
              </w:rPr>
              <w:t xml:space="preserve">autorka předkládá </w:t>
            </w:r>
            <w:r w:rsidR="002F78DF">
              <w:rPr>
                <w:sz w:val="22"/>
                <w:szCs w:val="22"/>
              </w:rPr>
              <w:t>základní přehled</w:t>
            </w:r>
            <w:r w:rsidR="00F11969">
              <w:rPr>
                <w:sz w:val="22"/>
                <w:szCs w:val="22"/>
              </w:rPr>
              <w:t xml:space="preserve"> sledované problematiky</w:t>
            </w:r>
          </w:p>
          <w:p w:rsidR="00665E7A" w:rsidRDefault="00665E7A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65E7A">
              <w:rPr>
                <w:sz w:val="22"/>
                <w:szCs w:val="22"/>
              </w:rPr>
              <w:t>studentka zvolila vhodné metody a techniky výzkumu</w:t>
            </w:r>
            <w:r w:rsidR="00F11969">
              <w:rPr>
                <w:sz w:val="22"/>
                <w:szCs w:val="22"/>
              </w:rPr>
              <w:t xml:space="preserve"> (</w:t>
            </w:r>
            <w:proofErr w:type="spellStart"/>
            <w:r w:rsidR="002F78DF">
              <w:rPr>
                <w:sz w:val="22"/>
                <w:szCs w:val="22"/>
              </w:rPr>
              <w:t>polostrukturovaný</w:t>
            </w:r>
            <w:proofErr w:type="spellEnd"/>
            <w:r w:rsidR="002F78DF">
              <w:rPr>
                <w:sz w:val="22"/>
                <w:szCs w:val="22"/>
              </w:rPr>
              <w:t xml:space="preserve"> rozhovor</w:t>
            </w:r>
            <w:r w:rsidR="00F11969">
              <w:rPr>
                <w:sz w:val="22"/>
                <w:szCs w:val="22"/>
              </w:rPr>
              <w:t xml:space="preserve"> pro kva</w:t>
            </w:r>
            <w:r w:rsidR="002F78DF">
              <w:rPr>
                <w:sz w:val="22"/>
                <w:szCs w:val="22"/>
              </w:rPr>
              <w:t>li</w:t>
            </w:r>
            <w:r w:rsidR="00F11969">
              <w:rPr>
                <w:sz w:val="22"/>
                <w:szCs w:val="22"/>
              </w:rPr>
              <w:t>tativní výzkum)</w:t>
            </w:r>
          </w:p>
          <w:p w:rsidR="002F78DF" w:rsidRDefault="002F78DF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zajímavá přílohová část </w:t>
            </w:r>
          </w:p>
          <w:p w:rsidR="002F78DF" w:rsidRDefault="002F78DF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textu je patrný zájem autorky o analyzovanou problematiku</w:t>
            </w:r>
          </w:p>
          <w:p w:rsidR="00F11969" w:rsidRPr="00665E7A" w:rsidRDefault="00F11969" w:rsidP="006C7DBD">
            <w:pPr>
              <w:ind w:left="720"/>
              <w:rPr>
                <w:sz w:val="22"/>
                <w:szCs w:val="22"/>
              </w:rPr>
            </w:pPr>
          </w:p>
          <w:p w:rsidR="00665E7A" w:rsidRDefault="00F119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F11969" w:rsidRDefault="002F78DF" w:rsidP="00F11969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304FD">
              <w:rPr>
                <w:sz w:val="22"/>
                <w:szCs w:val="22"/>
              </w:rPr>
              <w:t>přestože výzkum nepř</w:t>
            </w:r>
            <w:r w:rsidR="000263F8" w:rsidRPr="007304FD">
              <w:rPr>
                <w:sz w:val="22"/>
                <w:szCs w:val="22"/>
              </w:rPr>
              <w:t>ináší převratná</w:t>
            </w:r>
            <w:r w:rsidR="007304FD">
              <w:rPr>
                <w:sz w:val="22"/>
                <w:szCs w:val="22"/>
              </w:rPr>
              <w:t xml:space="preserve"> zjištění, lze jeho realizaci</w:t>
            </w:r>
            <w:r w:rsidRPr="007304FD">
              <w:rPr>
                <w:sz w:val="22"/>
                <w:szCs w:val="22"/>
              </w:rPr>
              <w:t xml:space="preserve"> hodnotit jako </w:t>
            </w:r>
            <w:r w:rsidR="007304FD">
              <w:rPr>
                <w:sz w:val="22"/>
                <w:szCs w:val="22"/>
              </w:rPr>
              <w:t>přínosnou</w:t>
            </w:r>
            <w:r w:rsidRPr="007304FD">
              <w:rPr>
                <w:sz w:val="22"/>
                <w:szCs w:val="22"/>
              </w:rPr>
              <w:t xml:space="preserve"> (výz</w:t>
            </w:r>
            <w:r w:rsidR="000263F8" w:rsidRPr="007304FD">
              <w:rPr>
                <w:sz w:val="22"/>
                <w:szCs w:val="22"/>
              </w:rPr>
              <w:t xml:space="preserve">nam a aktuálnost </w:t>
            </w:r>
            <w:r w:rsidR="007304FD">
              <w:rPr>
                <w:sz w:val="22"/>
                <w:szCs w:val="22"/>
              </w:rPr>
              <w:t xml:space="preserve">sledované </w:t>
            </w:r>
            <w:r w:rsidR="000263F8" w:rsidRPr="007304FD">
              <w:rPr>
                <w:sz w:val="22"/>
                <w:szCs w:val="22"/>
              </w:rPr>
              <w:t>problematiky</w:t>
            </w:r>
            <w:r w:rsidRPr="007304FD">
              <w:rPr>
                <w:sz w:val="22"/>
                <w:szCs w:val="22"/>
              </w:rPr>
              <w:t>)</w:t>
            </w:r>
          </w:p>
          <w:p w:rsidR="007304FD" w:rsidRPr="007304FD" w:rsidRDefault="007304FD" w:rsidP="00F11969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závěrečném shrnutí mírná tendence kvantifikovat některé výsledky šetření</w:t>
            </w:r>
          </w:p>
          <w:p w:rsidR="00B411DB" w:rsidRPr="007304FD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 w:rsidRPr="006C7DBD">
              <w:rPr>
                <w:b/>
                <w:sz w:val="22"/>
                <w:szCs w:val="22"/>
              </w:rPr>
              <w:t>doporučuji k obhajobě</w:t>
            </w:r>
            <w:r>
              <w:rPr>
                <w:sz w:val="22"/>
                <w:szCs w:val="22"/>
              </w:rPr>
              <w:t xml:space="preserve"> s návrhem </w:t>
            </w:r>
            <w:r w:rsidR="00C25059">
              <w:rPr>
                <w:sz w:val="22"/>
                <w:szCs w:val="22"/>
              </w:rPr>
              <w:t>hodnocení stupněm C</w:t>
            </w:r>
            <w:r>
              <w:rPr>
                <w:sz w:val="22"/>
                <w:szCs w:val="22"/>
              </w:rPr>
              <w:t xml:space="preserve">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7304FD" w:rsidRDefault="000263F8" w:rsidP="000263F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Vyplynula z Vašeho výzkumu nějaká praktická doporučení?</w:t>
            </w:r>
          </w:p>
          <w:p w:rsidR="007304FD" w:rsidRPr="007304FD" w:rsidRDefault="007304FD" w:rsidP="000263F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zhodnotit limity výzkumu.</w:t>
            </w:r>
          </w:p>
          <w:p w:rsidR="000263F8" w:rsidRPr="006C7DBD" w:rsidRDefault="000263F8" w:rsidP="000263F8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F119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C250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C250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25059">
              <w:rPr>
                <w:sz w:val="22"/>
                <w:szCs w:val="22"/>
              </w:rPr>
              <w:t xml:space="preserve"> 14</w:t>
            </w:r>
            <w:r w:rsidR="00665E7A">
              <w:rPr>
                <w:sz w:val="22"/>
                <w:szCs w:val="22"/>
              </w:rPr>
              <w:t>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836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304FD">
              <w:rPr>
                <w:sz w:val="22"/>
                <w:szCs w:val="22"/>
              </w:rPr>
              <w:t xml:space="preserve"> </w:t>
            </w:r>
            <w:r w:rsidR="0083655D">
              <w:rPr>
                <w:sz w:val="22"/>
                <w:szCs w:val="22"/>
              </w:rPr>
              <w:t>Šalenová v. r.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6C7DB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E13" w:rsidRDefault="002D0E13">
      <w:r>
        <w:separator/>
      </w:r>
    </w:p>
  </w:endnote>
  <w:endnote w:type="continuationSeparator" w:id="0">
    <w:p w:rsidR="002D0E13" w:rsidRDefault="002D0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E13" w:rsidRDefault="002D0E13">
      <w:r>
        <w:separator/>
      </w:r>
    </w:p>
  </w:footnote>
  <w:footnote w:type="continuationSeparator" w:id="0">
    <w:p w:rsidR="002D0E13" w:rsidRDefault="002D0E1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7083"/>
    <w:multiLevelType w:val="hybridMultilevel"/>
    <w:tmpl w:val="FC4EEB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43651"/>
    <w:multiLevelType w:val="hybridMultilevel"/>
    <w:tmpl w:val="1C0411C8"/>
    <w:lvl w:ilvl="0" w:tplc="8CC87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B58A7"/>
    <w:multiLevelType w:val="hybridMultilevel"/>
    <w:tmpl w:val="D4AEA470"/>
    <w:lvl w:ilvl="0" w:tplc="C44A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12A05"/>
    <w:multiLevelType w:val="hybridMultilevel"/>
    <w:tmpl w:val="9FB214BE"/>
    <w:lvl w:ilvl="0" w:tplc="787A48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57B39"/>
    <w:multiLevelType w:val="hybridMultilevel"/>
    <w:tmpl w:val="EA9C1A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7DE"/>
    <w:rsid w:val="000263F8"/>
    <w:rsid w:val="00154F27"/>
    <w:rsid w:val="002B362E"/>
    <w:rsid w:val="002D0E13"/>
    <w:rsid w:val="002D60AB"/>
    <w:rsid w:val="002F78DF"/>
    <w:rsid w:val="00362AB0"/>
    <w:rsid w:val="003707DE"/>
    <w:rsid w:val="003F5DA2"/>
    <w:rsid w:val="00512982"/>
    <w:rsid w:val="00526D47"/>
    <w:rsid w:val="00531F0E"/>
    <w:rsid w:val="0055255D"/>
    <w:rsid w:val="005C219A"/>
    <w:rsid w:val="00665E7A"/>
    <w:rsid w:val="006847E2"/>
    <w:rsid w:val="006C7DBD"/>
    <w:rsid w:val="007304FD"/>
    <w:rsid w:val="007553A2"/>
    <w:rsid w:val="00787577"/>
    <w:rsid w:val="0083655D"/>
    <w:rsid w:val="008614B3"/>
    <w:rsid w:val="00916EB3"/>
    <w:rsid w:val="009A27D5"/>
    <w:rsid w:val="00B411DB"/>
    <w:rsid w:val="00BA3203"/>
    <w:rsid w:val="00C25059"/>
    <w:rsid w:val="00C50B27"/>
    <w:rsid w:val="00CA7D64"/>
    <w:rsid w:val="00CB015B"/>
    <w:rsid w:val="00D05C79"/>
    <w:rsid w:val="00DC1BF5"/>
    <w:rsid w:val="00DD7524"/>
    <w:rsid w:val="00E709EA"/>
    <w:rsid w:val="00E855D1"/>
    <w:rsid w:val="00ED2FBE"/>
    <w:rsid w:val="00F069C2"/>
    <w:rsid w:val="00F11969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063A5"/>
  <w15:docId w15:val="{346066E9-CE5C-44C4-B7DA-E1DFF853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65E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7304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7304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ocuments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PRÁCE_2015.dot</Template>
  <TotalTime>1</TotalTime>
  <Pages>1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3</cp:revision>
  <cp:lastPrinted>2019-05-14T11:27:00Z</cp:lastPrinted>
  <dcterms:created xsi:type="dcterms:W3CDTF">2019-05-14T10:25:00Z</dcterms:created>
  <dcterms:modified xsi:type="dcterms:W3CDTF">2019-05-14T11:27:00Z</dcterms:modified>
</cp:coreProperties>
</file>