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36E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Roman </w:t>
            </w:r>
            <w:proofErr w:type="spellStart"/>
            <w:r>
              <w:rPr>
                <w:sz w:val="22"/>
                <w:szCs w:val="22"/>
              </w:rPr>
              <w:t>Flašar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36E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Rasové a etnické předsudky v postojích dnešní mladé generace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36E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6E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6E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C24F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36E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co se </w:t>
            </w:r>
            <w:proofErr w:type="gramStart"/>
            <w:r>
              <w:rPr>
                <w:sz w:val="22"/>
                <w:szCs w:val="22"/>
              </w:rPr>
              <w:t>opíráte</w:t>
            </w:r>
            <w:proofErr w:type="gramEnd"/>
            <w:r>
              <w:rPr>
                <w:sz w:val="22"/>
                <w:szCs w:val="22"/>
              </w:rPr>
              <w:t xml:space="preserve"> v tvrzení s. 9 </w:t>
            </w:r>
            <w:r>
              <w:rPr>
                <w:i/>
                <w:sz w:val="22"/>
                <w:szCs w:val="22"/>
              </w:rPr>
              <w:t xml:space="preserve">Kromě Romů se na našem území </w:t>
            </w:r>
            <w:proofErr w:type="gramStart"/>
            <w:r>
              <w:rPr>
                <w:i/>
                <w:sz w:val="22"/>
                <w:szCs w:val="22"/>
              </w:rPr>
              <w:t>nenacházely</w:t>
            </w:r>
            <w:proofErr w:type="gramEnd"/>
            <w:r>
              <w:rPr>
                <w:i/>
                <w:sz w:val="22"/>
                <w:szCs w:val="22"/>
              </w:rPr>
              <w:t xml:space="preserve"> žádné komunity jiných národností nebo ras</w:t>
            </w:r>
            <w:r>
              <w:rPr>
                <w:sz w:val="22"/>
                <w:szCs w:val="22"/>
              </w:rPr>
              <w:t xml:space="preserve"> (co Poláci, Maďaři, co Vietnamci, Řekové, Angolané atd., kteří zde byli v průběhu let 1947-89).</w:t>
            </w:r>
          </w:p>
          <w:p w:rsidR="00E36EA7" w:rsidRDefault="00E36E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první kapitole autor vychází především z jednoho zdroje a to je Průcha, chybí mi zde odkazy na antropologickou literaturu.</w:t>
            </w:r>
          </w:p>
          <w:p w:rsidR="00C24FDA" w:rsidRDefault="00C24F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17 u druhé odstavce chybí uvedení zdrojů – jsou zde faktografické chyby, např. černochům v USA byly stejná práva přiznána až na konci 60. let, v praxi až ke konci 80. let. Zdroje nejsou uvedeny ani v dalších odstavcích.</w:t>
            </w:r>
          </w:p>
          <w:p w:rsidR="00C24FDA" w:rsidRDefault="00C24F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správný popis termínu sociální sítě, nejedná se o novinku, o novinku se jedná v oblasti internetu, tedy internetových sociálních sítí, jinak sociální sítě jsou staré jako lidstvo samo.</w:t>
            </w:r>
          </w:p>
          <w:p w:rsidR="00F1326B" w:rsidRPr="00C50B27" w:rsidRDefault="0070034A" w:rsidP="00700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zpracovává dotazníkové šetření. Chybí zde diskuze a doporučení pro praxi.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003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0034A">
              <w:rPr>
                <w:sz w:val="22"/>
                <w:szCs w:val="22"/>
              </w:rPr>
              <w:t xml:space="preserve"> 7.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821" w:rsidRDefault="00A87821">
      <w:r>
        <w:separator/>
      </w:r>
    </w:p>
  </w:endnote>
  <w:endnote w:type="continuationSeparator" w:id="0">
    <w:p w:rsidR="00A87821" w:rsidRDefault="00A8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821" w:rsidRDefault="00A87821">
      <w:r>
        <w:separator/>
      </w:r>
    </w:p>
  </w:footnote>
  <w:footnote w:type="continuationSeparator" w:id="0">
    <w:p w:rsidR="00A87821" w:rsidRDefault="00A878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A5DB0"/>
    <w:rsid w:val="00154F27"/>
    <w:rsid w:val="00362AB0"/>
    <w:rsid w:val="003F5DA2"/>
    <w:rsid w:val="00512982"/>
    <w:rsid w:val="00526D47"/>
    <w:rsid w:val="0055255D"/>
    <w:rsid w:val="005C219A"/>
    <w:rsid w:val="006847E2"/>
    <w:rsid w:val="0070034A"/>
    <w:rsid w:val="007553A2"/>
    <w:rsid w:val="008614B3"/>
    <w:rsid w:val="009A27D5"/>
    <w:rsid w:val="00A87821"/>
    <w:rsid w:val="00B411DB"/>
    <w:rsid w:val="00BA3203"/>
    <w:rsid w:val="00C24FDA"/>
    <w:rsid w:val="00C50B27"/>
    <w:rsid w:val="00CA7D64"/>
    <w:rsid w:val="00D05C79"/>
    <w:rsid w:val="00DC1BF5"/>
    <w:rsid w:val="00E36EA7"/>
    <w:rsid w:val="00E709EA"/>
    <w:rsid w:val="00ED2FBE"/>
    <w:rsid w:val="00F1326B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PRÁCE_2015.dot</Template>
  <TotalTime>1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2019-05-07T15:10:00Z</dcterms:created>
  <dcterms:modified xsi:type="dcterms:W3CDTF">2019-05-07T15:10:00Z</dcterms:modified>
</cp:coreProperties>
</file>