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Hřibová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osob s mentálním postižením na chráněné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0F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634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165E1" w:rsidRPr="00551944" w:rsidRDefault="00C6347E" w:rsidP="005519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reaguje na aktuální proces, který probíhá ve vybraných sociálních službách. </w:t>
            </w:r>
            <w:r w:rsidR="00551944">
              <w:rPr>
                <w:sz w:val="22"/>
                <w:szCs w:val="22"/>
              </w:rPr>
              <w:t>V</w:t>
            </w:r>
            <w:r w:rsidR="009165E1" w:rsidRPr="00551944">
              <w:rPr>
                <w:sz w:val="22"/>
                <w:szCs w:val="22"/>
              </w:rPr>
              <w:t xml:space="preserve"> teoretických konceptech předkládá všechny relevantní oblasti, pojmy, související témata, která mnohdy zůstávají studentům bakalářského stupně skryta (zde se </w:t>
            </w:r>
            <w:r w:rsidR="009165E1" w:rsidRPr="00551944">
              <w:rPr>
                <w:sz w:val="22"/>
                <w:szCs w:val="22"/>
              </w:rPr>
              <w:t>pravděpodobně</w:t>
            </w:r>
            <w:r w:rsidR="009165E1" w:rsidRPr="00551944">
              <w:rPr>
                <w:sz w:val="22"/>
                <w:szCs w:val="22"/>
              </w:rPr>
              <w:t xml:space="preserve"> projevila autorčin</w:t>
            </w:r>
            <w:r w:rsidR="009165E1" w:rsidRPr="00551944">
              <w:rPr>
                <w:sz w:val="22"/>
                <w:szCs w:val="22"/>
              </w:rPr>
              <w:t>a ži</w:t>
            </w:r>
            <w:r w:rsidR="009165E1" w:rsidRPr="00551944">
              <w:rPr>
                <w:sz w:val="22"/>
                <w:szCs w:val="22"/>
              </w:rPr>
              <w:t>tá zkušenost zaměstnance v sociálních službách)</w:t>
            </w:r>
            <w:r w:rsidR="009165E1" w:rsidRPr="00551944">
              <w:rPr>
                <w:sz w:val="22"/>
                <w:szCs w:val="22"/>
              </w:rPr>
              <w:t xml:space="preserve">. Koncepty vychází z relevantních zdrojů. </w:t>
            </w:r>
          </w:p>
          <w:p w:rsidR="00C6347E" w:rsidRDefault="009165E1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zejména zařazení sociologického konceptu totálních institucí od E. </w:t>
            </w:r>
            <w:proofErr w:type="spellStart"/>
            <w:r>
              <w:rPr>
                <w:sz w:val="22"/>
                <w:szCs w:val="22"/>
              </w:rPr>
              <w:t>Goffmana</w:t>
            </w:r>
            <w:proofErr w:type="spellEnd"/>
            <w:r>
              <w:rPr>
                <w:sz w:val="22"/>
                <w:szCs w:val="22"/>
              </w:rPr>
              <w:t xml:space="preserve">, který s tématem (totálních) institucí, </w:t>
            </w:r>
            <w:r w:rsidR="00551944">
              <w:rPr>
                <w:sz w:val="22"/>
                <w:szCs w:val="22"/>
              </w:rPr>
              <w:t xml:space="preserve">úzce </w:t>
            </w:r>
            <w:r>
              <w:rPr>
                <w:sz w:val="22"/>
                <w:szCs w:val="22"/>
              </w:rPr>
              <w:t xml:space="preserve">souvisí. </w:t>
            </w:r>
          </w:p>
          <w:p w:rsidR="00B30F6D" w:rsidRDefault="00B30F6D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zajímavý výzkumný cíl, jehož řešení může přinášet první zpětné vazby klientů.</w:t>
            </w:r>
          </w:p>
          <w:p w:rsidR="00551944" w:rsidRDefault="00551944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informantů z řad pracovníků.</w:t>
            </w:r>
          </w:p>
          <w:p w:rsidR="00551944" w:rsidRPr="00C6347E" w:rsidRDefault="00551944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Zdařilé doporučení pro praxi.</w:t>
            </w:r>
          </w:p>
          <w:p w:rsidR="00E6296A" w:rsidRDefault="00E6296A" w:rsidP="00362AB0">
            <w:pPr>
              <w:rPr>
                <w:sz w:val="22"/>
                <w:szCs w:val="22"/>
              </w:rPr>
            </w:pPr>
          </w:p>
          <w:p w:rsidR="00C6347E" w:rsidRDefault="00C634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6347E" w:rsidRDefault="00C6347E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formální nedostatky</w:t>
            </w:r>
            <w:r w:rsidR="009165E1">
              <w:rPr>
                <w:sz w:val="22"/>
                <w:szCs w:val="22"/>
              </w:rPr>
              <w:t xml:space="preserve"> (obsah, abstrakt, jádro práce)</w:t>
            </w:r>
            <w:r>
              <w:rPr>
                <w:sz w:val="22"/>
                <w:szCs w:val="22"/>
              </w:rPr>
              <w:t>.</w:t>
            </w:r>
          </w:p>
          <w:p w:rsidR="009165E1" w:rsidRDefault="009165E1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velká škoda, že releva</w:t>
            </w:r>
            <w:r w:rsidR="00B30F6D">
              <w:rPr>
                <w:sz w:val="22"/>
                <w:szCs w:val="22"/>
              </w:rPr>
              <w:t>ntní okruhy nejsou pod</w:t>
            </w:r>
            <w:r>
              <w:rPr>
                <w:sz w:val="22"/>
                <w:szCs w:val="22"/>
              </w:rPr>
              <w:t xml:space="preserve">pořeny také </w:t>
            </w:r>
            <w:r w:rsidR="00551944">
              <w:rPr>
                <w:sz w:val="22"/>
                <w:szCs w:val="22"/>
              </w:rPr>
              <w:t>odpovídajícími</w:t>
            </w:r>
            <w:r>
              <w:rPr>
                <w:sz w:val="22"/>
                <w:szCs w:val="22"/>
              </w:rPr>
              <w:t xml:space="preserve"> komentáři</w:t>
            </w:r>
            <w:r w:rsidR="00B30F6D">
              <w:rPr>
                <w:sz w:val="22"/>
                <w:szCs w:val="22"/>
              </w:rPr>
              <w:t>, argumentačními postupy. P</w:t>
            </w:r>
            <w:r w:rsidR="00B30F6D" w:rsidRPr="00B30F6D">
              <w:rPr>
                <w:color w:val="000000"/>
                <w:sz w:val="22"/>
                <w:szCs w:val="22"/>
              </w:rPr>
              <w:t>ostrádám ujištění o poloze a směřování textu v podobě můstků na začátku a konci jednotlivých oddílů.</w:t>
            </w:r>
            <w:r w:rsidR="00B30F6D">
              <w:rPr>
                <w:color w:val="000000"/>
                <w:sz w:val="22"/>
                <w:szCs w:val="22"/>
              </w:rPr>
              <w:t xml:space="preserve"> </w:t>
            </w:r>
            <w:r w:rsidRPr="00B30F6D">
              <w:rPr>
                <w:sz w:val="22"/>
                <w:szCs w:val="22"/>
              </w:rPr>
              <w:t xml:space="preserve"> </w:t>
            </w:r>
          </w:p>
          <w:p w:rsidR="00551944" w:rsidRDefault="00551944" w:rsidP="009165E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informantů z řad klientů.</w:t>
            </w:r>
          </w:p>
          <w:p w:rsidR="00B411DB" w:rsidRPr="00551944" w:rsidRDefault="0055194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zdařilé shrnutí výsledků.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51944" w:rsidRDefault="00551944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vliv mohl mít na výsledky výzkumu fakt, že dvě </w:t>
            </w:r>
            <w:proofErr w:type="spellStart"/>
            <w:r>
              <w:rPr>
                <w:sz w:val="22"/>
                <w:szCs w:val="22"/>
              </w:rPr>
              <w:t>informantky</w:t>
            </w:r>
            <w:proofErr w:type="spellEnd"/>
            <w:r>
              <w:rPr>
                <w:sz w:val="22"/>
                <w:szCs w:val="22"/>
              </w:rPr>
              <w:t xml:space="preserve"> byly </w:t>
            </w:r>
            <w:proofErr w:type="gramStart"/>
            <w:r>
              <w:rPr>
                <w:sz w:val="22"/>
                <w:szCs w:val="22"/>
              </w:rPr>
              <w:t xml:space="preserve">nevidomé? </w:t>
            </w:r>
            <w:proofErr w:type="gramEnd"/>
            <w:r>
              <w:rPr>
                <w:sz w:val="22"/>
                <w:szCs w:val="22"/>
              </w:rPr>
              <w:t>Probíhá podle vás adaptace na nové prostředí u osob vidomých a nevidomých?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551944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1944">
              <w:rPr>
                <w:sz w:val="22"/>
                <w:szCs w:val="22"/>
              </w:rPr>
              <w:t xml:space="preserve"> R</w:t>
            </w:r>
            <w:bookmarkStart w:id="0" w:name="_GoBack"/>
            <w:bookmarkEnd w:id="0"/>
            <w:r w:rsidR="00551944">
              <w:rPr>
                <w:sz w:val="22"/>
                <w:szCs w:val="22"/>
              </w:rPr>
              <w:t>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712A"/>
    <w:multiLevelType w:val="hybridMultilevel"/>
    <w:tmpl w:val="9CC6C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4793"/>
    <w:multiLevelType w:val="hybridMultilevel"/>
    <w:tmpl w:val="2A8A3A60"/>
    <w:lvl w:ilvl="0" w:tplc="C45C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73980"/>
    <w:multiLevelType w:val="hybridMultilevel"/>
    <w:tmpl w:val="3CE23216"/>
    <w:lvl w:ilvl="0" w:tplc="75C81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E2C47"/>
    <w:rsid w:val="00362AB0"/>
    <w:rsid w:val="003F5DA2"/>
    <w:rsid w:val="00512982"/>
    <w:rsid w:val="00514664"/>
    <w:rsid w:val="00526D47"/>
    <w:rsid w:val="00551944"/>
    <w:rsid w:val="0055255D"/>
    <w:rsid w:val="005C219A"/>
    <w:rsid w:val="006847E2"/>
    <w:rsid w:val="006D4E52"/>
    <w:rsid w:val="00730C1A"/>
    <w:rsid w:val="009165E1"/>
    <w:rsid w:val="009C69EC"/>
    <w:rsid w:val="00B30F6D"/>
    <w:rsid w:val="00B411DB"/>
    <w:rsid w:val="00BA3203"/>
    <w:rsid w:val="00C03D7D"/>
    <w:rsid w:val="00C50B27"/>
    <w:rsid w:val="00C6347E"/>
    <w:rsid w:val="00D62416"/>
    <w:rsid w:val="00DC1BF5"/>
    <w:rsid w:val="00E6296A"/>
    <w:rsid w:val="00E709EA"/>
    <w:rsid w:val="00F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4A9CB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3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36</TotalTime>
  <Pages>2</Pages>
  <Words>345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5</cp:revision>
  <cp:lastPrinted>2012-04-25T08:21:00Z</cp:lastPrinted>
  <dcterms:created xsi:type="dcterms:W3CDTF">2019-04-23T09:52:00Z</dcterms:created>
  <dcterms:modified xsi:type="dcterms:W3CDTF">2019-05-14T12:26:00Z</dcterms:modified>
</cp:coreProperties>
</file>