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369DA" w:rsidP="0073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 Pospíšilová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369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environmentálních výukových programů realizovaných pro žáky základních škol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914A31" w:rsidRPr="00C50B27" w:rsidRDefault="007369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2D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70A3A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0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B12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C3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B12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C3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C3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3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3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3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C3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F3F2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710E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3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10E94" w:rsidRDefault="005B1265" w:rsidP="0076751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RVP a Bílou knihou.</w:t>
            </w:r>
          </w:p>
          <w:p w:rsidR="00104BB2" w:rsidRDefault="00104BB2" w:rsidP="0076751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respondentů výzkumu.</w:t>
            </w:r>
          </w:p>
          <w:p w:rsidR="005B1265" w:rsidRPr="005B1265" w:rsidRDefault="005B1265" w:rsidP="005B1265">
            <w:pPr>
              <w:pStyle w:val="Odstavecseseznamem"/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C3E99" w:rsidRDefault="00D66AC7" w:rsidP="00603ED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E6194">
              <w:rPr>
                <w:sz w:val="22"/>
                <w:szCs w:val="22"/>
              </w:rPr>
              <w:t>Největší úskalí práce spatřuji</w:t>
            </w:r>
            <w:r w:rsidR="00C55239" w:rsidRPr="009E6194">
              <w:rPr>
                <w:sz w:val="22"/>
                <w:szCs w:val="22"/>
              </w:rPr>
              <w:t xml:space="preserve"> ve spojení teoretických konceptů s metodikou výzkumu. Autorka si připravila poměrně</w:t>
            </w:r>
            <w:r w:rsidRPr="009E6194">
              <w:rPr>
                <w:sz w:val="22"/>
                <w:szCs w:val="22"/>
              </w:rPr>
              <w:t xml:space="preserve"> solidní teoretický rámec, se kterým však zapomněla pracovat</w:t>
            </w:r>
            <w:r w:rsidR="00C55239" w:rsidRPr="009E6194">
              <w:rPr>
                <w:sz w:val="22"/>
                <w:szCs w:val="22"/>
              </w:rPr>
              <w:t xml:space="preserve"> při přípravě a realizaci výzkumu. Z výzkumu je na několika místech cítit neporoz</w:t>
            </w:r>
            <w:bookmarkStart w:id="0" w:name="_GoBack"/>
            <w:bookmarkEnd w:id="0"/>
            <w:r w:rsidR="00C55239" w:rsidRPr="009E6194">
              <w:rPr>
                <w:sz w:val="22"/>
                <w:szCs w:val="22"/>
              </w:rPr>
              <w:t xml:space="preserve">umění procesu evaluace a zákonitostem jeho zkoumání (měření). </w:t>
            </w:r>
            <w:r w:rsidR="00FB059A" w:rsidRPr="009E6194">
              <w:rPr>
                <w:sz w:val="22"/>
                <w:szCs w:val="22"/>
              </w:rPr>
              <w:t xml:space="preserve">Evaluace má představovat kritické prověření programu. V praxi se při evaluaci užívá indikátorů (tedy přesných a měřitelných kritérií) pro vyhodnocení míry dosažení daného </w:t>
            </w:r>
            <w:proofErr w:type="gramStart"/>
            <w:r w:rsidR="00FB059A" w:rsidRPr="009E6194">
              <w:rPr>
                <w:sz w:val="22"/>
                <w:szCs w:val="22"/>
              </w:rPr>
              <w:t xml:space="preserve">výstupu. </w:t>
            </w:r>
            <w:proofErr w:type="gramEnd"/>
            <w:r w:rsidR="00FB059A" w:rsidRPr="009E6194">
              <w:rPr>
                <w:sz w:val="22"/>
                <w:szCs w:val="22"/>
              </w:rPr>
              <w:t xml:space="preserve">Tyto </w:t>
            </w:r>
            <w:r w:rsidR="009E6194" w:rsidRPr="009E6194">
              <w:rPr>
                <w:sz w:val="22"/>
                <w:szCs w:val="22"/>
              </w:rPr>
              <w:t>indikátory se pak vyhodnocují, porovnávají.</w:t>
            </w:r>
            <w:r w:rsidR="00FB059A" w:rsidRPr="009E6194">
              <w:rPr>
                <w:sz w:val="22"/>
                <w:szCs w:val="22"/>
              </w:rPr>
              <w:t xml:space="preserve"> </w:t>
            </w:r>
            <w:r w:rsidR="009E6194" w:rsidRPr="009E6194">
              <w:rPr>
                <w:sz w:val="22"/>
                <w:szCs w:val="22"/>
              </w:rPr>
              <w:t>Šestileté dítě není kompetentní k provádění evaluace programu v pravém slova smyslu.</w:t>
            </w:r>
            <w:r w:rsidR="009E6194">
              <w:rPr>
                <w:sz w:val="22"/>
                <w:szCs w:val="22"/>
              </w:rPr>
              <w:t xml:space="preserve"> Může se podílet na jedné z evaluačních rovin a to vyjádření své subjektivní spokojenosti.</w:t>
            </w:r>
            <w:r w:rsidR="009E6194" w:rsidRPr="009E6194">
              <w:rPr>
                <w:sz w:val="22"/>
                <w:szCs w:val="22"/>
              </w:rPr>
              <w:t xml:space="preserve"> </w:t>
            </w:r>
            <w:r w:rsidR="009E6194">
              <w:rPr>
                <w:sz w:val="22"/>
                <w:szCs w:val="22"/>
              </w:rPr>
              <w:t xml:space="preserve">Ale rozhodně nemůže být považován za expertního hodnotitele (evaluátora). </w:t>
            </w:r>
          </w:p>
          <w:p w:rsidR="00D22E20" w:rsidRPr="00FC3E99" w:rsidRDefault="00FC3E99" w:rsidP="00FC3E9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tedy příliš nesouvisí s evaluací. </w:t>
            </w:r>
            <w:r w:rsidRPr="00FC3E99">
              <w:rPr>
                <w:sz w:val="22"/>
                <w:szCs w:val="22"/>
              </w:rPr>
              <w:t>Pokud autorka chtěla zjistit, jak hodnotí děti daný program, měla toto akcentovat v názvu prác</w:t>
            </w:r>
            <w:r>
              <w:rPr>
                <w:sz w:val="22"/>
                <w:szCs w:val="22"/>
              </w:rPr>
              <w:t xml:space="preserve">e, </w:t>
            </w:r>
            <w:r w:rsidRPr="00FC3E99">
              <w:rPr>
                <w:sz w:val="22"/>
                <w:szCs w:val="22"/>
              </w:rPr>
              <w:t>výzkumném problému</w:t>
            </w:r>
            <w:r>
              <w:rPr>
                <w:sz w:val="22"/>
                <w:szCs w:val="22"/>
              </w:rPr>
              <w:t>, cíli</w:t>
            </w:r>
            <w:r w:rsidRPr="00FC3E99">
              <w:rPr>
                <w:sz w:val="22"/>
                <w:szCs w:val="22"/>
              </w:rPr>
              <w:t xml:space="preserve"> (př.  spokojenost dětí s… vnímání programu žáky… apod.) </w:t>
            </w:r>
          </w:p>
          <w:p w:rsidR="00FC3E99" w:rsidRDefault="00FC3E99" w:rsidP="0076751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Výstupem evaluace je obvykle odpovědět na otázky typu: </w:t>
            </w:r>
            <w:r>
              <w:rPr>
                <w:sz w:val="22"/>
                <w:szCs w:val="22"/>
              </w:rPr>
              <w:t>Do jaké míry bylo dosaženo očekávaných výstupů</w:t>
            </w:r>
            <w:r>
              <w:rPr>
                <w:sz w:val="22"/>
                <w:szCs w:val="22"/>
              </w:rPr>
              <w:t xml:space="preserve">? Chovají se účastníci programu k životnímu prostředí jinak, než žáci, které ho neabsolvovaly? Tedy, jak se mění postoje dětí… K tomu by bylo vhodné užít jiné </w:t>
            </w:r>
            <w:r>
              <w:rPr>
                <w:sz w:val="22"/>
                <w:szCs w:val="22"/>
              </w:rPr>
              <w:t>typy položek (</w:t>
            </w:r>
            <w:proofErr w:type="spellStart"/>
            <w:r>
              <w:rPr>
                <w:sz w:val="22"/>
                <w:szCs w:val="22"/>
              </w:rPr>
              <w:t>Osgoodův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semantický</w:t>
            </w:r>
            <w:proofErr w:type="spellEnd"/>
            <w:r>
              <w:rPr>
                <w:sz w:val="22"/>
                <w:szCs w:val="22"/>
              </w:rPr>
              <w:t xml:space="preserve"> diferenciál, Q-metodologii, </w:t>
            </w:r>
            <w:proofErr w:type="spellStart"/>
            <w:r>
              <w:rPr>
                <w:sz w:val="22"/>
                <w:szCs w:val="22"/>
              </w:rPr>
              <w:t>Thurstonovu</w:t>
            </w:r>
            <w:proofErr w:type="spellEnd"/>
            <w:r>
              <w:rPr>
                <w:sz w:val="22"/>
                <w:szCs w:val="22"/>
              </w:rPr>
              <w:t xml:space="preserve"> nebo </w:t>
            </w:r>
            <w:proofErr w:type="spellStart"/>
            <w:r>
              <w:rPr>
                <w:sz w:val="22"/>
                <w:szCs w:val="22"/>
              </w:rPr>
              <w:t>Likertovu</w:t>
            </w:r>
            <w:proofErr w:type="spellEnd"/>
            <w:r>
              <w:rPr>
                <w:sz w:val="22"/>
                <w:szCs w:val="22"/>
              </w:rPr>
              <w:t xml:space="preserve"> škálu).  Jako důkaz kvalitního programu mi nemůže stačit zjištění, že žáci získali nové informace a poznatky.</w:t>
            </w:r>
          </w:p>
          <w:p w:rsidR="00F1326B" w:rsidRPr="00C50B27" w:rsidRDefault="00F1326B" w:rsidP="0097018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66AC7" w:rsidRPr="00D66AC7" w:rsidRDefault="00B411DB" w:rsidP="00D66AC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6751D" w:rsidRPr="00FC3E99" w:rsidRDefault="00FC3E99" w:rsidP="00FC3E99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Autorka zkoumala popisný problém, nikoliv vztahový. Nerozumím tudíž výroku </w:t>
            </w:r>
            <w:r w:rsidRPr="00667103">
              <w:rPr>
                <w:i/>
                <w:sz w:val="22"/>
                <w:szCs w:val="22"/>
              </w:rPr>
              <w:t>„První část (</w:t>
            </w:r>
            <w:r>
              <w:rPr>
                <w:i/>
                <w:sz w:val="22"/>
                <w:szCs w:val="22"/>
              </w:rPr>
              <w:t>p</w:t>
            </w:r>
            <w:r w:rsidRPr="00667103">
              <w:rPr>
                <w:i/>
                <w:sz w:val="22"/>
                <w:szCs w:val="22"/>
              </w:rPr>
              <w:t>ozn. myšleno dotazníku) je pouze identifikační a slouží k roztřídění základního vzorku do podskupin. Za identifikátory považuji pohlaví, věk studovanou třídu a lokalizaci školy, které následně mohu sledovat jako proměnné.“</w:t>
            </w:r>
            <w:r>
              <w:rPr>
                <w:sz w:val="22"/>
                <w:szCs w:val="22"/>
              </w:rPr>
              <w:t xml:space="preserve">  </w:t>
            </w:r>
            <w:r w:rsidR="00667103" w:rsidRPr="00FC3E99">
              <w:rPr>
                <w:sz w:val="22"/>
                <w:szCs w:val="22"/>
              </w:rPr>
              <w:t>Jakým způsobem jste pracovala s proměnnými?</w:t>
            </w:r>
          </w:p>
          <w:p w:rsidR="00FF3F23" w:rsidRPr="00FF3F23" w:rsidRDefault="00D66AC7" w:rsidP="00FC3E99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souvisí výrok Strejčkové (s. 67) s vašimi výsledky?</w:t>
            </w:r>
          </w:p>
          <w:p w:rsidR="00C55239" w:rsidRDefault="00C55239" w:rsidP="00FC3E99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mohl vaše výsledky ovlivnit fakt (př. u otázky hodnocení lektora), že v několika případech vyplňovala dotazník za dítě paní učitelka?</w:t>
            </w:r>
          </w:p>
          <w:p w:rsidR="00667103" w:rsidRPr="00C50B27" w:rsidRDefault="0076751D" w:rsidP="00FC3E99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Využila jste kvantitativní přístup, který by vám za jistých okolností mohl přinést objektivní výsledky toho, zda měl program měřitelný vliv na žáky. Jakou techniku byste musela užít?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C38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3F23">
              <w:rPr>
                <w:sz w:val="22"/>
                <w:szCs w:val="22"/>
              </w:rPr>
              <w:t xml:space="preserve"> 14</w:t>
            </w:r>
            <w:r w:rsidR="008D7526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279B"/>
    <w:multiLevelType w:val="hybridMultilevel"/>
    <w:tmpl w:val="5BE61CC6"/>
    <w:lvl w:ilvl="0" w:tplc="E4227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D0052"/>
    <w:multiLevelType w:val="hybridMultilevel"/>
    <w:tmpl w:val="71566F0E"/>
    <w:lvl w:ilvl="0" w:tplc="8F60F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B4749"/>
    <w:multiLevelType w:val="hybridMultilevel"/>
    <w:tmpl w:val="68726ADC"/>
    <w:lvl w:ilvl="0" w:tplc="46929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104BB2"/>
    <w:rsid w:val="00154F27"/>
    <w:rsid w:val="00180700"/>
    <w:rsid w:val="001A5DA2"/>
    <w:rsid w:val="002546CE"/>
    <w:rsid w:val="00362AB0"/>
    <w:rsid w:val="00386EF2"/>
    <w:rsid w:val="003F5DA2"/>
    <w:rsid w:val="00512982"/>
    <w:rsid w:val="00526D47"/>
    <w:rsid w:val="0055255D"/>
    <w:rsid w:val="005B1265"/>
    <w:rsid w:val="005C219A"/>
    <w:rsid w:val="00651711"/>
    <w:rsid w:val="00667103"/>
    <w:rsid w:val="006847E2"/>
    <w:rsid w:val="006D2D5F"/>
    <w:rsid w:val="006E0BF2"/>
    <w:rsid w:val="00710E94"/>
    <w:rsid w:val="00722ADE"/>
    <w:rsid w:val="007369DA"/>
    <w:rsid w:val="007553A2"/>
    <w:rsid w:val="0076751D"/>
    <w:rsid w:val="007D1898"/>
    <w:rsid w:val="008614B3"/>
    <w:rsid w:val="008D7526"/>
    <w:rsid w:val="00914A31"/>
    <w:rsid w:val="0097018B"/>
    <w:rsid w:val="009A27D5"/>
    <w:rsid w:val="009E6194"/>
    <w:rsid w:val="00A87230"/>
    <w:rsid w:val="00B411DB"/>
    <w:rsid w:val="00B70A3A"/>
    <w:rsid w:val="00BA3203"/>
    <w:rsid w:val="00BF5774"/>
    <w:rsid w:val="00C50B27"/>
    <w:rsid w:val="00C55239"/>
    <w:rsid w:val="00CA7D64"/>
    <w:rsid w:val="00CC3760"/>
    <w:rsid w:val="00CF40D6"/>
    <w:rsid w:val="00D05C79"/>
    <w:rsid w:val="00D22E20"/>
    <w:rsid w:val="00D62A5B"/>
    <w:rsid w:val="00D66AC7"/>
    <w:rsid w:val="00DC1BF5"/>
    <w:rsid w:val="00DD7D87"/>
    <w:rsid w:val="00DF6CB4"/>
    <w:rsid w:val="00E709EA"/>
    <w:rsid w:val="00ED2FBE"/>
    <w:rsid w:val="00F1326B"/>
    <w:rsid w:val="00FB059A"/>
    <w:rsid w:val="00FC3818"/>
    <w:rsid w:val="00FC3E99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2076A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C3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C3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274</TotalTime>
  <Pages>2</Pages>
  <Words>509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19</cp:revision>
  <cp:lastPrinted>2019-05-16T09:08:00Z</cp:lastPrinted>
  <dcterms:created xsi:type="dcterms:W3CDTF">2019-05-04T11:10:00Z</dcterms:created>
  <dcterms:modified xsi:type="dcterms:W3CDTF">2019-05-16T10:09:00Z</dcterms:modified>
</cp:coreProperties>
</file>