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A05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 Pospíšilová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A05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Evaluace environmentálních výukových programů realizovaných pro žáky základních škol ve Zlíně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A05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A05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A05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5A05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Studenta volí zajímavé a aktuální téma bakalářské práce.</w:t>
            </w:r>
          </w:p>
          <w:p w:rsidR="005A0529" w:rsidRDefault="005A05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znát autorčina zainteresovanost ve studované problematice.</w:t>
            </w:r>
          </w:p>
          <w:p w:rsidR="005A0529" w:rsidRDefault="005A05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má jasnou a ucelenou strukturu.</w:t>
            </w:r>
          </w:p>
          <w:p w:rsidR="00B411DB" w:rsidRDefault="005A05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Jsou jasně formulované cíle práce.</w:t>
            </w:r>
          </w:p>
          <w:p w:rsidR="005A0529" w:rsidRDefault="005A05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volí adekvátní odbornou literaturu, taktéž ji umně používá.</w:t>
            </w:r>
          </w:p>
          <w:p w:rsidR="005A0529" w:rsidRDefault="005A05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výzkumu autorka prezentuje prostřednictvím základní popisné statistiky. </w:t>
            </w:r>
            <w:r w:rsidR="003B6AAB">
              <w:rPr>
                <w:sz w:val="22"/>
                <w:szCs w:val="22"/>
              </w:rPr>
              <w:t xml:space="preserve">Interpretace získaných dat je adekvátní, podložena odbornou diskusí a doporučením pro praxi. </w:t>
            </w:r>
          </w:p>
          <w:p w:rsidR="00B411DB" w:rsidRPr="00C50B27" w:rsidRDefault="003B6A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splňuje podmínky kladené na tento typ prací a doporučuji ji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3B6A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limity Vašeho výzkumu.</w:t>
            </w:r>
          </w:p>
          <w:p w:rsidR="00B411DB" w:rsidRPr="00C50B27" w:rsidRDefault="003B6A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další možnosti výzkumu v oblasti environmentální výchovy?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3B6AAB">
              <w:rPr>
                <w:sz w:val="22"/>
                <w:szCs w:val="22"/>
              </w:rPr>
              <w:t>13.5.2019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3F0" w:rsidRDefault="00D303F0">
      <w:r>
        <w:separator/>
      </w:r>
    </w:p>
  </w:endnote>
  <w:endnote w:type="continuationSeparator" w:id="0">
    <w:p w:rsidR="00D303F0" w:rsidRDefault="00D3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3F0" w:rsidRDefault="00D303F0">
      <w:r>
        <w:separator/>
      </w:r>
    </w:p>
  </w:footnote>
  <w:footnote w:type="continuationSeparator" w:id="0">
    <w:p w:rsidR="00D303F0" w:rsidRDefault="00D303F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36F"/>
    <w:rsid w:val="000E2C47"/>
    <w:rsid w:val="00362AB0"/>
    <w:rsid w:val="003B6AAB"/>
    <w:rsid w:val="003F5DA2"/>
    <w:rsid w:val="00512982"/>
    <w:rsid w:val="00514664"/>
    <w:rsid w:val="00526D47"/>
    <w:rsid w:val="0055255D"/>
    <w:rsid w:val="005A0529"/>
    <w:rsid w:val="005C219A"/>
    <w:rsid w:val="006847E2"/>
    <w:rsid w:val="00730C1A"/>
    <w:rsid w:val="0092036F"/>
    <w:rsid w:val="00B411DB"/>
    <w:rsid w:val="00BA3203"/>
    <w:rsid w:val="00C03D7D"/>
    <w:rsid w:val="00C50B27"/>
    <w:rsid w:val="00C76355"/>
    <w:rsid w:val="00D303F0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0969-65ED-4386-878A-F24432C5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294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</cp:lastModifiedBy>
  <cp:revision>2</cp:revision>
  <cp:lastPrinted>2012-04-25T17:21:00Z</cp:lastPrinted>
  <dcterms:created xsi:type="dcterms:W3CDTF">2019-05-14T09:12:00Z</dcterms:created>
  <dcterms:modified xsi:type="dcterms:W3CDTF">2019-05-14T09:12:00Z</dcterms:modified>
</cp:coreProperties>
</file>