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C0EF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Adéla Valčíková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C0EFF" w:rsidP="005C0EFF">
            <w:pPr>
              <w:rPr>
                <w:sz w:val="22"/>
                <w:szCs w:val="22"/>
              </w:rPr>
            </w:pPr>
            <w:r w:rsidRPr="005C0EFF">
              <w:rPr>
                <w:sz w:val="22"/>
                <w:szCs w:val="22"/>
              </w:rPr>
              <w:t>Motivace dobrovolníků pracujících s</w:t>
            </w:r>
            <w:r>
              <w:rPr>
                <w:sz w:val="22"/>
                <w:szCs w:val="22"/>
              </w:rPr>
              <w:t> </w:t>
            </w:r>
            <w:r w:rsidRPr="005C0EFF">
              <w:rPr>
                <w:sz w:val="22"/>
                <w:szCs w:val="22"/>
              </w:rPr>
              <w:t>dětmi</w:t>
            </w:r>
            <w:r>
              <w:rPr>
                <w:sz w:val="22"/>
                <w:szCs w:val="22"/>
              </w:rPr>
              <w:t xml:space="preserve"> </w:t>
            </w:r>
            <w:r w:rsidRPr="005C0EFF">
              <w:rPr>
                <w:sz w:val="22"/>
                <w:szCs w:val="22"/>
              </w:rPr>
              <w:t>ze sociálně znevýhodněného prostředí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2216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216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B151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7A02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7A02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7A02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7A02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7A02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7A02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7A02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7A02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7A02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7A02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7A02D3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93032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7A02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063DC1" w:rsidRDefault="00B411DB" w:rsidP="00362AB0">
            <w:pPr>
              <w:rPr>
                <w:b/>
                <w:sz w:val="22"/>
                <w:szCs w:val="22"/>
              </w:rPr>
            </w:pPr>
            <w:r w:rsidRPr="00063DC1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5A533D" w:rsidRDefault="00930327" w:rsidP="00EF3F69">
            <w:pPr>
              <w:jc w:val="both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Autorka si vybrala pro svou závěrečnou práci zajímavé téma </w:t>
            </w:r>
            <w:r w:rsidR="005C0EFF">
              <w:rPr>
                <w:sz w:val="23"/>
                <w:szCs w:val="23"/>
              </w:rPr>
              <w:t xml:space="preserve">motivace dobrovolníků pracujících s dětmi ze sociálně znevýhodněného prostředí. </w:t>
            </w:r>
            <w:r w:rsidR="00797B40" w:rsidRPr="00797B40">
              <w:rPr>
                <w:sz w:val="22"/>
                <w:szCs w:val="22"/>
              </w:rPr>
              <w:t xml:space="preserve"> </w:t>
            </w:r>
            <w:r w:rsidR="005C0EFF">
              <w:rPr>
                <w:sz w:val="22"/>
                <w:szCs w:val="22"/>
              </w:rPr>
              <w:t>Práce je jasně a logicky členěna, teoretická část ústí ve spojení všech tří hlavních oblastí teoretických východisek – oblasti dobrovolnictví,</w:t>
            </w:r>
            <w:r w:rsidR="00797B40" w:rsidRPr="00797B40">
              <w:rPr>
                <w:sz w:val="22"/>
                <w:szCs w:val="22"/>
              </w:rPr>
              <w:t xml:space="preserve"> </w:t>
            </w:r>
            <w:r w:rsidR="005C0EFF">
              <w:rPr>
                <w:sz w:val="22"/>
                <w:szCs w:val="22"/>
              </w:rPr>
              <w:t xml:space="preserve">motivace a znevýhodněného prostředí. </w:t>
            </w:r>
            <w:r w:rsidR="00EF3F69">
              <w:rPr>
                <w:sz w:val="22"/>
                <w:szCs w:val="22"/>
              </w:rPr>
              <w:t>Oceňuji přehled motivačních teorií v podání několika autorů, jasné vymezení pojmů a zajímavý přehled organizací, ve kterých jsou angažování dobrovolníci, navíc setříděný podle oblast</w:t>
            </w:r>
            <w:r w:rsidR="005D2467">
              <w:rPr>
                <w:sz w:val="22"/>
                <w:szCs w:val="22"/>
              </w:rPr>
              <w:t>í</w:t>
            </w:r>
            <w:r w:rsidR="00EF3F69">
              <w:rPr>
                <w:sz w:val="22"/>
                <w:szCs w:val="22"/>
              </w:rPr>
              <w:t xml:space="preserve"> působnosti. </w:t>
            </w:r>
          </w:p>
          <w:p w:rsidR="005D2467" w:rsidRDefault="00EF3F69" w:rsidP="007A02D3">
            <w:pPr>
              <w:jc w:val="both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 xml:space="preserve">Praktická část se vine v podobném duchu, jednoduše a jasně formulovaný výzkumný cíl – </w:t>
            </w:r>
            <w:r>
              <w:rPr>
                <w:sz w:val="23"/>
                <w:szCs w:val="23"/>
              </w:rPr>
              <w:t>zachycení motivace dobrovolníků vykonávajících dobrovolnickou činnost s dětmi ze sociálně znevýhodněného prostředí</w:t>
            </w:r>
            <w:r w:rsidR="005D2467">
              <w:rPr>
                <w:sz w:val="23"/>
                <w:szCs w:val="23"/>
              </w:rPr>
              <w:t>, přičemž dílčí výzkumné otázky pracují jednak s motivací vnitřní, tak s vnější, a taktéž s póly jednak pozitivního, tak i negativního vlivu. V rámci analýzy a interpretace dat velmi oceňuji vlastní model nalezených kategorií a kódů seskupený a graficky znázorněný v podobě paradigmatického modelu, pečlivé komentáře k nalezeným kategoriím i k jednotlivým kódům a zřetelné odpověd</w:t>
            </w:r>
            <w:r w:rsidR="007A02D3">
              <w:rPr>
                <w:sz w:val="23"/>
                <w:szCs w:val="23"/>
              </w:rPr>
              <w:t>i</w:t>
            </w:r>
            <w:r w:rsidR="005D2467">
              <w:rPr>
                <w:sz w:val="23"/>
                <w:szCs w:val="23"/>
              </w:rPr>
              <w:t xml:space="preserve"> na všechny výzkumné otázky. </w:t>
            </w:r>
            <w:r w:rsidR="007A02D3">
              <w:rPr>
                <w:sz w:val="23"/>
                <w:szCs w:val="23"/>
              </w:rPr>
              <w:t>Doporučení do praxe vzešlá z jednotlivých zjištění jsou sice krátká, ale jasná – v podobě čtyř bodů.</w:t>
            </w:r>
          </w:p>
          <w:p w:rsidR="007A02D3" w:rsidRDefault="007A02D3" w:rsidP="007A02D3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Práci hodnotím jako velmi zdařilou a přínosnou pro sociálně-pedagogickou praxi. </w:t>
            </w:r>
          </w:p>
          <w:p w:rsidR="007A02D3" w:rsidRPr="005D2467" w:rsidRDefault="007A02D3" w:rsidP="007A02D3">
            <w:pPr>
              <w:jc w:val="both"/>
              <w:rPr>
                <w:sz w:val="23"/>
                <w:szCs w:val="23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C8427A" w:rsidRPr="00156F2A" w:rsidRDefault="00B411DB" w:rsidP="00156F2A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0913AE" w:rsidRDefault="000913AE" w:rsidP="000913AE">
            <w:pPr>
              <w:pStyle w:val="Odstavecseseznamem"/>
              <w:rPr>
                <w:sz w:val="22"/>
                <w:szCs w:val="22"/>
              </w:rPr>
            </w:pPr>
          </w:p>
          <w:p w:rsidR="00156F2A" w:rsidRDefault="007A02D3" w:rsidP="00156F2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konkrétní zjištění bylo pro vás nejvíce překvapující?</w:t>
            </w:r>
          </w:p>
          <w:p w:rsidR="00030C25" w:rsidRPr="00156F2A" w:rsidRDefault="007A02D3" w:rsidP="00156F2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Dokázala byste navrhnout design perspektivy možného navazujícího kvantitativního výzkumného šetření, vzešlého z Vašich originálních zjištění, tak, aby výsledky bylo možno více generalizovat?</w:t>
            </w:r>
          </w:p>
          <w:p w:rsidR="000913AE" w:rsidRDefault="000913AE" w:rsidP="00C8427A">
            <w:pPr>
              <w:pStyle w:val="Odstavecseseznamem"/>
              <w:rPr>
                <w:sz w:val="22"/>
                <w:szCs w:val="22"/>
              </w:rPr>
            </w:pPr>
          </w:p>
          <w:p w:rsidR="00B411DB" w:rsidRPr="000913AE" w:rsidRDefault="00B411DB" w:rsidP="000913AE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7A02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B3AB5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824427">
              <w:rPr>
                <w:sz w:val="22"/>
                <w:szCs w:val="22"/>
              </w:rPr>
              <w:t>28. 4. 2019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4E0" w:rsidRDefault="003854E0">
      <w:r>
        <w:separator/>
      </w:r>
    </w:p>
  </w:endnote>
  <w:endnote w:type="continuationSeparator" w:id="0">
    <w:p w:rsidR="003854E0" w:rsidRDefault="0038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4E0" w:rsidRDefault="003854E0">
      <w:r>
        <w:separator/>
      </w:r>
    </w:p>
  </w:footnote>
  <w:footnote w:type="continuationSeparator" w:id="0">
    <w:p w:rsidR="003854E0" w:rsidRDefault="003854E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0E43"/>
    <w:multiLevelType w:val="hybridMultilevel"/>
    <w:tmpl w:val="7BA03E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4925"/>
    <w:rsid w:val="00030C25"/>
    <w:rsid w:val="00063DC1"/>
    <w:rsid w:val="000913AE"/>
    <w:rsid w:val="00101033"/>
    <w:rsid w:val="00111145"/>
    <w:rsid w:val="00151616"/>
    <w:rsid w:val="00154F27"/>
    <w:rsid w:val="00156F2A"/>
    <w:rsid w:val="00170DA0"/>
    <w:rsid w:val="001B1513"/>
    <w:rsid w:val="001D2888"/>
    <w:rsid w:val="001F7F42"/>
    <w:rsid w:val="00221696"/>
    <w:rsid w:val="002519AC"/>
    <w:rsid w:val="002A6D23"/>
    <w:rsid w:val="002B1634"/>
    <w:rsid w:val="00332D91"/>
    <w:rsid w:val="00362AB0"/>
    <w:rsid w:val="003854E0"/>
    <w:rsid w:val="003B5234"/>
    <w:rsid w:val="003F5AEB"/>
    <w:rsid w:val="003F5DA2"/>
    <w:rsid w:val="004D4A6C"/>
    <w:rsid w:val="0050711A"/>
    <w:rsid w:val="00512982"/>
    <w:rsid w:val="00526D47"/>
    <w:rsid w:val="0055255D"/>
    <w:rsid w:val="005A533D"/>
    <w:rsid w:val="005B51CC"/>
    <w:rsid w:val="005C0EFF"/>
    <w:rsid w:val="005C1506"/>
    <w:rsid w:val="005C219A"/>
    <w:rsid w:val="005D2467"/>
    <w:rsid w:val="006270A9"/>
    <w:rsid w:val="00634925"/>
    <w:rsid w:val="006847E2"/>
    <w:rsid w:val="006F751C"/>
    <w:rsid w:val="007553A2"/>
    <w:rsid w:val="00797B40"/>
    <w:rsid w:val="007A02D3"/>
    <w:rsid w:val="00800B06"/>
    <w:rsid w:val="00824427"/>
    <w:rsid w:val="008614B3"/>
    <w:rsid w:val="008A607D"/>
    <w:rsid w:val="008B0831"/>
    <w:rsid w:val="008B7A0B"/>
    <w:rsid w:val="00930327"/>
    <w:rsid w:val="009534D0"/>
    <w:rsid w:val="009A27D5"/>
    <w:rsid w:val="009B3AB5"/>
    <w:rsid w:val="009E6278"/>
    <w:rsid w:val="009F52D1"/>
    <w:rsid w:val="00A84B9F"/>
    <w:rsid w:val="00AD27FB"/>
    <w:rsid w:val="00B27B35"/>
    <w:rsid w:val="00B411DB"/>
    <w:rsid w:val="00B452B5"/>
    <w:rsid w:val="00BA3203"/>
    <w:rsid w:val="00C50B27"/>
    <w:rsid w:val="00C8427A"/>
    <w:rsid w:val="00C9722B"/>
    <w:rsid w:val="00CA7D64"/>
    <w:rsid w:val="00D05C79"/>
    <w:rsid w:val="00D14A83"/>
    <w:rsid w:val="00D558BC"/>
    <w:rsid w:val="00D6431A"/>
    <w:rsid w:val="00D968FD"/>
    <w:rsid w:val="00DC1BF5"/>
    <w:rsid w:val="00E11B45"/>
    <w:rsid w:val="00E37535"/>
    <w:rsid w:val="00E709EA"/>
    <w:rsid w:val="00E97037"/>
    <w:rsid w:val="00EC1AFE"/>
    <w:rsid w:val="00ED2FBE"/>
    <w:rsid w:val="00EF3F69"/>
    <w:rsid w:val="00F04296"/>
    <w:rsid w:val="00F1326B"/>
    <w:rsid w:val="00FA30CF"/>
    <w:rsid w:val="00FA6A5F"/>
    <w:rsid w:val="00FE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3D506A-8F4C-40CC-96A9-B9287F5BE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B1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BP%20oponentura\priloha%20&#269;.%202_2-2019_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2_2-2019_POSUDEK OPONENTA BAKALÁŘSKÉ PRÁCE_2015</Template>
  <TotalTime>12</TotalTime>
  <Pages>2</Pages>
  <Words>420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Acer</dc:creator>
  <cp:lastModifiedBy>Iva Staňková</cp:lastModifiedBy>
  <cp:revision>3</cp:revision>
  <cp:lastPrinted>2012-04-25T08:21:00Z</cp:lastPrinted>
  <dcterms:created xsi:type="dcterms:W3CDTF">2019-04-28T18:27:00Z</dcterms:created>
  <dcterms:modified xsi:type="dcterms:W3CDTF">2019-05-06T09:54:00Z</dcterms:modified>
</cp:coreProperties>
</file>